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E" w:rsidRPr="00160FBC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b/>
          <w:bCs/>
          <w:caps/>
          <w:noProof/>
          <w:color w:val="FF6600"/>
        </w:rPr>
      </w:pPr>
      <w:r w:rsidRPr="00160FBC">
        <w:rPr>
          <w:rFonts w:ascii="Arial" w:hAnsi="Arial" w:cs="Arial"/>
          <w:b/>
          <w:bCs/>
          <w:caps/>
          <w:noProof/>
          <w:color w:val="FF6600"/>
        </w:rPr>
        <w:t>МКОУ «Новокаякентская начальная школа- детский сад №1»</w:t>
      </w:r>
    </w:p>
    <w:p w:rsidR="0048009E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b/>
          <w:bCs/>
          <w:caps/>
          <w:noProof/>
          <w:color w:val="3E3E3E"/>
          <w:sz w:val="27"/>
          <w:szCs w:val="27"/>
        </w:rPr>
      </w:pP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b/>
          <w:bCs/>
          <w:caps/>
          <w:noProof/>
          <w:color w:val="3E3E3E"/>
          <w:sz w:val="56"/>
          <w:szCs w:val="56"/>
        </w:rPr>
      </w:pPr>
      <w:r>
        <w:rPr>
          <w:rFonts w:ascii="Arial" w:hAnsi="Arial" w:cs="Arial"/>
          <w:b/>
          <w:bCs/>
          <w:caps/>
          <w:noProof/>
          <w:color w:val="3E3E3E"/>
          <w:sz w:val="27"/>
          <w:szCs w:val="27"/>
        </w:rPr>
        <w:tab/>
        <w:t xml:space="preserve">           </w:t>
      </w:r>
      <w:r w:rsidRPr="009F2098">
        <w:rPr>
          <w:rFonts w:ascii="Arial" w:hAnsi="Arial" w:cs="Arial"/>
          <w:b/>
          <w:bCs/>
          <w:caps/>
          <w:noProof/>
          <w:color w:val="3E3E3E"/>
          <w:sz w:val="56"/>
          <w:szCs w:val="56"/>
        </w:rPr>
        <w:t>Классный час: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Style w:val="Strong"/>
          <w:rFonts w:ascii="Arial" w:hAnsi="Arial" w:cs="Arial"/>
          <w:color w:val="3E3E3E"/>
          <w:spacing w:val="60"/>
          <w:sz w:val="56"/>
          <w:szCs w:val="56"/>
        </w:rPr>
      </w:pPr>
      <w:r w:rsidRPr="009F2098">
        <w:rPr>
          <w:rFonts w:ascii="Arial" w:hAnsi="Arial" w:cs="Arial"/>
          <w:b/>
          <w:bCs/>
          <w:noProof/>
          <w:color w:val="3E3E3E"/>
          <w:spacing w:val="60"/>
          <w:sz w:val="56"/>
          <w:szCs w:val="56"/>
        </w:rPr>
        <w:t>«Здоровый образ жизни»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56"/>
          <w:szCs w:val="56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  <w:r>
        <w:rPr>
          <w:rStyle w:val="Strong"/>
          <w:rFonts w:ascii="Arial" w:hAnsi="Arial" w:cs="Arial"/>
          <w:color w:val="3E3E3E"/>
          <w:sz w:val="27"/>
          <w:szCs w:val="27"/>
        </w:rPr>
        <w:t xml:space="preserve">          </w:t>
      </w:r>
      <w:r w:rsidRPr="00545586">
        <w:rPr>
          <w:rFonts w:ascii="Arial" w:hAnsi="Arial" w:cs="Arial"/>
          <w:b/>
          <w:noProof/>
          <w:color w:val="3E3E3E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48.75pt;height:354.75pt;visibility:visible">
            <v:imagedata r:id="rId4" o:title=""/>
          </v:shape>
        </w:pict>
      </w: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160FBC">
      <w:pPr>
        <w:pStyle w:val="NormalWeb"/>
        <w:tabs>
          <w:tab w:val="left" w:pos="3975"/>
        </w:tabs>
        <w:spacing w:before="0" w:beforeAutospacing="0" w:after="120" w:afterAutospacing="0" w:line="336" w:lineRule="atLeast"/>
        <w:outlineLvl w:val="0"/>
        <w:rPr>
          <w:rStyle w:val="Strong"/>
          <w:rFonts w:ascii="Arial" w:hAnsi="Arial" w:cs="Arial"/>
          <w:color w:val="3E3E3E"/>
          <w:sz w:val="27"/>
          <w:szCs w:val="27"/>
        </w:rPr>
      </w:pPr>
      <w:r>
        <w:rPr>
          <w:rStyle w:val="Strong"/>
          <w:rFonts w:ascii="Arial" w:hAnsi="Arial" w:cs="Arial"/>
          <w:color w:val="3E3E3E"/>
          <w:sz w:val="27"/>
          <w:szCs w:val="27"/>
        </w:rPr>
        <w:tab/>
        <w:t>Учитель 1 класса: Багапова Н.М</w:t>
      </w:r>
    </w:p>
    <w:p w:rsidR="0048009E" w:rsidRDefault="0048009E" w:rsidP="00160FBC">
      <w:pPr>
        <w:pStyle w:val="NormalWeb"/>
        <w:tabs>
          <w:tab w:val="left" w:pos="3975"/>
        </w:tabs>
        <w:spacing w:before="0" w:beforeAutospacing="0" w:after="120" w:afterAutospacing="0" w:line="336" w:lineRule="atLeast"/>
        <w:outlineLvl w:val="0"/>
        <w:rPr>
          <w:rStyle w:val="Strong"/>
          <w:rFonts w:ascii="Arial" w:hAnsi="Arial" w:cs="Arial"/>
          <w:color w:val="3E3E3E"/>
          <w:sz w:val="27"/>
          <w:szCs w:val="27"/>
        </w:rPr>
      </w:pPr>
      <w:r>
        <w:rPr>
          <w:rStyle w:val="Strong"/>
          <w:rFonts w:ascii="Arial" w:hAnsi="Arial" w:cs="Arial"/>
          <w:color w:val="3E3E3E"/>
          <w:sz w:val="27"/>
          <w:szCs w:val="27"/>
        </w:rPr>
        <w:t xml:space="preserve">                            С. Новокаякент, школа-сад №1</w:t>
      </w: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Default="0048009E" w:rsidP="009F2098">
      <w:pPr>
        <w:pStyle w:val="NormalWeb"/>
        <w:tabs>
          <w:tab w:val="left" w:pos="4110"/>
        </w:tabs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  <w:r>
        <w:rPr>
          <w:rStyle w:val="Strong"/>
          <w:rFonts w:ascii="Arial" w:hAnsi="Arial" w:cs="Arial"/>
          <w:color w:val="3E3E3E"/>
          <w:sz w:val="27"/>
          <w:szCs w:val="27"/>
        </w:rPr>
        <w:tab/>
        <w:t>2018 год.</w:t>
      </w:r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  <w:bookmarkStart w:id="0" w:name="_GoBack"/>
      <w:bookmarkEnd w:id="0"/>
    </w:p>
    <w:p w:rsidR="0048009E" w:rsidRDefault="0048009E" w:rsidP="009F2098">
      <w:pPr>
        <w:pStyle w:val="NormalWeb"/>
        <w:spacing w:before="0" w:beforeAutospacing="0" w:after="120" w:afterAutospacing="0" w:line="336" w:lineRule="atLeast"/>
        <w:rPr>
          <w:rStyle w:val="Strong"/>
          <w:rFonts w:ascii="Arial" w:hAnsi="Arial" w:cs="Arial"/>
          <w:color w:val="3E3E3E"/>
          <w:sz w:val="27"/>
          <w:szCs w:val="27"/>
        </w:rPr>
      </w:pP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</w:rPr>
        <w:t>Цели: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• Освоение и последующее активное применение технологии в практической деятельности педагога.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Совершенствование воспитательно-образовательного процесса по расширению и уточнению представлений о витаминах, необходимых для здоровья.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Поиск педагогических идей по пробуждению любознательности детей, интересу к здоровому образу жизни.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Построение модели современного познавательного занятия при ознакомлении школьников с полезной пищей.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Обучать соблюдению правил рационального питания, формировать потребность вести здоровый образ жизни. Развивать познавательный интерес, коммуникативность.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</w:rPr>
        <w:t>Ход мероприятия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i/>
          <w:iCs/>
          <w:color w:val="000000"/>
          <w:sz w:val="27"/>
          <w:szCs w:val="27"/>
        </w:rPr>
        <w:t>1. Организационный момент.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Сегодня мы будем общаться на очень интересную тему. А на какую – вы узнаете, когда разгадаем кроссворд.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i/>
          <w:iCs/>
          <w:color w:val="000000"/>
          <w:sz w:val="27"/>
          <w:szCs w:val="27"/>
        </w:rPr>
        <w:t>2. Активизация знаний по теме «Здоровый образ жизни»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Emphasis"/>
          <w:rFonts w:ascii="Arial" w:hAnsi="Arial" w:cs="Arial"/>
          <w:color w:val="000000"/>
          <w:sz w:val="27"/>
          <w:szCs w:val="27"/>
        </w:rPr>
        <w:t>Кроссворд.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1.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 xml:space="preserve"> Разгрызешь стальные трубы, если будешь чистить</w:t>
      </w:r>
      <w:r w:rsidRPr="009F2098">
        <w:rPr>
          <w:rFonts w:ascii="Arial" w:hAnsi="Arial" w:cs="Arial"/>
          <w:color w:val="000000"/>
          <w:sz w:val="27"/>
          <w:szCs w:val="27"/>
        </w:rPr>
        <w:t> (зубы).</w:t>
      </w:r>
      <w:r w:rsidRPr="009F2098">
        <w:rPr>
          <w:rFonts w:ascii="Arial" w:hAnsi="Arial" w:cs="Arial"/>
          <w:color w:val="000000"/>
          <w:sz w:val="27"/>
          <w:szCs w:val="27"/>
        </w:rPr>
        <w:br/>
        <w:t>2. А теперь такой вопрос: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Что за мышечный насос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 нашем теле кровь качает.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Никогда не отдыхает?</w:t>
      </w:r>
      <w:r w:rsidRPr="009F2098">
        <w:rPr>
          <w:rFonts w:ascii="Arial" w:hAnsi="Arial" w:cs="Arial"/>
          <w:color w:val="000000"/>
          <w:sz w:val="27"/>
          <w:szCs w:val="27"/>
        </w:rPr>
        <w:t> (Сердце)</w:t>
      </w:r>
      <w:r w:rsidRPr="009F2098">
        <w:rPr>
          <w:rFonts w:ascii="Arial" w:hAnsi="Arial" w:cs="Arial"/>
          <w:color w:val="000000"/>
          <w:sz w:val="27"/>
          <w:szCs w:val="27"/>
        </w:rPr>
        <w:br/>
        <w:t>3.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 xml:space="preserve"> На земле он всех сильней, потому что всех умней.</w:t>
      </w:r>
      <w:r w:rsidRPr="009F2098">
        <w:rPr>
          <w:rFonts w:ascii="Arial" w:hAnsi="Arial" w:cs="Arial"/>
          <w:color w:val="000000"/>
          <w:sz w:val="27"/>
          <w:szCs w:val="27"/>
        </w:rPr>
        <w:t> (Человек)</w:t>
      </w:r>
      <w:r w:rsidRPr="009F2098">
        <w:rPr>
          <w:rFonts w:ascii="Arial" w:hAnsi="Arial" w:cs="Arial"/>
          <w:color w:val="000000"/>
          <w:sz w:val="27"/>
          <w:szCs w:val="27"/>
        </w:rPr>
        <w:br/>
        <w:t>4.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 xml:space="preserve"> Начинай новую жизнь не с понедельника, а с утренней …</w:t>
      </w:r>
      <w:r w:rsidRPr="009F2098">
        <w:rPr>
          <w:rFonts w:ascii="Arial" w:hAnsi="Arial" w:cs="Arial"/>
          <w:color w:val="000000"/>
          <w:sz w:val="27"/>
          <w:szCs w:val="27"/>
        </w:rPr>
        <w:t> (Зарядки)</w:t>
      </w:r>
      <w:r w:rsidRPr="009F2098">
        <w:rPr>
          <w:rFonts w:ascii="Arial" w:hAnsi="Arial" w:cs="Arial"/>
          <w:color w:val="000000"/>
          <w:sz w:val="27"/>
          <w:szCs w:val="27"/>
        </w:rPr>
        <w:br/>
        <w:t xml:space="preserve">5. 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Он нужен для дыхания, ещё для обоняния.</w:t>
      </w:r>
      <w:r w:rsidRPr="009F2098">
        <w:rPr>
          <w:rFonts w:ascii="Arial" w:hAnsi="Arial" w:cs="Arial"/>
          <w:color w:val="000000"/>
          <w:sz w:val="27"/>
          <w:szCs w:val="27"/>
        </w:rPr>
        <w:t> (Нос)</w:t>
      </w:r>
      <w:r w:rsidRPr="009F2098">
        <w:rPr>
          <w:rFonts w:ascii="Arial" w:hAnsi="Arial" w:cs="Arial"/>
          <w:color w:val="000000"/>
          <w:sz w:val="27"/>
          <w:szCs w:val="27"/>
        </w:rPr>
        <w:br/>
        <w:t>6.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 xml:space="preserve"> Наши верные друзья – солнце, воздух и … </w:t>
      </w:r>
      <w:r w:rsidRPr="009F2098">
        <w:rPr>
          <w:rFonts w:ascii="Arial" w:hAnsi="Arial" w:cs="Arial"/>
          <w:color w:val="000000"/>
          <w:sz w:val="27"/>
          <w:szCs w:val="27"/>
        </w:rPr>
        <w:t>(Вода)</w:t>
      </w:r>
      <w:r w:rsidRPr="009F2098">
        <w:rPr>
          <w:rFonts w:ascii="Arial" w:hAnsi="Arial" w:cs="Arial"/>
          <w:color w:val="000000"/>
          <w:sz w:val="27"/>
          <w:szCs w:val="27"/>
        </w:rPr>
        <w:br/>
        <w:t xml:space="preserve">7. 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Пешком ходить – долго …</w:t>
      </w:r>
      <w:r w:rsidRPr="009F2098">
        <w:rPr>
          <w:rFonts w:ascii="Arial" w:hAnsi="Arial" w:cs="Arial"/>
          <w:color w:val="000000"/>
          <w:sz w:val="27"/>
          <w:szCs w:val="27"/>
        </w:rPr>
        <w:t> (жить).</w:t>
      </w:r>
      <w:r w:rsidRPr="009F2098">
        <w:rPr>
          <w:rFonts w:ascii="Arial" w:hAnsi="Arial" w:cs="Arial"/>
          <w:color w:val="000000"/>
          <w:sz w:val="27"/>
          <w:szCs w:val="27"/>
        </w:rPr>
        <w:br/>
        <w:t xml:space="preserve">8. 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Когда мы шутим, веселимся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 просто радостно резвимся,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То эти звуки издаем,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Каким их словом назовём.</w:t>
      </w:r>
      <w:r w:rsidRPr="009F2098">
        <w:rPr>
          <w:rFonts w:ascii="Arial" w:hAnsi="Arial" w:cs="Arial"/>
          <w:color w:val="000000"/>
          <w:sz w:val="27"/>
          <w:szCs w:val="27"/>
        </w:rPr>
        <w:t> (Смех)</w:t>
      </w:r>
      <w:r w:rsidRPr="009F2098">
        <w:rPr>
          <w:rFonts w:ascii="Arial" w:hAnsi="Arial" w:cs="Arial"/>
          <w:color w:val="000000"/>
          <w:sz w:val="27"/>
          <w:szCs w:val="27"/>
        </w:rPr>
        <w:br/>
        <w:t>9. </w:t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Отдай спорту время, а взамен получи …</w:t>
      </w:r>
      <w:r w:rsidRPr="009F2098">
        <w:rPr>
          <w:rFonts w:ascii="Arial" w:hAnsi="Arial" w:cs="Arial"/>
          <w:color w:val="000000"/>
          <w:sz w:val="27"/>
          <w:szCs w:val="27"/>
        </w:rPr>
        <w:t> (здоровье).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Итак мы сегодня с вами будем говорить о здоровом образе жизни.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i/>
          <w:iCs/>
          <w:color w:val="000000"/>
          <w:sz w:val="27"/>
          <w:szCs w:val="27"/>
        </w:rPr>
        <w:t>3. Основная часть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Emphasis"/>
          <w:rFonts w:ascii="Arial" w:hAnsi="Arial" w:cs="Arial"/>
          <w:color w:val="000000"/>
          <w:sz w:val="27"/>
          <w:szCs w:val="27"/>
        </w:rPr>
        <w:t>1. Задание-стихотворение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Попробуйте ответить на вопрос стихотворения: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Мыло бывает разным-приразным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Синим, зеленым, оранжевым, красным…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Но не пойму, отчего же всегда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Черной-пречерной бывает вода?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Emphasis"/>
          <w:rFonts w:ascii="Arial" w:hAnsi="Arial" w:cs="Arial"/>
          <w:color w:val="000000"/>
          <w:sz w:val="27"/>
          <w:szCs w:val="27"/>
        </w:rPr>
        <w:t>Дети: </w:t>
      </w:r>
      <w:r w:rsidRPr="009F2098">
        <w:rPr>
          <w:rFonts w:ascii="Arial" w:hAnsi="Arial" w:cs="Arial"/>
          <w:color w:val="000000"/>
          <w:sz w:val="27"/>
          <w:szCs w:val="27"/>
        </w:rPr>
        <w:t>Мыло смывает грязь, микробы.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Задание для капитанов игра «Ромашка» (пословицы о здоровье)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На лепестках ромашки записана первая половина пословицы, нужно продолжить вторую половину.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В здоровом теле (здоровый дух)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Голову держи в холоде (а ноги в тепле)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Заболел живот, держи (закрытым рот)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Быстрого и ловкого (болезнь не догонит)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Землю сушит зной, человека (болезни)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К слабому и болезнь (пристает)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Любящий чистоту (будет здоровым)</w:t>
      </w:r>
      <w:r w:rsidRPr="009F2098">
        <w:rPr>
          <w:rFonts w:ascii="Arial" w:hAnsi="Arial" w:cs="Arial"/>
          <w:color w:val="000000"/>
          <w:sz w:val="27"/>
          <w:szCs w:val="27"/>
        </w:rPr>
        <w:br/>
        <w:t>Кто курит табак (тот сам себе враг).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Вы видите, что про здоровье люди думали и в древности, ведь пословицы – это народная мудрость.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Поэтому мы поговорим сегодня о том, как сохранить и сберечь своё здоровье, и укрепить его.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Emphasis"/>
          <w:rFonts w:ascii="Arial" w:hAnsi="Arial" w:cs="Arial"/>
          <w:color w:val="000000"/>
          <w:sz w:val="27"/>
          <w:szCs w:val="27"/>
        </w:rPr>
        <w:t>Пословицы: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• Здоровье дороже денег!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Здоров будешь, всего добудешь!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Болен – лечись, а здоров – берегись.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Береги платье с нову, а здоровье с молоду.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Здоровье не купишь, его разум дарит.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Здоровье дороже богатства.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А вот какого человека мы можем назвать здоровым?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Emphasis"/>
          <w:rFonts w:ascii="Arial" w:hAnsi="Arial" w:cs="Arial"/>
          <w:color w:val="000000"/>
          <w:sz w:val="27"/>
          <w:szCs w:val="27"/>
        </w:rPr>
        <w:t>(На доске написаны слова и дети выбирают.)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Красивый, сутулый, сильный, ловкий, бледный, румяный, страшный, стройный, толстый, крепкий, неуклюжий, подтянутый.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Что же необходимо, чтобы быть таким здоровым человеком мы выясним с помощью журнала: «Здорового образа жизни».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  <w:shd w:val="clear" w:color="auto" w:fill="F0F1FF"/>
        </w:rPr>
        <w:t>1 страница: «Гигиена»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Гигиена – это меры и действия для сохранения, поддержания здоровья, чистоты.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Прошу детей объяснить пословицы: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• Кто аккуратен, – тот людям приятен.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• Не думай быть нарядным, а думай быть опрятным.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Первое, что мы делаем рано утром?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– Идем умываться, чистить зубы.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Умывался он раненько,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Зубы чистил, уши тер.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Самым чистым и опрятным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Был в лесу лесной бобёр!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Чистить зубы нам не лень –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Чистим их два раза в день.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Чистим зубки дважды в сутки,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Чистим долго – три минутки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Щёткой чистой, не мохнатой,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Пастой вкусной, ароматной,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Чистим щёткой вверх и вниз –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Ну, микробы, берегись!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Чтобы зубы не болели,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Знают дети, знают звери: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Каждый должен дважды в год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Показать врачу свой рот!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Чтоб улыбки нашей свет сохранить на много лет, вы должны соблюдать памятку: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1. Чисти зубы два раза в день;</w:t>
      </w:r>
      <w:r w:rsidRPr="009F2098">
        <w:rPr>
          <w:rFonts w:ascii="Arial" w:hAnsi="Arial" w:cs="Arial"/>
          <w:color w:val="000000"/>
          <w:sz w:val="27"/>
          <w:szCs w:val="27"/>
        </w:rPr>
        <w:br/>
        <w:t>2. Ешь здоровую пищу;</w:t>
      </w:r>
      <w:r w:rsidRPr="009F2098">
        <w:rPr>
          <w:rFonts w:ascii="Arial" w:hAnsi="Arial" w:cs="Arial"/>
          <w:color w:val="000000"/>
          <w:sz w:val="27"/>
          <w:szCs w:val="27"/>
        </w:rPr>
        <w:br/>
        <w:t>3. Меняй зубную щётку каждые три месяца;</w:t>
      </w:r>
      <w:r w:rsidRPr="009F2098">
        <w:rPr>
          <w:rFonts w:ascii="Arial" w:hAnsi="Arial" w:cs="Arial"/>
          <w:color w:val="000000"/>
          <w:sz w:val="27"/>
          <w:szCs w:val="27"/>
        </w:rPr>
        <w:br/>
        <w:t>4. Посещай стоматолога два раза в год;</w:t>
      </w:r>
      <w:r w:rsidRPr="009F2098">
        <w:rPr>
          <w:rFonts w:ascii="Arial" w:hAnsi="Arial" w:cs="Arial"/>
          <w:color w:val="000000"/>
          <w:sz w:val="27"/>
          <w:szCs w:val="27"/>
        </w:rPr>
        <w:br/>
        <w:t>5. Не грызи орехи, ручки, ногти и твёрдые предметы.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Содержи в чистоте своё тело, одежду и жилище. Корней Иванович Чуковский не зря говорил: «Надо, надо умываться по утрам и вечерам…»</w:t>
      </w:r>
      <w:r w:rsidRPr="009F2098">
        <w:rPr>
          <w:rFonts w:ascii="Arial" w:hAnsi="Arial" w:cs="Arial"/>
          <w:color w:val="000000"/>
          <w:sz w:val="27"/>
          <w:szCs w:val="27"/>
        </w:rPr>
        <w:br/>
        <w:t>Конечно, надо не только умываться. Надо мыть руки, чистить зубы, принимать душ, мыться с мылом и мочалкой, чистить обувь и одежду, проветривать помещение, регулярно делать влажную уборку в квартире, содержать в чистоте свой двор, никогда не бросать на улицах мусор мимо урны… Здоровый образ жизни начинается с чистоты!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(Пока один ребенок раздаёт всем памятки, подводится итог первой странице журнала).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  <w:shd w:val="clear" w:color="auto" w:fill="F0F1FF"/>
        </w:rPr>
        <w:t>2 страница: «Правильное питание»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Здоровое питание – одна из основ здорового образа жизни.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Какое питание можно назвать здоровым?</w:t>
      </w:r>
      <w:r w:rsidRPr="009F2098">
        <w:rPr>
          <w:rFonts w:ascii="Arial" w:hAnsi="Arial" w:cs="Arial"/>
          <w:color w:val="000000"/>
          <w:sz w:val="27"/>
          <w:szCs w:val="27"/>
        </w:rPr>
        <w:br/>
        <w:t>Разнообразное, однообразное, богатое овощами и фруктами, богатое сладостями, регулярное, от случая к случаю, без спешки, второпях.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Подумай о том, правильно ли ты питаешься.? Ответы детей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  <w:shd w:val="clear" w:color="auto" w:fill="F0F1FF"/>
        </w:rPr>
        <w:t>3 страница: «Режим дня»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Ребята, давайте обсудим, какой должен быть режим у школьников. Ответы детей.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Стихи о правильном питании: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Чтоб прогнать тоску и лень,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Подниматься каждый день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Нужно ровно в семь часов.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Отворив окна засов,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Сделать лёгкую зарядку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 убрать свою кроватку! 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Душ принять,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 завтрак съесть.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А потом за парту сесть!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Но запомните, ребята,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Очень важно это знать,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Идя в школу, на дороге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Вы не вздумайте играть!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Опасайтесь вы машин,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Их коварных чёрных шин.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На занятиях сиди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И всё тихо слушай.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За учителем следи, 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Навостривши уши.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После школы отдыхай,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Но только не валяйся.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Дома маме помогай,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Гуляй, закаляйся!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Пообедав, можешь сесть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Выполнять задания.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Всё в порядке, если есть 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Воля и старание.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Соблюдаем мы всегда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Распорядок строго дня.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 час положенный ложимся, 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В час положенный встаем.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Нам болезни нипочем!</w:t>
      </w:r>
      <w:r w:rsidRPr="009F2098">
        <w:rPr>
          <w:rFonts w:ascii="Arial" w:hAnsi="Arial" w:cs="Arial"/>
          <w:color w:val="000000"/>
          <w:sz w:val="27"/>
          <w:szCs w:val="27"/>
        </w:rPr>
        <w:br/>
      </w:r>
      <w:r w:rsidRPr="009F2098">
        <w:rPr>
          <w:rStyle w:val="blue1"/>
          <w:rFonts w:ascii="Arial" w:hAnsi="Arial" w:cs="Arial"/>
          <w:color w:val="000000"/>
          <w:sz w:val="27"/>
          <w:szCs w:val="27"/>
        </w:rPr>
        <w:t>Сочетай труд и отдых.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Учеба в школе, выполнение домашних заданий – серьезный труд. Бывает, что третьеклассник занят не меньше взрослого. Чтобы при этом сохранить здоровье, надо обязательно чередовать труд с отдыхом. У современного школьника обычно много возможностей для отдыха и развлечений, среди них телевизор, видео, компьютерные игры. Но некоторые ребята утром, ещё до школы, включают телевизор, после школы часами просиживают у компьютера. Это вредно, особенно для нервной системы и зрения. Телевизор, видео, компьютерные игры хороши в меру. Не увлекайтесь ими чересчур. Включайте в свой распорядок дня прогулки, игры на свежем воздухе, чтение книг.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А теперь давайте подведём итог: каким же должен быть правильный режим дня?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1. Зарядка;</w:t>
      </w:r>
      <w:r w:rsidRPr="009F2098">
        <w:rPr>
          <w:rFonts w:ascii="Arial" w:hAnsi="Arial" w:cs="Arial"/>
          <w:color w:val="000000"/>
          <w:sz w:val="27"/>
          <w:szCs w:val="27"/>
        </w:rPr>
        <w:br/>
        <w:t>2. Умывание;</w:t>
      </w:r>
      <w:r w:rsidRPr="009F2098">
        <w:rPr>
          <w:rFonts w:ascii="Arial" w:hAnsi="Arial" w:cs="Arial"/>
          <w:color w:val="000000"/>
          <w:sz w:val="27"/>
          <w:szCs w:val="27"/>
        </w:rPr>
        <w:br/>
        <w:t>3. Завтрак;</w:t>
      </w:r>
      <w:r w:rsidRPr="009F2098">
        <w:rPr>
          <w:rFonts w:ascii="Arial" w:hAnsi="Arial" w:cs="Arial"/>
          <w:color w:val="000000"/>
          <w:sz w:val="27"/>
          <w:szCs w:val="27"/>
        </w:rPr>
        <w:br/>
        <w:t>4. Школьные уроки;</w:t>
      </w:r>
      <w:r w:rsidRPr="009F2098">
        <w:rPr>
          <w:rFonts w:ascii="Arial" w:hAnsi="Arial" w:cs="Arial"/>
          <w:color w:val="000000"/>
          <w:sz w:val="27"/>
          <w:szCs w:val="27"/>
        </w:rPr>
        <w:br/>
        <w:t>5. Обед;</w:t>
      </w:r>
      <w:r w:rsidRPr="009F2098">
        <w:rPr>
          <w:rFonts w:ascii="Arial" w:hAnsi="Arial" w:cs="Arial"/>
          <w:color w:val="000000"/>
          <w:sz w:val="27"/>
          <w:szCs w:val="27"/>
        </w:rPr>
        <w:br/>
        <w:t>6. Прогулка;</w:t>
      </w:r>
      <w:r w:rsidRPr="009F2098">
        <w:rPr>
          <w:rFonts w:ascii="Arial" w:hAnsi="Arial" w:cs="Arial"/>
          <w:color w:val="000000"/>
          <w:sz w:val="27"/>
          <w:szCs w:val="27"/>
        </w:rPr>
        <w:br/>
        <w:t>7. Домашнее задание;</w:t>
      </w:r>
      <w:r w:rsidRPr="009F2098">
        <w:rPr>
          <w:rFonts w:ascii="Arial" w:hAnsi="Arial" w:cs="Arial"/>
          <w:color w:val="000000"/>
          <w:sz w:val="27"/>
          <w:szCs w:val="27"/>
        </w:rPr>
        <w:br/>
        <w:t>8. Прогулка;</w:t>
      </w:r>
      <w:r w:rsidRPr="009F2098">
        <w:rPr>
          <w:rFonts w:ascii="Arial" w:hAnsi="Arial" w:cs="Arial"/>
          <w:color w:val="000000"/>
          <w:sz w:val="27"/>
          <w:szCs w:val="27"/>
        </w:rPr>
        <w:br/>
        <w:t>9. Игры по интересам, чтение книг;</w:t>
      </w:r>
      <w:r w:rsidRPr="009F2098">
        <w:rPr>
          <w:rFonts w:ascii="Arial" w:hAnsi="Arial" w:cs="Arial"/>
          <w:color w:val="000000"/>
          <w:sz w:val="27"/>
          <w:szCs w:val="27"/>
        </w:rPr>
        <w:br/>
        <w:t>10. Душ;</w:t>
      </w:r>
      <w:r w:rsidRPr="009F2098">
        <w:rPr>
          <w:rFonts w:ascii="Arial" w:hAnsi="Arial" w:cs="Arial"/>
          <w:color w:val="000000"/>
          <w:sz w:val="27"/>
          <w:szCs w:val="27"/>
        </w:rPr>
        <w:br/>
        <w:t>11. Сон.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Но у меня для вас есть ещё одно маленькое задание:</w:t>
      </w:r>
    </w:p>
    <w:p w:rsidR="0048009E" w:rsidRPr="009F2098" w:rsidRDefault="0048009E" w:rsidP="00160FBC">
      <w:pPr>
        <w:pStyle w:val="NormalWeb"/>
        <w:spacing w:before="0" w:beforeAutospacing="0" w:after="120" w:afterAutospacing="0" w:line="336" w:lineRule="atLeast"/>
        <w:outlineLvl w:val="0"/>
        <w:rPr>
          <w:rFonts w:ascii="Arial" w:hAnsi="Arial" w:cs="Arial"/>
          <w:color w:val="000000"/>
          <w:sz w:val="27"/>
          <w:szCs w:val="27"/>
        </w:rPr>
      </w:pPr>
      <w:r w:rsidRPr="009F2098">
        <w:rPr>
          <w:rStyle w:val="Strong"/>
          <w:rFonts w:ascii="Arial" w:hAnsi="Arial" w:cs="Arial"/>
          <w:color w:val="000000"/>
          <w:sz w:val="27"/>
          <w:szCs w:val="27"/>
          <w:shd w:val="clear" w:color="auto" w:fill="F0F1FF"/>
        </w:rPr>
        <w:t>Кроссворд «Здоровье».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1. Утром раньше поднимайся,</w:t>
      </w:r>
      <w:r w:rsidRPr="009F2098">
        <w:rPr>
          <w:rFonts w:ascii="Arial" w:hAnsi="Arial" w:cs="Arial"/>
          <w:color w:val="000000"/>
          <w:sz w:val="27"/>
          <w:szCs w:val="27"/>
        </w:rPr>
        <w:br/>
        <w:t>Прыгай, бегай, отжимайся.</w:t>
      </w:r>
      <w:r w:rsidRPr="009F2098">
        <w:rPr>
          <w:rFonts w:ascii="Arial" w:hAnsi="Arial" w:cs="Arial"/>
          <w:color w:val="000000"/>
          <w:sz w:val="27"/>
          <w:szCs w:val="27"/>
        </w:rPr>
        <w:br/>
        <w:t>Для здоровья, для порядка</w:t>
      </w:r>
      <w:r w:rsidRPr="009F2098">
        <w:rPr>
          <w:rFonts w:ascii="Arial" w:hAnsi="Arial" w:cs="Arial"/>
          <w:color w:val="000000"/>
          <w:sz w:val="27"/>
          <w:szCs w:val="27"/>
        </w:rPr>
        <w:br/>
        <w:t>Людям всем нужна … (зарядка)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2. Дождик теплый и густой,</w:t>
      </w:r>
      <w:r w:rsidRPr="009F2098">
        <w:rPr>
          <w:rFonts w:ascii="Arial" w:hAnsi="Arial" w:cs="Arial"/>
          <w:color w:val="000000"/>
          <w:sz w:val="27"/>
          <w:szCs w:val="27"/>
        </w:rPr>
        <w:br/>
        <w:t>Это дождик не простой:</w:t>
      </w:r>
      <w:r w:rsidRPr="009F2098">
        <w:rPr>
          <w:rFonts w:ascii="Arial" w:hAnsi="Arial" w:cs="Arial"/>
          <w:color w:val="000000"/>
          <w:sz w:val="27"/>
          <w:szCs w:val="27"/>
        </w:rPr>
        <w:br/>
        <w:t>Он без туч, без облаков</w:t>
      </w:r>
      <w:r w:rsidRPr="009F2098">
        <w:rPr>
          <w:rFonts w:ascii="Arial" w:hAnsi="Arial" w:cs="Arial"/>
          <w:color w:val="000000"/>
          <w:sz w:val="27"/>
          <w:szCs w:val="27"/>
        </w:rPr>
        <w:br/>
        <w:t>Целый день идти готов. (Душ)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3. Хочешь ты побить рекорд?</w:t>
      </w:r>
      <w:r w:rsidRPr="009F2098">
        <w:rPr>
          <w:rFonts w:ascii="Arial" w:hAnsi="Arial" w:cs="Arial"/>
          <w:color w:val="000000"/>
          <w:sz w:val="27"/>
          <w:szCs w:val="27"/>
        </w:rPr>
        <w:br/>
        <w:t>Так тебе поможет… (спорт).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4. Он с тобою и со мною</w:t>
      </w:r>
      <w:r w:rsidRPr="009F2098">
        <w:rPr>
          <w:rFonts w:ascii="Arial" w:hAnsi="Arial" w:cs="Arial"/>
          <w:color w:val="000000"/>
          <w:sz w:val="27"/>
          <w:szCs w:val="27"/>
        </w:rPr>
        <w:br/>
        <w:t>Шел лесными стежками.</w:t>
      </w:r>
      <w:r w:rsidRPr="009F2098">
        <w:rPr>
          <w:rFonts w:ascii="Arial" w:hAnsi="Arial" w:cs="Arial"/>
          <w:color w:val="000000"/>
          <w:sz w:val="27"/>
          <w:szCs w:val="27"/>
        </w:rPr>
        <w:br/>
        <w:t>Друг походный за спиною</w:t>
      </w:r>
      <w:r w:rsidRPr="009F2098">
        <w:rPr>
          <w:rFonts w:ascii="Arial" w:hAnsi="Arial" w:cs="Arial"/>
          <w:color w:val="000000"/>
          <w:sz w:val="27"/>
          <w:szCs w:val="27"/>
        </w:rPr>
        <w:br/>
        <w:t>На ремнях с застежками. (Рюкзак).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5. Превратятся скоро в когти</w:t>
      </w:r>
      <w:r w:rsidRPr="009F2098">
        <w:rPr>
          <w:rFonts w:ascii="Arial" w:hAnsi="Arial" w:cs="Arial"/>
          <w:color w:val="000000"/>
          <w:sz w:val="27"/>
          <w:szCs w:val="27"/>
        </w:rPr>
        <w:br/>
        <w:t>Неподстриженныё… (ногти).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6. Ясным утром вдоль дороги</w:t>
      </w:r>
      <w:r w:rsidRPr="009F2098">
        <w:rPr>
          <w:rFonts w:ascii="Arial" w:hAnsi="Arial" w:cs="Arial"/>
          <w:color w:val="000000"/>
          <w:sz w:val="27"/>
          <w:szCs w:val="27"/>
        </w:rPr>
        <w:br/>
        <w:t>На траве блестит роса.</w:t>
      </w:r>
      <w:r w:rsidRPr="009F2098">
        <w:rPr>
          <w:rFonts w:ascii="Arial" w:hAnsi="Arial" w:cs="Arial"/>
          <w:color w:val="000000"/>
          <w:sz w:val="27"/>
          <w:szCs w:val="27"/>
        </w:rPr>
        <w:br/>
        <w:t>По дороге едут ноги</w:t>
      </w:r>
      <w:r w:rsidRPr="009F2098">
        <w:rPr>
          <w:rFonts w:ascii="Arial" w:hAnsi="Arial" w:cs="Arial"/>
          <w:color w:val="000000"/>
          <w:sz w:val="27"/>
          <w:szCs w:val="27"/>
        </w:rPr>
        <w:br/>
        <w:t>И бегут два колеса.</w:t>
      </w:r>
      <w:r w:rsidRPr="009F2098">
        <w:rPr>
          <w:rFonts w:ascii="Arial" w:hAnsi="Arial" w:cs="Arial"/>
          <w:color w:val="000000"/>
          <w:sz w:val="27"/>
          <w:szCs w:val="27"/>
        </w:rPr>
        <w:br/>
        <w:t>У загадки есть ответ – </w:t>
      </w:r>
      <w:r w:rsidRPr="009F2098">
        <w:rPr>
          <w:rFonts w:ascii="Arial" w:hAnsi="Arial" w:cs="Arial"/>
          <w:color w:val="000000"/>
          <w:sz w:val="27"/>
          <w:szCs w:val="27"/>
        </w:rPr>
        <w:br/>
        <w:t>Это мой… (велосипед).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7. Есть, ребята, у меня</w:t>
      </w:r>
      <w:r w:rsidRPr="009F2098">
        <w:rPr>
          <w:rFonts w:ascii="Arial" w:hAnsi="Arial" w:cs="Arial"/>
          <w:color w:val="000000"/>
          <w:sz w:val="27"/>
          <w:szCs w:val="27"/>
        </w:rPr>
        <w:br/>
        <w:t>Два серебряных коня.</w:t>
      </w:r>
      <w:r w:rsidRPr="009F2098">
        <w:rPr>
          <w:rFonts w:ascii="Arial" w:hAnsi="Arial" w:cs="Arial"/>
          <w:color w:val="000000"/>
          <w:sz w:val="27"/>
          <w:szCs w:val="27"/>
        </w:rPr>
        <w:br/>
        <w:t>Езжу сразу на обоих –</w:t>
      </w:r>
      <w:r w:rsidRPr="009F2098">
        <w:rPr>
          <w:rFonts w:ascii="Arial" w:hAnsi="Arial" w:cs="Arial"/>
          <w:color w:val="000000"/>
          <w:sz w:val="27"/>
          <w:szCs w:val="27"/>
        </w:rPr>
        <w:br/>
        <w:t>Что за кони у меня? (Коньки).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8. Чтоб большим спортсменом стать,</w:t>
      </w:r>
      <w:r w:rsidRPr="009F2098">
        <w:rPr>
          <w:rFonts w:ascii="Arial" w:hAnsi="Arial" w:cs="Arial"/>
          <w:color w:val="000000"/>
          <w:sz w:val="27"/>
          <w:szCs w:val="27"/>
        </w:rPr>
        <w:br/>
        <w:t>Нужно очень много знать.</w:t>
      </w:r>
      <w:r w:rsidRPr="009F2098">
        <w:rPr>
          <w:rFonts w:ascii="Arial" w:hAnsi="Arial" w:cs="Arial"/>
          <w:color w:val="000000"/>
          <w:sz w:val="27"/>
          <w:szCs w:val="27"/>
        </w:rPr>
        <w:br/>
        <w:t>И поможет здесь сноровка</w:t>
      </w:r>
      <w:r w:rsidRPr="009F2098">
        <w:rPr>
          <w:rFonts w:ascii="Arial" w:hAnsi="Arial" w:cs="Arial"/>
          <w:color w:val="000000"/>
          <w:sz w:val="27"/>
          <w:szCs w:val="27"/>
        </w:rPr>
        <w:br/>
        <w:t>И, конечно,… (тренировка)</w:t>
      </w:r>
    </w:p>
    <w:p w:rsidR="0048009E" w:rsidRPr="009F2098" w:rsidRDefault="0048009E" w:rsidP="009F2098">
      <w:pPr>
        <w:pStyle w:val="NormalWeb"/>
        <w:spacing w:before="0" w:beforeAutospacing="0" w:after="120" w:afterAutospacing="0" w:line="336" w:lineRule="atLeast"/>
        <w:rPr>
          <w:rFonts w:ascii="Arial" w:hAnsi="Arial" w:cs="Arial"/>
          <w:color w:val="000000"/>
          <w:sz w:val="27"/>
          <w:szCs w:val="27"/>
        </w:rPr>
      </w:pPr>
      <w:r w:rsidRPr="009F2098">
        <w:rPr>
          <w:rFonts w:ascii="Arial" w:hAnsi="Arial" w:cs="Arial"/>
          <w:color w:val="000000"/>
          <w:sz w:val="27"/>
          <w:szCs w:val="27"/>
        </w:rPr>
        <w:t>– Какое слово получилось в выделенных клетках? Здоровье. </w:t>
      </w:r>
      <w:r w:rsidRPr="009F2098">
        <w:rPr>
          <w:rFonts w:ascii="Arial" w:hAnsi="Arial" w:cs="Arial"/>
          <w:color w:val="000000"/>
          <w:sz w:val="27"/>
          <w:szCs w:val="27"/>
        </w:rPr>
        <w:br/>
        <w:t>– Каждый человек должен заботиться о своём здоровье. Ведь никто не позаботится о тебе лучше, чем ты сам. Я желаю вам здоровья!</w:t>
      </w:r>
    </w:p>
    <w:p w:rsidR="0048009E" w:rsidRPr="009F2098" w:rsidRDefault="0048009E">
      <w:pPr>
        <w:rPr>
          <w:color w:val="000000"/>
        </w:rPr>
      </w:pPr>
    </w:p>
    <w:sectPr w:rsidR="0048009E" w:rsidRPr="009F2098" w:rsidSect="002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3CE"/>
    <w:rsid w:val="00160FBC"/>
    <w:rsid w:val="002862C7"/>
    <w:rsid w:val="0048009E"/>
    <w:rsid w:val="00545586"/>
    <w:rsid w:val="00657750"/>
    <w:rsid w:val="00742D17"/>
    <w:rsid w:val="009F2098"/>
    <w:rsid w:val="00D5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F2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F209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F2098"/>
    <w:rPr>
      <w:rFonts w:cs="Times New Roman"/>
      <w:i/>
      <w:iCs/>
    </w:rPr>
  </w:style>
  <w:style w:type="character" w:customStyle="1" w:styleId="blue1">
    <w:name w:val="blue1"/>
    <w:basedOn w:val="DefaultParagraphFont"/>
    <w:uiPriority w:val="99"/>
    <w:rsid w:val="009F2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F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09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60F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6837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6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1144</Words>
  <Characters>6522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Пользователь Windows</cp:lastModifiedBy>
  <cp:revision>4</cp:revision>
  <dcterms:created xsi:type="dcterms:W3CDTF">2018-12-19T17:22:00Z</dcterms:created>
  <dcterms:modified xsi:type="dcterms:W3CDTF">2018-12-21T12:12:00Z</dcterms:modified>
</cp:coreProperties>
</file>