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Принято                                                                                                                                                    Утверждаю</w:t>
      </w:r>
    </w:p>
    <w:p w:rsidR="00A25531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На Совете педагогов                                                                             </w:t>
      </w:r>
      <w:r>
        <w:rPr>
          <w:sz w:val="20"/>
          <w:szCs w:val="20"/>
        </w:rPr>
        <w:t>Директор МКОУ «Новокаякентская начальная Новокаякентской начальной школы-                                               школа-детский сад №1»</w:t>
      </w:r>
    </w:p>
    <w:p w:rsidR="00A25531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>детского сада №1</w:t>
      </w:r>
      <w:r w:rsidRPr="00CC4C5F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                                      Ш.Ш..Бабасова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 xml:space="preserve">  _29___08_</w:t>
      </w:r>
      <w:r w:rsidRPr="00CC4C5F">
        <w:rPr>
          <w:sz w:val="20"/>
          <w:szCs w:val="20"/>
        </w:rPr>
        <w:t>/</w:t>
      </w:r>
      <w:r>
        <w:rPr>
          <w:sz w:val="20"/>
          <w:szCs w:val="20"/>
        </w:rPr>
        <w:t>_2018г_/                                                                                _______________________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>Протокол № 1</w:t>
      </w:r>
      <w:r w:rsidRPr="00CC4C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                             Приказ №8 от 30.09.2018 года .</w:t>
      </w:r>
      <w:r w:rsidRPr="00CC4C5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25531" w:rsidRPr="00CC4C5F" w:rsidRDefault="00A25531" w:rsidP="00CA52B5">
      <w:pPr>
        <w:jc w:val="center"/>
        <w:outlineLvl w:val="0"/>
        <w:rPr>
          <w:b/>
          <w:sz w:val="20"/>
          <w:szCs w:val="20"/>
        </w:rPr>
      </w:pPr>
      <w:r w:rsidRPr="00CC4C5F">
        <w:rPr>
          <w:b/>
          <w:sz w:val="20"/>
          <w:szCs w:val="20"/>
        </w:rPr>
        <w:t>Договор</w:t>
      </w:r>
    </w:p>
    <w:p w:rsidR="00A25531" w:rsidRPr="00CC4C5F" w:rsidRDefault="00A25531" w:rsidP="00C177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МКОУ «Новокаякентская начальная школа- детский сад №1»</w:t>
      </w:r>
      <w:r w:rsidRPr="00CC4C5F">
        <w:rPr>
          <w:b/>
          <w:sz w:val="20"/>
          <w:szCs w:val="20"/>
        </w:rPr>
        <w:t xml:space="preserve"> и родителями </w:t>
      </w:r>
    </w:p>
    <w:p w:rsidR="00A25531" w:rsidRPr="00CC4C5F" w:rsidRDefault="00A25531" w:rsidP="00C177C6">
      <w:pPr>
        <w:jc w:val="center"/>
        <w:rPr>
          <w:b/>
          <w:sz w:val="20"/>
          <w:szCs w:val="20"/>
        </w:rPr>
      </w:pPr>
      <w:r w:rsidRPr="00CC4C5F">
        <w:rPr>
          <w:b/>
          <w:sz w:val="20"/>
          <w:szCs w:val="20"/>
        </w:rPr>
        <w:t>(законными представителями)</w:t>
      </w:r>
    </w:p>
    <w:p w:rsidR="00A25531" w:rsidRPr="00CC4C5F" w:rsidRDefault="00A25531" w:rsidP="00ED006E">
      <w:pPr>
        <w:rPr>
          <w:b/>
          <w:sz w:val="20"/>
          <w:szCs w:val="20"/>
        </w:rPr>
      </w:pPr>
      <w:r>
        <w:rPr>
          <w:b/>
          <w:sz w:val="20"/>
          <w:szCs w:val="20"/>
        </w:rPr>
        <w:t>с.Новокаякент</w:t>
      </w:r>
      <w:r w:rsidRPr="00CC4C5F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01  .09.</w:t>
      </w:r>
      <w:r w:rsidRPr="00CC4C5F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1   </w:t>
      </w:r>
      <w:r w:rsidRPr="00CC4C5F">
        <w:rPr>
          <w:b/>
          <w:sz w:val="20"/>
          <w:szCs w:val="20"/>
        </w:rPr>
        <w:t>г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Муниципальное </w:t>
      </w:r>
      <w:r>
        <w:rPr>
          <w:sz w:val="20"/>
          <w:szCs w:val="20"/>
        </w:rPr>
        <w:t>казённое обще</w:t>
      </w:r>
      <w:r w:rsidRPr="00CC4C5F">
        <w:rPr>
          <w:sz w:val="20"/>
          <w:szCs w:val="20"/>
        </w:rPr>
        <w:t xml:space="preserve">образовательное учреждение </w:t>
      </w:r>
      <w:r>
        <w:rPr>
          <w:sz w:val="20"/>
          <w:szCs w:val="20"/>
        </w:rPr>
        <w:t xml:space="preserve"> «Новокаякентская начальная  школа- детский сад №1!»</w:t>
      </w:r>
      <w:r w:rsidRPr="00CC4C5F">
        <w:rPr>
          <w:sz w:val="20"/>
          <w:szCs w:val="20"/>
        </w:rPr>
        <w:t xml:space="preserve"> ( в дальнейшем именуемое </w:t>
      </w:r>
      <w:r>
        <w:rPr>
          <w:sz w:val="20"/>
          <w:szCs w:val="20"/>
        </w:rPr>
        <w:t xml:space="preserve">Школа - сад), действующего </w:t>
      </w:r>
      <w:r w:rsidRPr="00CC4C5F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Устава  с одной стороны и р</w:t>
      </w:r>
      <w:r w:rsidRPr="00CC4C5F">
        <w:rPr>
          <w:sz w:val="20"/>
          <w:szCs w:val="20"/>
        </w:rPr>
        <w:t>одитель (законный представитель) ребёнка, (именуемый далее "Родитель")</w:t>
      </w:r>
      <w:r w:rsidRPr="00B45A4E">
        <w:rPr>
          <w:sz w:val="20"/>
          <w:szCs w:val="20"/>
        </w:rPr>
        <w:t xml:space="preserve"> </w:t>
      </w:r>
      <w:r w:rsidRPr="00CC4C5F">
        <w:rPr>
          <w:sz w:val="20"/>
          <w:szCs w:val="20"/>
        </w:rPr>
        <w:t>с другой стороны, заключили договор о нижеследующем: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_____________________________________________________________________________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                                (Фамилия, имя, отчество одного из родителя (законного представителя)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______________________________________________________________________________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                                                  (фамилия, имя, отчество ребёнка, дата рождения)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 w:rsidRPr="00CC4C5F">
        <w:rPr>
          <w:sz w:val="20"/>
          <w:szCs w:val="20"/>
        </w:rPr>
        <w:t>1.</w:t>
      </w:r>
      <w:r w:rsidRPr="00CC4C5F">
        <w:rPr>
          <w:b/>
          <w:sz w:val="20"/>
          <w:szCs w:val="20"/>
        </w:rPr>
        <w:t>ПРЕДМЕТ ДОГОВОРА</w:t>
      </w:r>
    </w:p>
    <w:p w:rsidR="00A25531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            1.1 Настоящий договор имеет целью определение и регулирова</w:t>
      </w:r>
      <w:r>
        <w:rPr>
          <w:sz w:val="20"/>
          <w:szCs w:val="20"/>
        </w:rPr>
        <w:t xml:space="preserve">ние взаимоотношений между   Школой садом </w:t>
      </w:r>
      <w:r w:rsidRPr="00CC4C5F">
        <w:rPr>
          <w:sz w:val="20"/>
          <w:szCs w:val="20"/>
        </w:rPr>
        <w:t xml:space="preserve">и Родителем  ребёнка, посещающего </w:t>
      </w:r>
      <w:r>
        <w:rPr>
          <w:sz w:val="20"/>
          <w:szCs w:val="20"/>
        </w:rPr>
        <w:t>школу - сад</w:t>
      </w:r>
      <w:r w:rsidRPr="00CC4C5F">
        <w:rPr>
          <w:sz w:val="20"/>
          <w:szCs w:val="20"/>
        </w:rPr>
        <w:t xml:space="preserve">, разграничивает права и обязанности участников образовательного процесса, возникающие в области  воспитания и обучения ребёнка, 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1.2. Участниками образов</w:t>
      </w:r>
      <w:r>
        <w:rPr>
          <w:sz w:val="20"/>
          <w:szCs w:val="20"/>
        </w:rPr>
        <w:t xml:space="preserve">ательного процесса в  Школе- саде </w:t>
      </w:r>
      <w:r w:rsidRPr="00CC4C5F">
        <w:rPr>
          <w:sz w:val="20"/>
          <w:szCs w:val="20"/>
        </w:rPr>
        <w:t xml:space="preserve"> являются дети, их родители (законные представи</w:t>
      </w:r>
      <w:r>
        <w:rPr>
          <w:sz w:val="20"/>
          <w:szCs w:val="20"/>
        </w:rPr>
        <w:t>тели), педагогические работники Школы – сада.</w:t>
      </w:r>
    </w:p>
    <w:p w:rsidR="00A25531" w:rsidRPr="00CC4C5F" w:rsidRDefault="00A25531" w:rsidP="005C017F">
      <w:pPr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CC4C5F">
        <w:rPr>
          <w:b/>
          <w:sz w:val="20"/>
          <w:szCs w:val="20"/>
        </w:rPr>
        <w:t>ПРАВА И ОБЯЗАННОСТИ СТОРОН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Школа- сад</w:t>
      </w:r>
      <w:r w:rsidRPr="00CC4C5F">
        <w:rPr>
          <w:b/>
          <w:sz w:val="20"/>
          <w:szCs w:val="20"/>
        </w:rPr>
        <w:t xml:space="preserve"> обязуется: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>2.1. Зачислить ребёнка в___________ группу  не позднее _______ 201__ _года .</w:t>
      </w:r>
    </w:p>
    <w:p w:rsidR="00A25531" w:rsidRPr="00CC4C5F" w:rsidRDefault="00A25531" w:rsidP="002B1475">
      <w:pPr>
        <w:ind w:firstLine="708"/>
        <w:rPr>
          <w:sz w:val="20"/>
          <w:szCs w:val="20"/>
        </w:rPr>
      </w:pPr>
      <w:r w:rsidRPr="00CC4C5F">
        <w:rPr>
          <w:sz w:val="20"/>
          <w:szCs w:val="20"/>
        </w:rPr>
        <w:t>2.2 Комплектование групп в</w:t>
      </w:r>
      <w:r>
        <w:rPr>
          <w:sz w:val="20"/>
          <w:szCs w:val="20"/>
        </w:rPr>
        <w:t xml:space="preserve"> Школе –саде </w:t>
      </w:r>
      <w:r w:rsidRPr="00CC4C5F">
        <w:rPr>
          <w:sz w:val="20"/>
          <w:szCs w:val="20"/>
        </w:rPr>
        <w:t xml:space="preserve"> осуществляется с 1 по 30 июня и дополнительно с 15 по 25 августа ежегодно.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 xml:space="preserve">2.2. Установить график посещения ребёнком </w:t>
      </w:r>
      <w:r>
        <w:rPr>
          <w:sz w:val="20"/>
          <w:szCs w:val="20"/>
        </w:rPr>
        <w:t xml:space="preserve">Школы-сада </w:t>
      </w:r>
      <w:r w:rsidRPr="00CC4C5F">
        <w:rPr>
          <w:sz w:val="20"/>
          <w:szCs w:val="20"/>
        </w:rPr>
        <w:t>( в соответствии с режимом работы ): понедельник, вторник, среда, четверг, пятница</w:t>
      </w:r>
      <w:r>
        <w:rPr>
          <w:sz w:val="20"/>
          <w:szCs w:val="20"/>
        </w:rPr>
        <w:t>,суббота  с 7-30 до 17-3</w:t>
      </w:r>
      <w:r w:rsidRPr="00CC4C5F">
        <w:rPr>
          <w:sz w:val="20"/>
          <w:szCs w:val="20"/>
        </w:rPr>
        <w:t>0; воскресенье, праздничные дни - выходные дни.</w:t>
      </w:r>
    </w:p>
    <w:p w:rsidR="00A25531" w:rsidRPr="00CC4C5F" w:rsidRDefault="00A25531" w:rsidP="00195DB8">
      <w:pPr>
        <w:pStyle w:val="BodyTextIndent"/>
        <w:ind w:right="36" w:firstLine="567"/>
        <w:rPr>
          <w:spacing w:val="2"/>
          <w:sz w:val="20"/>
        </w:rPr>
      </w:pPr>
      <w:r w:rsidRPr="00CC4C5F">
        <w:rPr>
          <w:sz w:val="20"/>
        </w:rPr>
        <w:tab/>
        <w:t xml:space="preserve">2.3. Ознакомить Родителя при приеме ребенка в </w:t>
      </w:r>
      <w:r>
        <w:rPr>
          <w:sz w:val="20"/>
        </w:rPr>
        <w:t xml:space="preserve">Школу- сад </w:t>
      </w:r>
      <w:r w:rsidRPr="00CC4C5F">
        <w:rPr>
          <w:sz w:val="20"/>
        </w:rPr>
        <w:t xml:space="preserve">с: уставом , лицензией на право ведения образовательной деятельности,  свидетельством о государственной аккредитации, основной образовательной программой, реализуемой </w:t>
      </w:r>
      <w:r>
        <w:rPr>
          <w:sz w:val="20"/>
        </w:rPr>
        <w:t>Школой садом</w:t>
      </w:r>
      <w:r w:rsidRPr="00CC4C5F">
        <w:rPr>
          <w:sz w:val="20"/>
        </w:rPr>
        <w:t xml:space="preserve"> и другими документами, регламентирующими организацию образовательного процесса (в соответствии с п. 2 ст. 16 Закона Российской Федерации «Об образовании»).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 xml:space="preserve">2.4. Сотрудничать с семьёй  по вопросам воспитания и обучения ребёнка, оказывать Родителю квалифицированную помощь. 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>2.5. Уважать права и достоинства Родителя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 xml:space="preserve">2.6. Обеспечить воспитаннику </w:t>
      </w:r>
      <w:r>
        <w:rPr>
          <w:sz w:val="20"/>
          <w:szCs w:val="20"/>
        </w:rPr>
        <w:t>Школы-сада</w:t>
      </w:r>
      <w:r w:rsidRPr="00CC4C5F">
        <w:rPr>
          <w:sz w:val="20"/>
          <w:szCs w:val="20"/>
        </w:rPr>
        <w:t>: охрану жизни и здоровья ,защиту от всех форм физического и психического насилия , защиту  прав и достоинства ,удовлетворение потребностей в эмоционально-личностном общении ,удовлетворение  физиологических потребностей ( в питании, сне, отдыхе и др) в соответствии с его возрастом и индивидуальными особенностями развития ,развитие  творческих способностей и интересов ,образование в соответствии с федеральными государственными требованиями ,получение дополнительных  образовательных услуг ,возможность пользоваться игрушками, играми, учебными пособиями и дидактическим материалами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 xml:space="preserve">2.7.  Организовать предметно-развивающую среду </w:t>
      </w:r>
      <w:r>
        <w:rPr>
          <w:sz w:val="20"/>
          <w:szCs w:val="20"/>
        </w:rPr>
        <w:t>в Школе- саде</w:t>
      </w:r>
      <w:r w:rsidRPr="00CC4C5F">
        <w:rPr>
          <w:sz w:val="20"/>
          <w:szCs w:val="20"/>
        </w:rPr>
        <w:t xml:space="preserve"> и деятельность ребёнка в соответствии с   его  возрастными и индивидуальными особенностями,  содержанием образовательной программы, с учётом требований санитарных норм и правил  СанПиН , гигиенических требований к максимальной нагрузке на детей дошкольного возраста в непосредственно образовательной деятельности. 2.8. Обучать и воспитывать ребёнка на русском языке. Создать в</w:t>
      </w:r>
      <w:r>
        <w:rPr>
          <w:sz w:val="20"/>
          <w:szCs w:val="20"/>
        </w:rPr>
        <w:t xml:space="preserve"> школе - саде</w:t>
      </w:r>
      <w:r w:rsidRPr="00CC4C5F">
        <w:rPr>
          <w:sz w:val="20"/>
          <w:szCs w:val="20"/>
        </w:rPr>
        <w:t xml:space="preserve"> условия для изучения русского языка как государственного языка РФ.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>2.9. Переводить ребёнка в следующую возрастную группу  с 1.06. текущего года.</w:t>
      </w:r>
    </w:p>
    <w:p w:rsidR="00A25531" w:rsidRPr="00CC4C5F" w:rsidRDefault="00A25531" w:rsidP="00A21015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>2.10. Не проводить тестировани</w:t>
      </w:r>
      <w:r>
        <w:rPr>
          <w:sz w:val="20"/>
          <w:szCs w:val="20"/>
        </w:rPr>
        <w:t>е ребёнка при приёме его и</w:t>
      </w:r>
      <w:r w:rsidRPr="00CC4C5F">
        <w:rPr>
          <w:sz w:val="20"/>
          <w:szCs w:val="20"/>
        </w:rPr>
        <w:t xml:space="preserve"> переводе в следующую возрастную группу </w:t>
      </w:r>
    </w:p>
    <w:p w:rsidR="00A25531" w:rsidRPr="00CC4C5F" w:rsidRDefault="00A25531" w:rsidP="00A21015">
      <w:pPr>
        <w:rPr>
          <w:sz w:val="20"/>
          <w:szCs w:val="20"/>
        </w:rPr>
      </w:pPr>
      <w:r w:rsidRPr="00CC4C5F">
        <w:rPr>
          <w:sz w:val="20"/>
          <w:szCs w:val="20"/>
        </w:rPr>
        <w:t>2.11. Осуществлять образовательный процесс в соответствии с разработанной</w:t>
      </w:r>
      <w:r>
        <w:rPr>
          <w:sz w:val="20"/>
          <w:szCs w:val="20"/>
        </w:rPr>
        <w:t xml:space="preserve"> Школой – садом </w:t>
      </w:r>
      <w:r w:rsidRPr="00CC4C5F">
        <w:rPr>
          <w:sz w:val="20"/>
          <w:szCs w:val="20"/>
        </w:rPr>
        <w:t>образовательной программой на основе примерной основной общеобразовательной програм</w:t>
      </w:r>
      <w:r>
        <w:rPr>
          <w:sz w:val="20"/>
          <w:szCs w:val="20"/>
        </w:rPr>
        <w:t>мы дошкольного образования и ФГОС</w:t>
      </w:r>
      <w:r w:rsidRPr="00CC4C5F">
        <w:rPr>
          <w:sz w:val="20"/>
          <w:szCs w:val="20"/>
        </w:rPr>
        <w:t xml:space="preserve"> к структуре основной образовательной программы дошкольного образования</w:t>
      </w:r>
      <w:r>
        <w:rPr>
          <w:sz w:val="20"/>
          <w:szCs w:val="20"/>
        </w:rPr>
        <w:t xml:space="preserve"> «От рождения до школы»</w:t>
      </w:r>
      <w:r w:rsidRPr="00CC4C5F">
        <w:rPr>
          <w:sz w:val="20"/>
          <w:szCs w:val="20"/>
        </w:rPr>
        <w:t xml:space="preserve"> «Детство» и парциальными программами дошкольного образования, рекомендованными Министерством образовани</w:t>
      </w:r>
      <w:r>
        <w:rPr>
          <w:sz w:val="20"/>
          <w:szCs w:val="20"/>
        </w:rPr>
        <w:t>я и науки Российской Федерации, «Региональной образовательной программой  ДО РД»</w:t>
      </w:r>
    </w:p>
    <w:p w:rsidR="00A25531" w:rsidRPr="00CC4C5F" w:rsidRDefault="00A25531" w:rsidP="00A21015">
      <w:pPr>
        <w:pStyle w:val="BodyTextIndent"/>
        <w:ind w:right="36" w:firstLine="0"/>
        <w:rPr>
          <w:sz w:val="20"/>
        </w:rPr>
      </w:pPr>
      <w:r w:rsidRPr="00CC4C5F">
        <w:rPr>
          <w:sz w:val="20"/>
        </w:rPr>
        <w:tab/>
        <w:t>2.12. Обеспечить в  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A25531" w:rsidRPr="00CC4C5F" w:rsidRDefault="00A25531" w:rsidP="003B56A9">
      <w:pPr>
        <w:pStyle w:val="BodyTextIndent"/>
        <w:ind w:right="36" w:firstLine="567"/>
        <w:rPr>
          <w:sz w:val="20"/>
        </w:rPr>
      </w:pPr>
      <w:r w:rsidRPr="00CC4C5F">
        <w:rPr>
          <w:sz w:val="20"/>
        </w:rPr>
        <w:t xml:space="preserve">  2.13 Образовательный процесс в рамках дополнительного образования осуществлять через студийно – кружковую деятельность.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2.14</w:t>
      </w:r>
      <w:r w:rsidRPr="00CC4C5F">
        <w:rPr>
          <w:sz w:val="20"/>
          <w:szCs w:val="20"/>
        </w:rPr>
        <w:t xml:space="preserve">. Обеспечить проведение </w:t>
      </w:r>
      <w:r>
        <w:rPr>
          <w:sz w:val="20"/>
          <w:szCs w:val="20"/>
        </w:rPr>
        <w:t>: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-</w:t>
      </w:r>
      <w:r w:rsidRPr="00CC4C5F">
        <w:rPr>
          <w:sz w:val="20"/>
          <w:szCs w:val="20"/>
        </w:rPr>
        <w:tab/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2.15</w:t>
      </w:r>
      <w:r w:rsidRPr="00CC4C5F">
        <w:rPr>
          <w:sz w:val="20"/>
          <w:szCs w:val="20"/>
        </w:rPr>
        <w:t>. Обеспечи</w:t>
      </w:r>
      <w:r>
        <w:rPr>
          <w:sz w:val="20"/>
          <w:szCs w:val="20"/>
        </w:rPr>
        <w:t>ть ребёнку сбалансированное  трё</w:t>
      </w:r>
      <w:r w:rsidRPr="00CC4C5F">
        <w:rPr>
          <w:sz w:val="20"/>
          <w:szCs w:val="20"/>
        </w:rPr>
        <w:t>хразовое  питание в соответствии с режимом дня и с учётом требований санитарных норм и правил    СанПиН .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</w:r>
      <w:r>
        <w:rPr>
          <w:sz w:val="20"/>
          <w:szCs w:val="20"/>
        </w:rPr>
        <w:t>2.16</w:t>
      </w:r>
      <w:r w:rsidRPr="00CC4C5F">
        <w:rPr>
          <w:sz w:val="20"/>
          <w:szCs w:val="20"/>
        </w:rPr>
        <w:t>. Исключить из питания ребёнка продукт-аллерген на основании заявления Родителя и справки врача-аллерголога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2.17</w:t>
      </w:r>
      <w:r w:rsidRPr="00CC4C5F">
        <w:rPr>
          <w:sz w:val="20"/>
          <w:szCs w:val="20"/>
        </w:rPr>
        <w:t>. Сохранить место за ребёнком на основании заявления Родителя в случае болезни, санаторно-курортного лечения, карантина, отпуска или  временного отсутствия Родителя, а также в летний период сроком до 75 календарных дней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2.18</w:t>
      </w:r>
      <w:r w:rsidRPr="00CC4C5F">
        <w:rPr>
          <w:sz w:val="20"/>
          <w:szCs w:val="20"/>
        </w:rPr>
        <w:t>. Разрешить Родителю в период адаптации ребёнка к условиям детского сада находиться на участке группы, в группе в течение 3 календарных  дней по 2-3 часа при наличии медицинского заключения о состоянии здоровья и сменной одежды и обуви.</w:t>
      </w:r>
    </w:p>
    <w:p w:rsidR="00A25531" w:rsidRPr="00CC4C5F" w:rsidRDefault="00A25531" w:rsidP="005C017F">
      <w:pPr>
        <w:rPr>
          <w:b/>
          <w:sz w:val="20"/>
          <w:szCs w:val="20"/>
        </w:rPr>
      </w:pPr>
      <w:r>
        <w:rPr>
          <w:sz w:val="20"/>
          <w:szCs w:val="20"/>
        </w:rPr>
        <w:tab/>
        <w:t>2.19</w:t>
      </w:r>
      <w:r w:rsidRPr="00CC4C5F">
        <w:rPr>
          <w:sz w:val="20"/>
          <w:szCs w:val="20"/>
        </w:rPr>
        <w:t>. Обеспечить сохранность одежды и обуви ребёнка</w:t>
      </w:r>
      <w:r w:rsidRPr="00CC4C5F">
        <w:rPr>
          <w:b/>
          <w:sz w:val="20"/>
          <w:szCs w:val="20"/>
        </w:rPr>
        <w:t xml:space="preserve">. За игрушки, украшения и др. ценные </w:t>
      </w:r>
      <w:r>
        <w:rPr>
          <w:b/>
          <w:sz w:val="20"/>
          <w:szCs w:val="20"/>
        </w:rPr>
        <w:t xml:space="preserve">предметы, принесённые ребёнком  </w:t>
      </w:r>
      <w:r w:rsidRPr="00CC4C5F">
        <w:rPr>
          <w:b/>
          <w:sz w:val="20"/>
          <w:szCs w:val="20"/>
        </w:rPr>
        <w:t>ответственности не несёт.</w:t>
      </w:r>
      <w:r w:rsidRPr="00CC4C5F">
        <w:rPr>
          <w:sz w:val="20"/>
          <w:szCs w:val="20"/>
        </w:rPr>
        <w:t xml:space="preserve"> 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Школа- сад </w:t>
      </w:r>
      <w:r w:rsidRPr="00CC4C5F">
        <w:rPr>
          <w:b/>
          <w:sz w:val="20"/>
          <w:szCs w:val="20"/>
        </w:rPr>
        <w:t xml:space="preserve"> имеет право: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</w:r>
      <w:r>
        <w:rPr>
          <w:sz w:val="20"/>
          <w:szCs w:val="20"/>
        </w:rPr>
        <w:t>2.20</w:t>
      </w:r>
      <w:r w:rsidRPr="00CC4C5F">
        <w:rPr>
          <w:sz w:val="20"/>
          <w:szCs w:val="20"/>
        </w:rPr>
        <w:t>. На защиту профессиональной чести и достоинства сотрудников (ст. 55 закона "Об  образовании")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ab/>
        <w:t>2.2</w:t>
      </w:r>
      <w:r>
        <w:rPr>
          <w:sz w:val="20"/>
          <w:szCs w:val="20"/>
        </w:rPr>
        <w:t>1</w:t>
      </w:r>
      <w:r w:rsidRPr="00CC4C5F">
        <w:rPr>
          <w:sz w:val="20"/>
          <w:szCs w:val="20"/>
        </w:rPr>
        <w:t>. Отчислить ребёнка из</w:t>
      </w:r>
      <w:r>
        <w:rPr>
          <w:sz w:val="20"/>
          <w:szCs w:val="20"/>
        </w:rPr>
        <w:t xml:space="preserve"> Школы- сада </w:t>
      </w:r>
      <w:r w:rsidRPr="00CC4C5F">
        <w:rPr>
          <w:sz w:val="20"/>
          <w:szCs w:val="20"/>
        </w:rPr>
        <w:t xml:space="preserve"> по заявлению Родителя, а также при наличии медицинского заключения о состоянии здоровья ребёнка, препятствующего его дальнейшему пребыванию </w:t>
      </w:r>
      <w:r>
        <w:rPr>
          <w:sz w:val="20"/>
          <w:szCs w:val="20"/>
        </w:rPr>
        <w:tab/>
        <w:t>2.22</w:t>
      </w:r>
      <w:r w:rsidRPr="00CC4C5F">
        <w:rPr>
          <w:sz w:val="20"/>
          <w:szCs w:val="20"/>
        </w:rPr>
        <w:t xml:space="preserve">. Переводить ребёнка в другую группу при необходимости (карантин, отсутствие работников </w:t>
      </w:r>
      <w:r>
        <w:rPr>
          <w:sz w:val="20"/>
          <w:szCs w:val="20"/>
        </w:rPr>
        <w:t>Школы -сада</w:t>
      </w:r>
      <w:r w:rsidRPr="00CC4C5F">
        <w:rPr>
          <w:sz w:val="20"/>
          <w:szCs w:val="20"/>
        </w:rPr>
        <w:t xml:space="preserve"> по уважительной причине, в случае резкого сокращения количества воспитанников, например, в летнее время или в предпраздничный день). 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 w:rsidRPr="00CC4C5F">
        <w:rPr>
          <w:b/>
          <w:sz w:val="20"/>
          <w:szCs w:val="20"/>
        </w:rPr>
        <w:t>Родитель обязуется: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2.23</w:t>
      </w:r>
      <w:r w:rsidRPr="00CC4C5F">
        <w:rPr>
          <w:sz w:val="20"/>
          <w:szCs w:val="20"/>
        </w:rPr>
        <w:t xml:space="preserve">. При зачислении ребёнка в </w:t>
      </w:r>
      <w:r>
        <w:rPr>
          <w:sz w:val="20"/>
          <w:szCs w:val="20"/>
        </w:rPr>
        <w:t>Школу- сад</w:t>
      </w:r>
      <w:r w:rsidRPr="00CC4C5F">
        <w:rPr>
          <w:sz w:val="20"/>
          <w:szCs w:val="20"/>
        </w:rPr>
        <w:t xml:space="preserve"> предоставить заявление о приёме, медицинское заключение о состоянии здоровья ребёнка,  документы, удостоверяющие личность одного из Родителя (законного представителя).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2.24</w:t>
      </w:r>
      <w:r w:rsidRPr="00CC4C5F">
        <w:rPr>
          <w:sz w:val="20"/>
          <w:szCs w:val="20"/>
        </w:rPr>
        <w:t>. Заложить основы физического,  нравственного,  интеллектуального развития ребёнка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2.25</w:t>
      </w:r>
      <w:r w:rsidRPr="00CC4C5F">
        <w:rPr>
          <w:sz w:val="20"/>
          <w:szCs w:val="20"/>
        </w:rPr>
        <w:t>. Нести ответственность за воспитание и обучение  ребёнка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</w:t>
      </w:r>
      <w:r w:rsidRPr="00CC4C5F">
        <w:rPr>
          <w:sz w:val="20"/>
          <w:szCs w:val="20"/>
        </w:rPr>
        <w:t xml:space="preserve">6. Соблюдать Устав </w:t>
      </w:r>
      <w:r>
        <w:rPr>
          <w:sz w:val="20"/>
          <w:szCs w:val="20"/>
        </w:rPr>
        <w:t>школы- сада</w:t>
      </w:r>
      <w:r w:rsidRPr="00CC4C5F">
        <w:rPr>
          <w:sz w:val="20"/>
          <w:szCs w:val="20"/>
        </w:rPr>
        <w:t>, настоящий договор в части, касающейся их прав и обязанностей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</w:t>
      </w:r>
      <w:r w:rsidRPr="00CC4C5F">
        <w:rPr>
          <w:sz w:val="20"/>
          <w:szCs w:val="20"/>
        </w:rPr>
        <w:t xml:space="preserve">7. Соблюдать требования </w:t>
      </w:r>
      <w:r>
        <w:rPr>
          <w:sz w:val="20"/>
          <w:szCs w:val="20"/>
        </w:rPr>
        <w:t>школы- сада</w:t>
      </w:r>
      <w:r w:rsidRPr="00CC4C5F">
        <w:rPr>
          <w:sz w:val="20"/>
          <w:szCs w:val="20"/>
        </w:rPr>
        <w:t>, отвечающие педагогической этике: своевременно разрешать с педагогами, администрацией возникшие вопросы, не допуская присутствия детей при разрешении конфликтов.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</w:t>
      </w:r>
      <w:r w:rsidRPr="00CC4C5F">
        <w:rPr>
          <w:sz w:val="20"/>
          <w:szCs w:val="20"/>
        </w:rPr>
        <w:t xml:space="preserve">8. Уважать честь и достоинство работников 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2.2</w:t>
      </w:r>
      <w:r w:rsidRPr="00CC4C5F">
        <w:rPr>
          <w:sz w:val="20"/>
          <w:szCs w:val="20"/>
        </w:rPr>
        <w:t>9. Вносить пла</w:t>
      </w:r>
      <w:r>
        <w:rPr>
          <w:sz w:val="20"/>
          <w:szCs w:val="20"/>
        </w:rPr>
        <w:t xml:space="preserve">ту за содержание ребёнка в </w:t>
      </w:r>
      <w:r w:rsidRPr="00CC4C5F">
        <w:rPr>
          <w:sz w:val="20"/>
          <w:szCs w:val="20"/>
        </w:rPr>
        <w:t xml:space="preserve"> в установленном </w:t>
      </w:r>
      <w:r>
        <w:rPr>
          <w:sz w:val="20"/>
          <w:szCs w:val="20"/>
        </w:rPr>
        <w:t>Учредителем порядке в срок до 3</w:t>
      </w:r>
      <w:r w:rsidRPr="00CC4C5F">
        <w:rPr>
          <w:sz w:val="20"/>
          <w:szCs w:val="20"/>
        </w:rPr>
        <w:t xml:space="preserve"> числа текущего месяца.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2.3</w:t>
      </w:r>
      <w:r w:rsidRPr="00CC4C5F">
        <w:rPr>
          <w:sz w:val="20"/>
          <w:szCs w:val="20"/>
        </w:rPr>
        <w:t>0. Не нарушать о</w:t>
      </w:r>
      <w:r>
        <w:rPr>
          <w:sz w:val="20"/>
          <w:szCs w:val="20"/>
        </w:rPr>
        <w:t xml:space="preserve">сновные режимные моменты в </w:t>
      </w:r>
      <w:r w:rsidRPr="00CC4C5F">
        <w:rPr>
          <w:sz w:val="20"/>
          <w:szCs w:val="20"/>
        </w:rPr>
        <w:t xml:space="preserve"> (питание, сон, прогулка), соблюдать установленный в </w:t>
      </w:r>
      <w:r>
        <w:rPr>
          <w:sz w:val="20"/>
          <w:szCs w:val="20"/>
        </w:rPr>
        <w:t>Школе -саде</w:t>
      </w:r>
      <w:r w:rsidRPr="00CC4C5F">
        <w:rPr>
          <w:sz w:val="20"/>
          <w:szCs w:val="20"/>
        </w:rPr>
        <w:t xml:space="preserve"> режим дома в выходные и праздничные дни.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2.31. Приводить ребёнка </w:t>
      </w:r>
      <w:r w:rsidRPr="00CC4C5F">
        <w:rPr>
          <w:sz w:val="20"/>
          <w:szCs w:val="20"/>
        </w:rPr>
        <w:t xml:space="preserve"> в опрятном виде, чистой обуви, одежде с учётом сезонных условий; иметь запасное бельё, сменную обувь, спортивную форму.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</w:t>
      </w:r>
      <w:r w:rsidRPr="00CC4C5F">
        <w:rPr>
          <w:sz w:val="20"/>
          <w:szCs w:val="20"/>
        </w:rPr>
        <w:t>2. Лично передавать и забирать  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</w:t>
      </w:r>
      <w:r w:rsidRPr="00CC4C5F">
        <w:rPr>
          <w:sz w:val="20"/>
          <w:szCs w:val="20"/>
        </w:rPr>
        <w:t>3. Своев</w:t>
      </w:r>
      <w:r>
        <w:rPr>
          <w:sz w:val="20"/>
          <w:szCs w:val="20"/>
        </w:rPr>
        <w:t xml:space="preserve">ременно, при оформлении документов </w:t>
      </w:r>
      <w:r w:rsidRPr="00CC4C5F">
        <w:rPr>
          <w:sz w:val="20"/>
          <w:szCs w:val="20"/>
        </w:rPr>
        <w:t xml:space="preserve"> сообщить о хронических заболеваниях своего ребёнка, наличии у него пищевой или иной аллергии.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</w:t>
      </w:r>
      <w:r w:rsidRPr="00CC4C5F">
        <w:rPr>
          <w:sz w:val="20"/>
          <w:szCs w:val="20"/>
        </w:rPr>
        <w:t>4. В случае болез</w:t>
      </w:r>
      <w:r>
        <w:rPr>
          <w:sz w:val="20"/>
          <w:szCs w:val="20"/>
        </w:rPr>
        <w:t>ни ребёнка немедленно сообщить в Школу- сад</w:t>
      </w:r>
      <w:r w:rsidRPr="00CC4C5F">
        <w:rPr>
          <w:sz w:val="20"/>
          <w:szCs w:val="20"/>
        </w:rPr>
        <w:t xml:space="preserve"> по телефону:.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</w:t>
      </w:r>
      <w:r w:rsidRPr="00CC4C5F">
        <w:rPr>
          <w:sz w:val="20"/>
          <w:szCs w:val="20"/>
        </w:rPr>
        <w:t>5. Не приводить ребёнка с признаками заболевания. Не скрывать изменений в состоянии здоровья ребёнка. Не приносить медицинские препа</w:t>
      </w:r>
      <w:r>
        <w:rPr>
          <w:sz w:val="20"/>
          <w:szCs w:val="20"/>
        </w:rPr>
        <w:t>раты для лечения ребёнка в Школу- сад.</w:t>
      </w:r>
      <w:r w:rsidRPr="00CC4C5F">
        <w:rPr>
          <w:sz w:val="20"/>
          <w:szCs w:val="20"/>
        </w:rPr>
        <w:t>.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>2.36</w:t>
      </w:r>
      <w:r w:rsidRPr="00CC4C5F">
        <w:rPr>
          <w:sz w:val="20"/>
          <w:szCs w:val="20"/>
        </w:rPr>
        <w:t xml:space="preserve"> . В случае отсутствия ребёнка в течении 3-х и более дней (за исключением выходных и праздничных дней</w:t>
      </w:r>
      <w:r>
        <w:rPr>
          <w:sz w:val="20"/>
          <w:szCs w:val="20"/>
        </w:rPr>
        <w:t xml:space="preserve">) предоставить в день прихода  </w:t>
      </w:r>
      <w:r w:rsidRPr="00CC4C5F">
        <w:rPr>
          <w:sz w:val="20"/>
          <w:szCs w:val="20"/>
        </w:rPr>
        <w:t>справку участкового-педиатра с указанием диагноза, длительности заболевания.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2.37</w:t>
      </w:r>
      <w:r w:rsidRPr="00CC4C5F">
        <w:rPr>
          <w:sz w:val="20"/>
          <w:szCs w:val="20"/>
        </w:rPr>
        <w:t>. Извещать воспитателей, работающих с ребёнком,  об изменении контактного телефона, работы Родителя,  места жительства.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2.38</w:t>
      </w:r>
      <w:r w:rsidRPr="00CC4C5F">
        <w:rPr>
          <w:sz w:val="20"/>
          <w:szCs w:val="20"/>
        </w:rPr>
        <w:t>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 w:rsidRPr="00CC4C5F">
        <w:rPr>
          <w:b/>
          <w:sz w:val="20"/>
          <w:szCs w:val="20"/>
        </w:rPr>
        <w:t>Родитель имеет право: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2.39</w:t>
      </w:r>
      <w:r w:rsidRPr="00CC4C5F">
        <w:rPr>
          <w:sz w:val="20"/>
          <w:szCs w:val="20"/>
        </w:rPr>
        <w:t>. Защищать права и интересы ребёнка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2.40</w:t>
      </w:r>
      <w:r w:rsidRPr="00CC4C5F">
        <w:rPr>
          <w:sz w:val="20"/>
          <w:szCs w:val="20"/>
        </w:rPr>
        <w:t>. Знакомиться с документами, регл</w:t>
      </w:r>
      <w:r>
        <w:rPr>
          <w:sz w:val="20"/>
          <w:szCs w:val="20"/>
        </w:rPr>
        <w:t>аментирующими деятельность Школы- сада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2.41</w:t>
      </w:r>
      <w:r w:rsidRPr="00CC4C5F">
        <w:rPr>
          <w:sz w:val="20"/>
          <w:szCs w:val="20"/>
        </w:rPr>
        <w:t xml:space="preserve">. Принимать участие </w:t>
      </w:r>
      <w:r>
        <w:rPr>
          <w:sz w:val="20"/>
          <w:szCs w:val="20"/>
        </w:rPr>
        <w:t xml:space="preserve">в работе  Совета педагогов </w:t>
      </w:r>
      <w:r w:rsidRPr="00CC4C5F">
        <w:rPr>
          <w:sz w:val="20"/>
          <w:szCs w:val="20"/>
        </w:rPr>
        <w:t xml:space="preserve"> с правом совещательного голоса.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2.42</w:t>
      </w:r>
      <w:r w:rsidRPr="00CC4C5F">
        <w:rPr>
          <w:sz w:val="20"/>
          <w:szCs w:val="20"/>
        </w:rPr>
        <w:t>Выбирать виды дополнительных образовательных услуг для своего ребёнка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2.43. Взаимодействовать со Школой -садом</w:t>
      </w:r>
      <w:r w:rsidRPr="00CC4C5F">
        <w:rPr>
          <w:sz w:val="20"/>
          <w:szCs w:val="20"/>
        </w:rPr>
        <w:t xml:space="preserve"> по всем направлениям воспитания и обучения ребёнка (ст.63 Семейного кодекса РФ, ст.52 закона "Об образовании")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2.44</w:t>
      </w:r>
      <w:r w:rsidRPr="00CC4C5F">
        <w:rPr>
          <w:sz w:val="20"/>
          <w:szCs w:val="20"/>
        </w:rPr>
        <w:t>. Принимать участие в организации и проведении родительских собраний, совместных детско-родительских праздников и развлечений, конкурсов и выставок, субботников по благоустройству групп и его территории 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2.45</w:t>
      </w:r>
      <w:r w:rsidRPr="00CC4C5F">
        <w:rPr>
          <w:sz w:val="20"/>
          <w:szCs w:val="20"/>
        </w:rPr>
        <w:t xml:space="preserve">. Получать денежную компенсацию части родительской платы за содержание ребёнка в </w:t>
      </w:r>
      <w:r>
        <w:rPr>
          <w:sz w:val="20"/>
          <w:szCs w:val="20"/>
        </w:rPr>
        <w:t xml:space="preserve">школе- саде </w:t>
      </w:r>
      <w:r w:rsidRPr="00CC4C5F">
        <w:rPr>
          <w:sz w:val="20"/>
          <w:szCs w:val="20"/>
        </w:rPr>
        <w:t>в порядке, установленном Постановлениями Правительства РФ.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2.46</w:t>
      </w:r>
      <w:r w:rsidRPr="00CC4C5F">
        <w:rPr>
          <w:sz w:val="20"/>
          <w:szCs w:val="20"/>
        </w:rPr>
        <w:t xml:space="preserve">.Право на получение социальных льгот и гарантий ,установленных действующим законодательством РФ ,Учредителем .   </w:t>
      </w:r>
    </w:p>
    <w:p w:rsidR="00A25531" w:rsidRPr="00CC4C5F" w:rsidRDefault="00A25531" w:rsidP="005C017F">
      <w:pPr>
        <w:rPr>
          <w:b/>
          <w:sz w:val="20"/>
          <w:szCs w:val="20"/>
        </w:rPr>
      </w:pPr>
      <w:r>
        <w:rPr>
          <w:sz w:val="20"/>
          <w:szCs w:val="20"/>
        </w:rPr>
        <w:t>3.</w:t>
      </w:r>
      <w:r w:rsidRPr="00CC4C5F">
        <w:rPr>
          <w:b/>
          <w:sz w:val="20"/>
          <w:szCs w:val="20"/>
        </w:rPr>
        <w:t>ОТВЕТСТВЕННОСТЬ ЗА НЕИСПОЛНЕНИЕ ИЛИ НЕНАДЛЕЖАЩЕЕ ИСПОЛНЕНИЕ ОБЯЗАТЕЛЬСТВ ПО ДОГОВОРУ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 "Об образовании",  "О защите прав потребителей" и другими нормативными и правовыми актами РФ</w:t>
      </w:r>
    </w:p>
    <w:p w:rsidR="00A25531" w:rsidRPr="00CC4C5F" w:rsidRDefault="00A25531" w:rsidP="00CA52B5">
      <w:pPr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4.  </w:t>
      </w:r>
      <w:r w:rsidRPr="00CC4C5F">
        <w:rPr>
          <w:b/>
          <w:sz w:val="20"/>
          <w:szCs w:val="20"/>
        </w:rPr>
        <w:t>СРОК ДЕЙСТВИЯ ДОГОВОРА</w:t>
      </w:r>
    </w:p>
    <w:p w:rsidR="00A25531" w:rsidRPr="00CC4C5F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4</w:t>
      </w:r>
      <w:r w:rsidRPr="00CC4C5F">
        <w:rPr>
          <w:sz w:val="20"/>
          <w:szCs w:val="20"/>
        </w:rPr>
        <w:t>.1. Настоящий договор вступает в силу с момента его подписания и действует на протяжении вр</w:t>
      </w:r>
      <w:r>
        <w:rPr>
          <w:sz w:val="20"/>
          <w:szCs w:val="20"/>
        </w:rPr>
        <w:t>емени пребывания ребёнка в школе- саде.</w:t>
      </w:r>
    </w:p>
    <w:p w:rsidR="00A25531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ab/>
        <w:t>4</w:t>
      </w:r>
      <w:r w:rsidRPr="00CC4C5F">
        <w:rPr>
          <w:sz w:val="20"/>
          <w:szCs w:val="20"/>
        </w:rPr>
        <w:t>.2.  Настоящий договор составлен в двух экземплярах, имеющих одинаковую юридическую силу, по одному для каждой из сторон.</w:t>
      </w:r>
    </w:p>
    <w:p w:rsidR="00A25531" w:rsidRDefault="00A25531" w:rsidP="00D2134F">
      <w:pPr>
        <w:tabs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CC4C5F">
        <w:rPr>
          <w:b/>
          <w:sz w:val="20"/>
          <w:szCs w:val="20"/>
        </w:rPr>
        <w:t>АДРЕСА И РЕКВИЗИТЫ СТОРОН</w:t>
      </w:r>
      <w:r>
        <w:rPr>
          <w:b/>
          <w:sz w:val="20"/>
          <w:szCs w:val="20"/>
        </w:rPr>
        <w:tab/>
        <w:t>Родитель(законный представитель)</w:t>
      </w:r>
    </w:p>
    <w:p w:rsidR="00A25531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 xml:space="preserve">с.Новокаякент.ул.Ю.Акаева №1                                                             ________________/________________/  </w:t>
      </w:r>
      <w:r w:rsidRPr="00CC4C5F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</w:t>
      </w:r>
    </w:p>
    <w:p w:rsidR="00A25531" w:rsidRDefault="00A25531" w:rsidP="005C017F">
      <w:pPr>
        <w:rPr>
          <w:sz w:val="20"/>
          <w:szCs w:val="20"/>
        </w:rPr>
      </w:pPr>
      <w:r>
        <w:rPr>
          <w:sz w:val="20"/>
          <w:szCs w:val="20"/>
        </w:rPr>
        <w:t xml:space="preserve">Директор                                                                                          </w:t>
      </w:r>
      <w:r w:rsidRPr="00D2134F">
        <w:rPr>
          <w:sz w:val="16"/>
          <w:szCs w:val="16"/>
        </w:rPr>
        <w:t>( паспорт. данные</w:t>
      </w:r>
      <w:r>
        <w:rPr>
          <w:sz w:val="20"/>
          <w:szCs w:val="20"/>
        </w:rPr>
        <w:t xml:space="preserve">)_______________________________       </w:t>
      </w:r>
    </w:p>
    <w:p w:rsidR="00A25531" w:rsidRPr="00D2134F" w:rsidRDefault="00A25531" w:rsidP="005C017F">
      <w:pPr>
        <w:rPr>
          <w:sz w:val="16"/>
          <w:szCs w:val="16"/>
        </w:rPr>
      </w:pPr>
      <w:r>
        <w:rPr>
          <w:sz w:val="20"/>
          <w:szCs w:val="20"/>
        </w:rPr>
        <w:t xml:space="preserve">______________Ш.Ш.Бабасова.                                               </w:t>
      </w:r>
      <w:r w:rsidRPr="00D2134F">
        <w:rPr>
          <w:sz w:val="16"/>
          <w:szCs w:val="16"/>
        </w:rPr>
        <w:t>(дом</w:t>
      </w:r>
      <w:r>
        <w:rPr>
          <w:sz w:val="16"/>
          <w:szCs w:val="16"/>
        </w:rPr>
        <w:t xml:space="preserve"> </w:t>
      </w:r>
      <w:r w:rsidRPr="00D2134F">
        <w:rPr>
          <w:sz w:val="16"/>
          <w:szCs w:val="16"/>
        </w:rPr>
        <w:t xml:space="preserve">. Адрес) </w:t>
      </w:r>
      <w:r>
        <w:rPr>
          <w:sz w:val="16"/>
          <w:szCs w:val="16"/>
        </w:rPr>
        <w:t>____________________________________________</w:t>
      </w:r>
    </w:p>
    <w:p w:rsidR="00A25531" w:rsidRPr="00CC4C5F" w:rsidRDefault="00A25531" w:rsidP="005C017F">
      <w:pPr>
        <w:rPr>
          <w:sz w:val="20"/>
          <w:szCs w:val="20"/>
        </w:rPr>
      </w:pPr>
      <w:r w:rsidRPr="00D60123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 w:rsidRPr="00D601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_______________________________________________________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 xml:space="preserve">                                                                         </w:t>
      </w:r>
    </w:p>
    <w:p w:rsidR="00A25531" w:rsidRPr="00CC4C5F" w:rsidRDefault="00A25531" w:rsidP="005C017F">
      <w:pPr>
        <w:rPr>
          <w:sz w:val="20"/>
          <w:szCs w:val="20"/>
        </w:rPr>
      </w:pPr>
      <w:r w:rsidRPr="00CC4C5F">
        <w:rPr>
          <w:sz w:val="20"/>
          <w:szCs w:val="20"/>
        </w:rPr>
        <w:t>2-ой экземпляр договора полу</w:t>
      </w:r>
      <w:r>
        <w:rPr>
          <w:sz w:val="20"/>
          <w:szCs w:val="20"/>
        </w:rPr>
        <w:t xml:space="preserve">чен лично . </w:t>
      </w:r>
      <w:r w:rsidRPr="00CC4C5F">
        <w:rPr>
          <w:sz w:val="20"/>
          <w:szCs w:val="20"/>
        </w:rPr>
        <w:t xml:space="preserve"> С Уставом МБДОУ,  Лицензией на право ведения образовательной деятельности, , с Основной общеобразовательной программой, реализуемой МБДОУ ознакомлен:  </w:t>
      </w:r>
      <w:r>
        <w:rPr>
          <w:sz w:val="20"/>
          <w:szCs w:val="20"/>
        </w:rPr>
        <w:t xml:space="preserve">                                                                                ______________________/__________________/</w:t>
      </w:r>
    </w:p>
    <w:sectPr w:rsidR="00A25531" w:rsidRPr="00CC4C5F" w:rsidSect="009C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17F"/>
    <w:rsid w:val="0005557D"/>
    <w:rsid w:val="0006045A"/>
    <w:rsid w:val="000831F2"/>
    <w:rsid w:val="00095FDF"/>
    <w:rsid w:val="00096FC7"/>
    <w:rsid w:val="000A2531"/>
    <w:rsid w:val="000B3BBF"/>
    <w:rsid w:val="000C40E4"/>
    <w:rsid w:val="000C7A8C"/>
    <w:rsid w:val="000E7955"/>
    <w:rsid w:val="001267B5"/>
    <w:rsid w:val="0014436B"/>
    <w:rsid w:val="001816AB"/>
    <w:rsid w:val="001941C8"/>
    <w:rsid w:val="00195DB8"/>
    <w:rsid w:val="001A61C1"/>
    <w:rsid w:val="001B1944"/>
    <w:rsid w:val="001B4E66"/>
    <w:rsid w:val="001D22F9"/>
    <w:rsid w:val="001D5FE1"/>
    <w:rsid w:val="001F37C1"/>
    <w:rsid w:val="0022582C"/>
    <w:rsid w:val="002336FE"/>
    <w:rsid w:val="002611FB"/>
    <w:rsid w:val="00266BB7"/>
    <w:rsid w:val="002734BC"/>
    <w:rsid w:val="002B1475"/>
    <w:rsid w:val="002B5382"/>
    <w:rsid w:val="002E46EF"/>
    <w:rsid w:val="00302F90"/>
    <w:rsid w:val="00303A75"/>
    <w:rsid w:val="00305AD5"/>
    <w:rsid w:val="00311CEF"/>
    <w:rsid w:val="003157B1"/>
    <w:rsid w:val="00337F96"/>
    <w:rsid w:val="00343C29"/>
    <w:rsid w:val="003748FE"/>
    <w:rsid w:val="00394BDC"/>
    <w:rsid w:val="003A26AC"/>
    <w:rsid w:val="003B56A9"/>
    <w:rsid w:val="003C1B37"/>
    <w:rsid w:val="00400744"/>
    <w:rsid w:val="00445397"/>
    <w:rsid w:val="004731F0"/>
    <w:rsid w:val="00490534"/>
    <w:rsid w:val="004E3A4B"/>
    <w:rsid w:val="00525EEF"/>
    <w:rsid w:val="005460B0"/>
    <w:rsid w:val="00575751"/>
    <w:rsid w:val="005B5252"/>
    <w:rsid w:val="005B7525"/>
    <w:rsid w:val="005C017F"/>
    <w:rsid w:val="005D41D2"/>
    <w:rsid w:val="006178B2"/>
    <w:rsid w:val="00633682"/>
    <w:rsid w:val="006B3095"/>
    <w:rsid w:val="006E2FBB"/>
    <w:rsid w:val="00710920"/>
    <w:rsid w:val="00713EF9"/>
    <w:rsid w:val="00737255"/>
    <w:rsid w:val="00776F6D"/>
    <w:rsid w:val="007B3AD6"/>
    <w:rsid w:val="007C26C0"/>
    <w:rsid w:val="007F13AE"/>
    <w:rsid w:val="0080308C"/>
    <w:rsid w:val="00817524"/>
    <w:rsid w:val="00820F6A"/>
    <w:rsid w:val="008256B4"/>
    <w:rsid w:val="00841C0A"/>
    <w:rsid w:val="008553A5"/>
    <w:rsid w:val="008712D8"/>
    <w:rsid w:val="008856B1"/>
    <w:rsid w:val="008E23F7"/>
    <w:rsid w:val="00924675"/>
    <w:rsid w:val="00931FF3"/>
    <w:rsid w:val="00942859"/>
    <w:rsid w:val="00942D27"/>
    <w:rsid w:val="00963120"/>
    <w:rsid w:val="00965E3C"/>
    <w:rsid w:val="00967C01"/>
    <w:rsid w:val="0097495F"/>
    <w:rsid w:val="00994CFE"/>
    <w:rsid w:val="009C5F40"/>
    <w:rsid w:val="00A138B3"/>
    <w:rsid w:val="00A21015"/>
    <w:rsid w:val="00A25531"/>
    <w:rsid w:val="00A535B9"/>
    <w:rsid w:val="00A65ECB"/>
    <w:rsid w:val="00A7307F"/>
    <w:rsid w:val="00A97DAE"/>
    <w:rsid w:val="00AC2AE1"/>
    <w:rsid w:val="00AC2DE8"/>
    <w:rsid w:val="00AD0345"/>
    <w:rsid w:val="00AF15DB"/>
    <w:rsid w:val="00B139D7"/>
    <w:rsid w:val="00B13DE8"/>
    <w:rsid w:val="00B15E36"/>
    <w:rsid w:val="00B44933"/>
    <w:rsid w:val="00B4518D"/>
    <w:rsid w:val="00B45A4E"/>
    <w:rsid w:val="00B9171E"/>
    <w:rsid w:val="00BA3957"/>
    <w:rsid w:val="00BB2700"/>
    <w:rsid w:val="00BC1BED"/>
    <w:rsid w:val="00BD079A"/>
    <w:rsid w:val="00C07F0C"/>
    <w:rsid w:val="00C15FAC"/>
    <w:rsid w:val="00C177C6"/>
    <w:rsid w:val="00C23753"/>
    <w:rsid w:val="00C31614"/>
    <w:rsid w:val="00C34599"/>
    <w:rsid w:val="00C4626E"/>
    <w:rsid w:val="00C63029"/>
    <w:rsid w:val="00C70934"/>
    <w:rsid w:val="00CA52B5"/>
    <w:rsid w:val="00CB7F62"/>
    <w:rsid w:val="00CC3A4E"/>
    <w:rsid w:val="00CC4C5F"/>
    <w:rsid w:val="00CC604B"/>
    <w:rsid w:val="00CE082A"/>
    <w:rsid w:val="00CE26F1"/>
    <w:rsid w:val="00CF27E5"/>
    <w:rsid w:val="00D00CD9"/>
    <w:rsid w:val="00D04A81"/>
    <w:rsid w:val="00D12A92"/>
    <w:rsid w:val="00D2134F"/>
    <w:rsid w:val="00D23B20"/>
    <w:rsid w:val="00D36182"/>
    <w:rsid w:val="00D60123"/>
    <w:rsid w:val="00D60EBE"/>
    <w:rsid w:val="00D6388F"/>
    <w:rsid w:val="00D6693F"/>
    <w:rsid w:val="00D67F40"/>
    <w:rsid w:val="00D821A4"/>
    <w:rsid w:val="00DB1826"/>
    <w:rsid w:val="00DC21F5"/>
    <w:rsid w:val="00DF22E6"/>
    <w:rsid w:val="00DF49B2"/>
    <w:rsid w:val="00E229DC"/>
    <w:rsid w:val="00E50D3E"/>
    <w:rsid w:val="00E56908"/>
    <w:rsid w:val="00E83957"/>
    <w:rsid w:val="00EB4A2E"/>
    <w:rsid w:val="00EC506E"/>
    <w:rsid w:val="00ED006E"/>
    <w:rsid w:val="00ED1349"/>
    <w:rsid w:val="00F306DD"/>
    <w:rsid w:val="00F42383"/>
    <w:rsid w:val="00F423BC"/>
    <w:rsid w:val="00F77402"/>
    <w:rsid w:val="00F8618E"/>
    <w:rsid w:val="00F94621"/>
    <w:rsid w:val="00FC4C4D"/>
    <w:rsid w:val="00FD1A64"/>
    <w:rsid w:val="00FE1A95"/>
    <w:rsid w:val="00FE253F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C01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017F"/>
    <w:rPr>
      <w:rFonts w:ascii="Times New Roman" w:hAnsi="Times New Roman" w:cs="Times New Roman"/>
      <w:sz w:val="20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A52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D41D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98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5</Pages>
  <Words>1807</Words>
  <Characters>10306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                                                                                Утверждаю</dc:title>
  <dc:subject/>
  <dc:creator>Nata</dc:creator>
  <cp:keywords/>
  <dc:description/>
  <cp:lastModifiedBy>Пользователь Windows</cp:lastModifiedBy>
  <cp:revision>5</cp:revision>
  <dcterms:created xsi:type="dcterms:W3CDTF">2018-11-02T05:34:00Z</dcterms:created>
  <dcterms:modified xsi:type="dcterms:W3CDTF">2018-11-02T05:43:00Z</dcterms:modified>
</cp:coreProperties>
</file>