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02" w:rsidRDefault="00676402" w:rsidP="00003005">
      <w:pPr>
        <w:rPr>
          <w:b/>
          <w:color w:val="0070C0"/>
          <w:sz w:val="18"/>
          <w:szCs w:val="18"/>
        </w:rPr>
      </w:pPr>
      <w:r w:rsidRPr="00275873">
        <w:rPr>
          <w:b/>
          <w:color w:val="0070C0"/>
          <w:sz w:val="18"/>
          <w:szCs w:val="18"/>
        </w:rPr>
        <w:t xml:space="preserve">    Принят    </w:t>
      </w:r>
      <w:r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Утверждаю</w:t>
      </w:r>
    </w:p>
    <w:p w:rsidR="00676402" w:rsidRDefault="00676402" w:rsidP="00003005">
      <w:pPr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На заседании педагогического совета                                                                          Директор «Школы- сада»</w:t>
      </w:r>
    </w:p>
    <w:p w:rsidR="00676402" w:rsidRPr="00275873" w:rsidRDefault="00676402" w:rsidP="00003005">
      <w:pPr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30.08.2017 год                                                                                                                        _____________Бабасова Ш.Ш.          </w:t>
      </w:r>
      <w:r w:rsidRPr="00275873">
        <w:rPr>
          <w:b/>
          <w:color w:val="0070C0"/>
          <w:sz w:val="18"/>
          <w:szCs w:val="18"/>
        </w:rPr>
        <w:t xml:space="preserve">                  </w:t>
      </w:r>
    </w:p>
    <w:p w:rsidR="00676402" w:rsidRDefault="00676402" w:rsidP="00003005">
      <w:pPr>
        <w:rPr>
          <w:b/>
          <w:color w:val="0070C0"/>
          <w:sz w:val="44"/>
          <w:szCs w:val="44"/>
        </w:rPr>
      </w:pPr>
    </w:p>
    <w:p w:rsidR="00676402" w:rsidRDefault="00676402" w:rsidP="0000300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44"/>
          <w:szCs w:val="44"/>
        </w:rPr>
        <w:t xml:space="preserve">                           </w:t>
      </w:r>
      <w:r w:rsidRPr="00DF02C3">
        <w:rPr>
          <w:b/>
          <w:color w:val="0070C0"/>
          <w:sz w:val="44"/>
          <w:szCs w:val="44"/>
        </w:rPr>
        <w:t>Учебный план</w:t>
      </w:r>
      <w:r>
        <w:rPr>
          <w:b/>
          <w:color w:val="0070C0"/>
          <w:sz w:val="32"/>
          <w:szCs w:val="32"/>
        </w:rPr>
        <w:t xml:space="preserve"> </w:t>
      </w:r>
    </w:p>
    <w:p w:rsidR="00676402" w:rsidRDefault="00676402" w:rsidP="0000300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с русским (не родным)  языком обучения (вариант 2)        для </w:t>
      </w:r>
      <w:r>
        <w:rPr>
          <w:b/>
          <w:color w:val="0070C0"/>
          <w:sz w:val="32"/>
          <w:szCs w:val="32"/>
          <w:lang w:val="en-US"/>
        </w:rPr>
        <w:t>I</w:t>
      </w:r>
      <w:r>
        <w:rPr>
          <w:b/>
          <w:color w:val="0070C0"/>
          <w:sz w:val="32"/>
          <w:szCs w:val="32"/>
        </w:rPr>
        <w:t>-</w:t>
      </w:r>
      <w:r>
        <w:rPr>
          <w:b/>
          <w:color w:val="0070C0"/>
          <w:sz w:val="32"/>
          <w:szCs w:val="32"/>
          <w:lang w:val="en-US"/>
        </w:rPr>
        <w:t>IV</w:t>
      </w:r>
      <w:r>
        <w:rPr>
          <w:b/>
          <w:color w:val="0070C0"/>
          <w:sz w:val="32"/>
          <w:szCs w:val="32"/>
        </w:rPr>
        <w:t xml:space="preserve"> классов образовательных организаций, реализующих программы начального общего образования  на 2017/2018  учебный год </w:t>
      </w:r>
    </w:p>
    <w:p w:rsidR="00676402" w:rsidRDefault="00676402" w:rsidP="00003005">
      <w:pPr>
        <w:pStyle w:val="Title"/>
        <w:rPr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109"/>
        <w:gridCol w:w="1276"/>
        <w:gridCol w:w="709"/>
        <w:gridCol w:w="709"/>
        <w:gridCol w:w="992"/>
        <w:gridCol w:w="992"/>
      </w:tblGrid>
      <w:tr w:rsidR="00676402" w:rsidRPr="005B798F" w:rsidTr="00CB4967">
        <w:tc>
          <w:tcPr>
            <w:tcW w:w="2268" w:type="dxa"/>
            <w:vMerge w:val="restart"/>
          </w:tcPr>
          <w:p w:rsidR="00676402" w:rsidRPr="005B798F" w:rsidRDefault="00676402">
            <w:pPr>
              <w:spacing w:after="0" w:line="240" w:lineRule="auto"/>
              <w:ind w:left="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09" w:type="dxa"/>
            <w:vMerge w:val="restart"/>
          </w:tcPr>
          <w:p w:rsidR="00676402" w:rsidRPr="005B798F" w:rsidRDefault="00676402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flip:y;z-index:251658240;mso-position-horizontal-relative:text;mso-position-vertical-relative:text" from="-5.1pt,2.5pt" to="196.65pt,47.2pt"/>
              </w:pict>
            </w: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676402" w:rsidRPr="005B798F" w:rsidRDefault="00676402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402" w:rsidRPr="005B798F" w:rsidRDefault="00676402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5B79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76402" w:rsidRPr="005B798F" w:rsidTr="00CB4967">
        <w:tc>
          <w:tcPr>
            <w:tcW w:w="2268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6402" w:rsidRPr="005B798F" w:rsidTr="00CB4967">
        <w:trPr>
          <w:trHeight w:val="555"/>
        </w:trPr>
        <w:tc>
          <w:tcPr>
            <w:tcW w:w="2268" w:type="dxa"/>
            <w:vMerge w:val="restart"/>
          </w:tcPr>
          <w:p w:rsidR="00676402" w:rsidRPr="005B798F" w:rsidRDefault="006764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76402" w:rsidRPr="005B798F" w:rsidTr="00CB4967">
        <w:trPr>
          <w:trHeight w:val="375"/>
        </w:trPr>
        <w:tc>
          <w:tcPr>
            <w:tcW w:w="2268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76402" w:rsidRPr="005B798F" w:rsidTr="00CB4967">
        <w:trPr>
          <w:trHeight w:val="570"/>
        </w:trPr>
        <w:tc>
          <w:tcPr>
            <w:tcW w:w="2268" w:type="dxa"/>
            <w:vMerge w:val="restart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76402" w:rsidRPr="005B798F" w:rsidTr="00CB4967">
        <w:trPr>
          <w:trHeight w:val="381"/>
        </w:trPr>
        <w:tc>
          <w:tcPr>
            <w:tcW w:w="2268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76402" w:rsidRPr="005B798F" w:rsidTr="00CB4967">
        <w:tc>
          <w:tcPr>
            <w:tcW w:w="2268" w:type="dxa"/>
            <w:vMerge w:val="restart"/>
          </w:tcPr>
          <w:p w:rsidR="00676402" w:rsidRPr="005B798F" w:rsidRDefault="006764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/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/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/>
            </w:pP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6402" w:rsidRPr="005B798F" w:rsidTr="00CB4967">
        <w:tc>
          <w:tcPr>
            <w:tcW w:w="2268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6402" w:rsidRPr="005B798F" w:rsidTr="00CB4967">
        <w:tc>
          <w:tcPr>
            <w:tcW w:w="2268" w:type="dxa"/>
            <w:vMerge w:val="restart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6402" w:rsidRPr="005B798F" w:rsidTr="00CB4967">
        <w:tc>
          <w:tcPr>
            <w:tcW w:w="2268" w:type="dxa"/>
            <w:vMerge/>
            <w:vAlign w:val="center"/>
          </w:tcPr>
          <w:p w:rsidR="00676402" w:rsidRPr="005B798F" w:rsidRDefault="00676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 w:rsidP="00003005">
            <w:pPr>
              <w:pStyle w:val="Heading1"/>
              <w:keepLines w:val="0"/>
              <w:tabs>
                <w:tab w:val="num" w:pos="432"/>
              </w:tabs>
              <w:suppressAutoHyphens/>
              <w:spacing w:before="240" w:after="60"/>
              <w:ind w:left="432" w:hanging="432"/>
              <w:rPr>
                <w:lang w:eastAsia="ru-RU"/>
              </w:rPr>
            </w:pPr>
          </w:p>
        </w:tc>
        <w:tc>
          <w:tcPr>
            <w:tcW w:w="4109" w:type="dxa"/>
          </w:tcPr>
          <w:p w:rsidR="00676402" w:rsidRPr="005B798F" w:rsidRDefault="00676402" w:rsidP="00003005">
            <w:pPr>
              <w:pStyle w:val="Heading1"/>
              <w:keepLines w:val="0"/>
              <w:tabs>
                <w:tab w:val="num" w:pos="432"/>
              </w:tabs>
              <w:suppressAutoHyphens/>
              <w:spacing w:before="240" w:after="60"/>
              <w:ind w:left="432" w:hanging="432"/>
              <w:rPr>
                <w:lang w:eastAsia="ru-RU"/>
              </w:rPr>
            </w:pPr>
            <w:r w:rsidRPr="005B798F">
              <w:rPr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676402" w:rsidRPr="005B798F" w:rsidTr="00CB4967">
        <w:trPr>
          <w:trHeight w:val="390"/>
        </w:trPr>
        <w:tc>
          <w:tcPr>
            <w:tcW w:w="6377" w:type="dxa"/>
            <w:gridSpan w:val="2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02" w:rsidRPr="005B798F" w:rsidTr="00CB4967">
        <w:trPr>
          <w:trHeight w:val="255"/>
        </w:trPr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«Весёлая математика»</w:t>
            </w:r>
          </w:p>
          <w:p w:rsidR="00676402" w:rsidRDefault="00676402" w:rsidP="00D06F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  <w:p w:rsidR="00676402" w:rsidRDefault="00676402" w:rsidP="00D06F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«Математический мир»</w:t>
            </w:r>
          </w:p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книг»</w:t>
            </w:r>
          </w:p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«Весёлая математика»</w:t>
            </w:r>
          </w:p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«Книги мои друзья»</w:t>
            </w:r>
          </w:p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  <w:p w:rsidR="00676402" w:rsidRDefault="00676402" w:rsidP="00F427AC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5B798F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Pr="005B798F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Pr="005B798F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Pr="005B798F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6402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Default="00676402" w:rsidP="00F427A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76402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402" w:rsidRPr="005B798F" w:rsidTr="00CB4967">
        <w:tc>
          <w:tcPr>
            <w:tcW w:w="2268" w:type="dxa"/>
          </w:tcPr>
          <w:p w:rsidR="00676402" w:rsidRPr="005B798F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9" w:type="dxa"/>
          </w:tcPr>
          <w:p w:rsidR="00676402" w:rsidRDefault="0067640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  <w:p w:rsidR="00676402" w:rsidRPr="005B798F" w:rsidRDefault="00676402" w:rsidP="00CB496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676402" w:rsidRPr="005B798F" w:rsidRDefault="006764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98F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676402" w:rsidRDefault="00676402" w:rsidP="00D4405A"/>
    <w:p w:rsidR="00676402" w:rsidRDefault="00676402" w:rsidP="00D4405A"/>
    <w:p w:rsidR="00676402" w:rsidRPr="009D2A49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p w:rsidR="00676402" w:rsidRDefault="00676402" w:rsidP="00D4405A"/>
    <w:sectPr w:rsidR="00676402" w:rsidSect="0052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005"/>
    <w:rsid w:val="00003005"/>
    <w:rsid w:val="001D3224"/>
    <w:rsid w:val="001F653B"/>
    <w:rsid w:val="00252E46"/>
    <w:rsid w:val="00275873"/>
    <w:rsid w:val="002B5A65"/>
    <w:rsid w:val="002D5E3C"/>
    <w:rsid w:val="002F485B"/>
    <w:rsid w:val="00522AEF"/>
    <w:rsid w:val="005A738F"/>
    <w:rsid w:val="005B798F"/>
    <w:rsid w:val="00676402"/>
    <w:rsid w:val="006A7D14"/>
    <w:rsid w:val="00705463"/>
    <w:rsid w:val="007373FD"/>
    <w:rsid w:val="007E5A33"/>
    <w:rsid w:val="00864348"/>
    <w:rsid w:val="008B0074"/>
    <w:rsid w:val="00906890"/>
    <w:rsid w:val="009D2A49"/>
    <w:rsid w:val="00A43D7F"/>
    <w:rsid w:val="00B15171"/>
    <w:rsid w:val="00B5686A"/>
    <w:rsid w:val="00BF090B"/>
    <w:rsid w:val="00C37AC0"/>
    <w:rsid w:val="00C76D05"/>
    <w:rsid w:val="00CB4967"/>
    <w:rsid w:val="00D06F02"/>
    <w:rsid w:val="00D4405A"/>
    <w:rsid w:val="00DF02C3"/>
    <w:rsid w:val="00E73C44"/>
    <w:rsid w:val="00E7503B"/>
    <w:rsid w:val="00EB77DA"/>
    <w:rsid w:val="00F427AC"/>
    <w:rsid w:val="00F55113"/>
    <w:rsid w:val="00FA6B7D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0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5E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E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00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300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5E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E3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3005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3005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styleId="Emphasis">
    <w:name w:val="Emphasis"/>
    <w:basedOn w:val="DefaultParagraphFont"/>
    <w:uiPriority w:val="99"/>
    <w:qFormat/>
    <w:rsid w:val="002D5E3C"/>
    <w:rPr>
      <w:rFonts w:cs="Times New Roman"/>
      <w:i/>
      <w:iCs/>
    </w:rPr>
  </w:style>
  <w:style w:type="paragraph" w:styleId="NoSpacing">
    <w:name w:val="No Spacing"/>
    <w:uiPriority w:val="99"/>
    <w:qFormat/>
    <w:rsid w:val="002D5E3C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2D5E3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D5E3C"/>
    <w:rPr>
      <w:rFonts w:cs="Times New Roman"/>
      <w:b/>
      <w:bCs/>
      <w:i/>
      <w:iCs/>
      <w:color w:val="4F81BD"/>
    </w:rPr>
  </w:style>
  <w:style w:type="paragraph" w:styleId="Title">
    <w:name w:val="Title"/>
    <w:basedOn w:val="Normal"/>
    <w:link w:val="TitleChar"/>
    <w:uiPriority w:val="99"/>
    <w:qFormat/>
    <w:rsid w:val="0000300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3005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304</Words>
  <Characters>1739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Учебный план  с русским (неродным)  языком обучения (вариант 2)        для I-IV классов образовательных организаций, реализующих программы начального общего образования,  на 2017/2018  учебный год </dc:title>
  <dc:subject/>
  <dc:creator>Юзер</dc:creator>
  <cp:keywords/>
  <dc:description/>
  <cp:lastModifiedBy>Пользователь Windows</cp:lastModifiedBy>
  <cp:revision>2</cp:revision>
  <dcterms:created xsi:type="dcterms:W3CDTF">2017-12-20T08:51:00Z</dcterms:created>
  <dcterms:modified xsi:type="dcterms:W3CDTF">2017-12-20T08:51:00Z</dcterms:modified>
</cp:coreProperties>
</file>