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Pr="0069057A" w:rsidRDefault="00E42990" w:rsidP="00502352">
      <w:pPr>
        <w:spacing w:after="0" w:line="240" w:lineRule="auto"/>
        <w:outlineLvl w:val="0"/>
        <w:rPr>
          <w:rFonts w:ascii="Times New Roman" w:hAnsi="Times New Roman"/>
          <w:color w:val="0070C0"/>
          <w:sz w:val="28"/>
          <w:szCs w:val="28"/>
        </w:rPr>
      </w:pPr>
      <w:r w:rsidRPr="0069057A">
        <w:rPr>
          <w:rFonts w:ascii="Times New Roman" w:hAnsi="Times New Roman"/>
          <w:color w:val="0070C0"/>
          <w:sz w:val="28"/>
          <w:szCs w:val="28"/>
        </w:rPr>
        <w:t>МБОУ «Новокаякентская начальная школа – детский сад №1»</w:t>
      </w:r>
    </w:p>
    <w:p w:rsidR="00E42990" w:rsidRPr="0069057A" w:rsidRDefault="00E42990" w:rsidP="00604A9E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E42990" w:rsidRPr="0069057A" w:rsidRDefault="00E42990" w:rsidP="00604A9E">
      <w:pPr>
        <w:spacing w:after="0" w:line="240" w:lineRule="auto"/>
        <w:rPr>
          <w:rFonts w:ascii="Times New Roman" w:hAnsi="Times New Roman"/>
          <w:color w:val="0070C0"/>
          <w:sz w:val="28"/>
          <w:szCs w:val="28"/>
        </w:rPr>
      </w:pPr>
    </w:p>
    <w:p w:rsidR="00E42990" w:rsidRPr="0069057A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color w:val="0070C0"/>
          <w:sz w:val="48"/>
          <w:szCs w:val="48"/>
        </w:rPr>
      </w:pPr>
      <w:r w:rsidRPr="0069057A">
        <w:rPr>
          <w:rFonts w:ascii="Times New Roman" w:hAnsi="Times New Roman"/>
          <w:b/>
          <w:color w:val="0070C0"/>
          <w:sz w:val="48"/>
          <w:szCs w:val="48"/>
        </w:rPr>
        <w:t xml:space="preserve">              Сценарий праздника</w:t>
      </w:r>
    </w:p>
    <w:p w:rsidR="00E42990" w:rsidRPr="0069057A" w:rsidRDefault="00E42990" w:rsidP="00604A9E">
      <w:pPr>
        <w:spacing w:after="0" w:line="240" w:lineRule="auto"/>
        <w:rPr>
          <w:rFonts w:ascii="Times New Roman" w:hAnsi="Times New Roman"/>
          <w:color w:val="0070C0"/>
          <w:sz w:val="48"/>
          <w:szCs w:val="48"/>
        </w:rPr>
      </w:pPr>
    </w:p>
    <w:p w:rsidR="00E42990" w:rsidRPr="0069057A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color w:val="C00000"/>
          <w:sz w:val="56"/>
          <w:szCs w:val="56"/>
        </w:rPr>
      </w:pPr>
      <w:r w:rsidRPr="0069057A">
        <w:rPr>
          <w:rFonts w:ascii="Times New Roman" w:hAnsi="Times New Roman"/>
          <w:b/>
          <w:color w:val="C00000"/>
          <w:sz w:val="56"/>
          <w:szCs w:val="56"/>
        </w:rPr>
        <w:t xml:space="preserve">        «ПРОЩАЙ, АЗБУКА»</w:t>
      </w:r>
    </w:p>
    <w:p w:rsidR="00E42990" w:rsidRDefault="00E42990" w:rsidP="00604A9E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56"/>
          <w:szCs w:val="56"/>
        </w:rPr>
      </w:pPr>
    </w:p>
    <w:p w:rsidR="00E42990" w:rsidRPr="005C100A" w:rsidRDefault="00E42990" w:rsidP="00604A9E">
      <w:pPr>
        <w:spacing w:after="0" w:line="240" w:lineRule="auto"/>
        <w:rPr>
          <w:rFonts w:ascii="Times New Roman" w:hAnsi="Times New Roman"/>
          <w:sz w:val="56"/>
          <w:szCs w:val="56"/>
        </w:rPr>
      </w:pPr>
      <w:r w:rsidRPr="00C75DEF">
        <w:rPr>
          <w:rFonts w:ascii="Times New Roman" w:hAnsi="Times New Roman"/>
          <w:sz w:val="56"/>
          <w:szCs w:val="5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4pt;height:4in">
            <v:imagedata r:id="rId5" o:title=""/>
          </v:shape>
        </w:pict>
      </w: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Pr="0069057A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color w:val="0070C0"/>
          <w:sz w:val="36"/>
          <w:szCs w:val="36"/>
        </w:rPr>
      </w:pPr>
      <w:r>
        <w:rPr>
          <w:rFonts w:ascii="Times New Roman" w:hAnsi="Times New Roman"/>
          <w:b/>
          <w:color w:val="0070C0"/>
          <w:sz w:val="36"/>
          <w:szCs w:val="36"/>
        </w:rPr>
        <w:t xml:space="preserve">                             </w:t>
      </w:r>
      <w:r w:rsidRPr="0069057A">
        <w:rPr>
          <w:rFonts w:ascii="Times New Roman" w:hAnsi="Times New Roman"/>
          <w:b/>
          <w:color w:val="0070C0"/>
          <w:sz w:val="36"/>
          <w:szCs w:val="36"/>
        </w:rPr>
        <w:t>Учитель: Кубатова Р.И.</w:t>
      </w:r>
    </w:p>
    <w:p w:rsidR="00E42990" w:rsidRPr="0069057A" w:rsidRDefault="00E42990" w:rsidP="00604A9E">
      <w:pPr>
        <w:spacing w:after="0" w:line="240" w:lineRule="auto"/>
        <w:rPr>
          <w:rFonts w:ascii="Times New Roman" w:hAnsi="Times New Roman"/>
          <w:b/>
          <w:color w:val="0070C0"/>
          <w:sz w:val="36"/>
          <w:szCs w:val="36"/>
        </w:rPr>
      </w:pPr>
      <w:r w:rsidRPr="0069057A">
        <w:rPr>
          <w:rFonts w:ascii="Times New Roman" w:hAnsi="Times New Roman"/>
          <w:b/>
          <w:color w:val="0070C0"/>
          <w:sz w:val="36"/>
          <w:szCs w:val="36"/>
        </w:rPr>
        <w:t xml:space="preserve">      </w:t>
      </w:r>
      <w:r>
        <w:rPr>
          <w:rFonts w:ascii="Times New Roman" w:hAnsi="Times New Roman"/>
          <w:b/>
          <w:color w:val="0070C0"/>
          <w:sz w:val="36"/>
          <w:szCs w:val="36"/>
        </w:rPr>
        <w:t xml:space="preserve">                                 </w:t>
      </w:r>
      <w:r w:rsidRPr="0069057A">
        <w:rPr>
          <w:rFonts w:ascii="Times New Roman" w:hAnsi="Times New Roman"/>
          <w:b/>
          <w:color w:val="0070C0"/>
          <w:sz w:val="36"/>
          <w:szCs w:val="36"/>
        </w:rPr>
        <w:t xml:space="preserve"> 2022 год</w:t>
      </w:r>
    </w:p>
    <w:p w:rsidR="00E42990" w:rsidRPr="0069057A" w:rsidRDefault="00E42990" w:rsidP="00604A9E">
      <w:pPr>
        <w:spacing w:after="0" w:line="240" w:lineRule="auto"/>
        <w:rPr>
          <w:rFonts w:ascii="Times New Roman" w:hAnsi="Times New Roman"/>
          <w:b/>
          <w:color w:val="0070C0"/>
          <w:sz w:val="36"/>
          <w:szCs w:val="36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Pr="00E3519A" w:rsidRDefault="00E42990" w:rsidP="0050235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E3519A">
        <w:rPr>
          <w:rFonts w:ascii="Times New Roman" w:hAnsi="Times New Roman"/>
          <w:sz w:val="28"/>
          <w:szCs w:val="28"/>
        </w:rPr>
        <w:t>Сценарий  праздника  «Прощание с Азбукой»</w:t>
      </w:r>
    </w:p>
    <w:p w:rsidR="00E42990" w:rsidRPr="00E3519A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Pr="00EF3983" w:rsidRDefault="00E42990" w:rsidP="005D008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04A9E">
        <w:rPr>
          <w:rFonts w:ascii="Times New Roman" w:hAnsi="Times New Roman"/>
          <w:b/>
          <w:sz w:val="28"/>
          <w:szCs w:val="28"/>
        </w:rPr>
        <w:t>Слайд №</w:t>
      </w:r>
      <w:r w:rsidRPr="00604A9E">
        <w:rPr>
          <w:rFonts w:ascii="Times New Roman" w:hAnsi="Times New Roman"/>
          <w:b/>
          <w:i/>
          <w:sz w:val="28"/>
          <w:szCs w:val="28"/>
        </w:rPr>
        <w:t>1          «Прощай, Азбука»</w:t>
      </w:r>
      <w:r w:rsidRPr="00EF3983">
        <w:rPr>
          <w:rFonts w:ascii="Bookman Old Style" w:hAnsi="Bookman Old Style"/>
          <w:b/>
          <w:bCs/>
          <w:color w:val="993366"/>
          <w:sz w:val="36"/>
          <w:szCs w:val="36"/>
        </w:rPr>
        <w:t xml:space="preserve"> </w:t>
      </w:r>
    </w:p>
    <w:p w:rsidR="00E42990" w:rsidRPr="00A827E8" w:rsidRDefault="00E42990" w:rsidP="005D008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         </w:t>
      </w:r>
      <w:r w:rsidRPr="00A827E8">
        <w:rPr>
          <w:rFonts w:ascii="Bookman Old Style" w:hAnsi="Bookman Old Style"/>
          <w:b/>
          <w:bCs/>
          <w:sz w:val="24"/>
          <w:szCs w:val="24"/>
        </w:rPr>
        <w:t>   «За всё, чему ты нас учила, спасибо, Азбука, тебе!»</w:t>
      </w:r>
      <w:r w:rsidRPr="00A827E8">
        <w:rPr>
          <w:rFonts w:ascii="Times New Roman" w:hAnsi="Times New Roman"/>
          <w:sz w:val="24"/>
          <w:szCs w:val="24"/>
        </w:rPr>
        <w:t xml:space="preserve"> </w:t>
      </w:r>
    </w:p>
    <w:p w:rsidR="00E42990" w:rsidRDefault="00E42990" w:rsidP="005D0080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    </w:t>
      </w:r>
      <w:r w:rsidRPr="00604A9E">
        <w:rPr>
          <w:rFonts w:ascii="Times New Roman" w:hAnsi="Times New Roman"/>
          <w:sz w:val="28"/>
          <w:szCs w:val="28"/>
        </w:rPr>
        <w:t>(Дети стоят за дверью)</w:t>
      </w:r>
    </w:p>
    <w:p w:rsidR="00E42990" w:rsidRPr="00604A9E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604A9E">
        <w:rPr>
          <w:rFonts w:ascii="Times New Roman" w:hAnsi="Times New Roman"/>
          <w:b/>
          <w:i/>
          <w:sz w:val="28"/>
          <w:szCs w:val="28"/>
        </w:rPr>
        <w:t>Обращение к родителям.</w:t>
      </w:r>
    </w:p>
    <w:p w:rsidR="00E42990" w:rsidRPr="00604A9E" w:rsidRDefault="00E42990" w:rsidP="00604A9E">
      <w:pPr>
        <w:rPr>
          <w:rFonts w:ascii="Times New Roman" w:hAnsi="Times New Roman"/>
          <w:bCs/>
          <w:iCs/>
          <w:sz w:val="28"/>
          <w:szCs w:val="28"/>
        </w:rPr>
      </w:pPr>
      <w:r w:rsidRPr="00604A9E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</w:t>
      </w:r>
      <w:r w:rsidRPr="00604A9E">
        <w:rPr>
          <w:rFonts w:ascii="Times New Roman" w:hAnsi="Times New Roman"/>
          <w:bCs/>
          <w:i/>
          <w:sz w:val="28"/>
          <w:szCs w:val="28"/>
        </w:rPr>
        <w:t>:</w:t>
      </w:r>
      <w:r w:rsidRPr="00604A9E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Совсем недавно н</w:t>
      </w:r>
      <w:r w:rsidRPr="00604A9E">
        <w:rPr>
          <w:rFonts w:ascii="Times New Roman" w:hAnsi="Times New Roman"/>
          <w:sz w:val="28"/>
          <w:szCs w:val="28"/>
        </w:rPr>
        <w:t xml:space="preserve">аши маленькие школьники впервые вошли в класс. Каждый день они знакомились с цифрами и буквами, и вот уже </w:t>
      </w:r>
      <w:r w:rsidRPr="00604A9E">
        <w:rPr>
          <w:rFonts w:ascii="Times New Roman" w:hAnsi="Times New Roman"/>
          <w:bCs/>
          <w:iCs/>
          <w:sz w:val="28"/>
          <w:szCs w:val="28"/>
        </w:rPr>
        <w:t>научились читать, закончили изучать свой первый школьный учебник, который у них называется «Азбука». И сегодня они пригласили Вас к себе на праздник. Поэтому у всех нас сегодня замечательное настроение! Встречайте своих первоклассников</w:t>
      </w:r>
      <w:r>
        <w:rPr>
          <w:rFonts w:ascii="Times New Roman" w:hAnsi="Times New Roman"/>
          <w:bCs/>
          <w:iCs/>
          <w:sz w:val="28"/>
          <w:szCs w:val="28"/>
        </w:rPr>
        <w:t xml:space="preserve"> громкими аплодисментами</w:t>
      </w:r>
      <w:r w:rsidRPr="00604A9E">
        <w:rPr>
          <w:rFonts w:ascii="Times New Roman" w:hAnsi="Times New Roman"/>
          <w:bCs/>
          <w:iCs/>
          <w:sz w:val="28"/>
          <w:szCs w:val="28"/>
        </w:rPr>
        <w:t>!</w:t>
      </w: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(под музыку «Дорогою добра»  входят дети)</w:t>
      </w:r>
    </w:p>
    <w:p w:rsidR="00E42990" w:rsidRDefault="00E42990" w:rsidP="00604A9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04A9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604A9E">
        <w:rPr>
          <w:rStyle w:val="Strong"/>
          <w:rFonts w:ascii="Times New Roman" w:hAnsi="Times New Roman"/>
          <w:color w:val="222222"/>
          <w:sz w:val="28"/>
          <w:szCs w:val="28"/>
          <w:u w:val="single"/>
        </w:rPr>
        <w:t>Учитель:</w:t>
      </w:r>
      <w:r w:rsidRPr="00604A9E">
        <w:rPr>
          <w:rStyle w:val="Strong"/>
          <w:rFonts w:ascii="Times New Roman" w:hAnsi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Вы в школе почти целый год отучились,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Вы много успели и много узнали.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Писать и считать вы уже научились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>И первые книги свои прочитали.</w:t>
      </w:r>
    </w:p>
    <w:p w:rsidR="00E42990" w:rsidRDefault="00E42990" w:rsidP="00604A9E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604A9E">
        <w:rPr>
          <w:rFonts w:ascii="Times New Roman" w:hAnsi="Times New Roman"/>
          <w:color w:val="222222"/>
          <w:sz w:val="28"/>
          <w:szCs w:val="28"/>
        </w:rPr>
        <w:t xml:space="preserve">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А верным помощником в этом вам стала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Первая главная книжка.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И первые буквы она показала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Девчонкам своим и мальчишкам. </w:t>
      </w:r>
    </w:p>
    <w:p w:rsidR="00E42990" w:rsidRDefault="00E42990" w:rsidP="00604A9E">
      <w:pPr>
        <w:shd w:val="clear" w:color="auto" w:fill="FFFFFF"/>
        <w:spacing w:before="225" w:after="225" w:line="240" w:lineRule="auto"/>
        <w:rPr>
          <w:rFonts w:ascii="Times New Roman" w:hAnsi="Times New Roman"/>
          <w:color w:val="222222"/>
          <w:sz w:val="28"/>
          <w:szCs w:val="28"/>
        </w:rPr>
      </w:pPr>
      <w:r w:rsidRPr="00604A9E">
        <w:rPr>
          <w:rFonts w:ascii="Times New Roman" w:hAnsi="Times New Roman"/>
          <w:color w:val="222222"/>
          <w:sz w:val="28"/>
          <w:szCs w:val="28"/>
        </w:rPr>
        <w:t xml:space="preserve">Буквы потом сложились в слова,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Слова – в предложенья и фразы.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Огромный и красочный мир тогда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Открылся, ребята, вам сразу. </w:t>
      </w:r>
    </w:p>
    <w:p w:rsidR="00E42990" w:rsidRDefault="00E42990" w:rsidP="00604A9E">
      <w:pPr>
        <w:shd w:val="clear" w:color="auto" w:fill="FFFFFF"/>
        <w:spacing w:before="225" w:after="225" w:line="270" w:lineRule="atLeast"/>
        <w:rPr>
          <w:rFonts w:ascii="Times New Roman" w:hAnsi="Times New Roman"/>
          <w:color w:val="222222"/>
          <w:sz w:val="28"/>
          <w:szCs w:val="28"/>
        </w:rPr>
      </w:pPr>
      <w:r w:rsidRPr="00604A9E">
        <w:rPr>
          <w:rFonts w:ascii="Times New Roman" w:hAnsi="Times New Roman"/>
          <w:color w:val="222222"/>
          <w:sz w:val="28"/>
          <w:szCs w:val="28"/>
        </w:rPr>
        <w:t xml:space="preserve">Вы прочитаете хороших книг немало,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Пускай года пройдут и много-много дней,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Вам Азбука хорошим другом стала, </w:t>
      </w:r>
      <w:r w:rsidRPr="00604A9E">
        <w:rPr>
          <w:rFonts w:ascii="Times New Roman" w:hAnsi="Times New Roman"/>
          <w:color w:val="222222"/>
          <w:sz w:val="28"/>
          <w:szCs w:val="28"/>
        </w:rPr>
        <w:br/>
        <w:t xml:space="preserve">Мы этот праздник посвящаем ей! </w:t>
      </w:r>
    </w:p>
    <w:p w:rsidR="00E42990" w:rsidRPr="008B0103" w:rsidRDefault="00E42990" w:rsidP="008B010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685BF4">
        <w:rPr>
          <w:rFonts w:ascii="Times New Roman" w:hAnsi="Times New Roman"/>
          <w:b/>
          <w:color w:val="222222"/>
          <w:sz w:val="28"/>
          <w:szCs w:val="28"/>
          <w:u w:val="single"/>
        </w:rPr>
        <w:t>Учитель:</w:t>
      </w:r>
      <w:r>
        <w:rPr>
          <w:rFonts w:ascii="Times New Roman" w:hAnsi="Times New Roman"/>
          <w:color w:val="222222"/>
          <w:sz w:val="28"/>
          <w:szCs w:val="28"/>
        </w:rPr>
        <w:t xml:space="preserve">      </w:t>
      </w:r>
      <w:r w:rsidRPr="008B0103">
        <w:rPr>
          <w:rFonts w:ascii="Times New Roman" w:hAnsi="Times New Roman"/>
          <w:sz w:val="28"/>
          <w:szCs w:val="28"/>
        </w:rPr>
        <w:t>Праздник начинается, гости улыбаются,</w:t>
      </w:r>
    </w:p>
    <w:p w:rsidR="00E42990" w:rsidRPr="008B0103" w:rsidRDefault="00E42990" w:rsidP="008B010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 xml:space="preserve">                       А дети постараются сегодня показать</w:t>
      </w:r>
    </w:p>
    <w:p w:rsidR="00E42990" w:rsidRPr="008B0103" w:rsidRDefault="00E42990" w:rsidP="008B010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 Всё, чему учились, всё  </w:t>
      </w:r>
      <w:r w:rsidRPr="008B0103">
        <w:rPr>
          <w:rFonts w:ascii="Times New Roman" w:hAnsi="Times New Roman"/>
          <w:sz w:val="28"/>
          <w:szCs w:val="28"/>
        </w:rPr>
        <w:t>к чему стремились,</w:t>
      </w:r>
    </w:p>
    <w:p w:rsidR="00E42990" w:rsidRPr="008B0103" w:rsidRDefault="00E42990" w:rsidP="008B0103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0103">
        <w:rPr>
          <w:rFonts w:ascii="Times New Roman" w:hAnsi="Times New Roman"/>
          <w:sz w:val="28"/>
          <w:szCs w:val="28"/>
        </w:rPr>
        <w:t xml:space="preserve"> Потому что в мире надо много знать.</w:t>
      </w:r>
    </w:p>
    <w:p w:rsidR="00E42990" w:rsidRPr="000513F5" w:rsidRDefault="00E42990" w:rsidP="000513F5">
      <w:pPr>
        <w:shd w:val="clear" w:color="auto" w:fill="FFFFFF"/>
        <w:spacing w:before="225" w:after="225" w:line="270" w:lineRule="atLeast"/>
        <w:rPr>
          <w:rFonts w:ascii="Times New Roman" w:hAnsi="Times New Roman"/>
          <w:sz w:val="28"/>
          <w:szCs w:val="28"/>
        </w:rPr>
      </w:pPr>
      <w:r w:rsidRPr="000513F5">
        <w:rPr>
          <w:rFonts w:ascii="Times New Roman" w:hAnsi="Times New Roman"/>
          <w:sz w:val="28"/>
          <w:szCs w:val="28"/>
        </w:rPr>
        <w:t>А, вы уже умеете читать! Тогда прочитайте, что написано на доске?</w:t>
      </w:r>
      <w:r>
        <w:rPr>
          <w:rFonts w:ascii="Times New Roman" w:hAnsi="Times New Roman"/>
          <w:sz w:val="28"/>
          <w:szCs w:val="28"/>
        </w:rPr>
        <w:t xml:space="preserve"> (ХОРОМ)</w:t>
      </w:r>
    </w:p>
    <w:p w:rsidR="00E42990" w:rsidRDefault="00E42990" w:rsidP="000513F5">
      <w:pPr>
        <w:tabs>
          <w:tab w:val="left" w:pos="1080"/>
        </w:tabs>
        <w:rPr>
          <w:rStyle w:val="Emphasis"/>
          <w:rFonts w:ascii="Times New Roman" w:hAnsi="Times New Roman"/>
          <w:b/>
          <w:color w:val="222222"/>
          <w:sz w:val="28"/>
          <w:szCs w:val="28"/>
        </w:rPr>
      </w:pPr>
      <w:r w:rsidRPr="00604A9E">
        <w:rPr>
          <w:rStyle w:val="Emphasis"/>
          <w:rFonts w:ascii="Times New Roman" w:hAnsi="Times New Roman"/>
          <w:b/>
          <w:i w:val="0"/>
          <w:color w:val="222222"/>
          <w:sz w:val="28"/>
          <w:szCs w:val="28"/>
        </w:rPr>
        <w:t>Слайд №2</w:t>
      </w:r>
      <w:r w:rsidRPr="00604A9E"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             </w:t>
      </w:r>
      <w:r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   </w:t>
      </w:r>
      <w:r w:rsidRPr="00604A9E"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"Если хочешь много знать, </w:t>
      </w:r>
      <w:r w:rsidRPr="00604A9E">
        <w:rPr>
          <w:rFonts w:ascii="Times New Roman" w:hAnsi="Times New Roman"/>
          <w:b/>
          <w:i/>
          <w:iCs/>
          <w:color w:val="222222"/>
          <w:sz w:val="28"/>
          <w:szCs w:val="28"/>
        </w:rPr>
        <w:br/>
      </w:r>
      <w:r w:rsidRPr="00604A9E"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                                   </w:t>
      </w:r>
      <w:r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604A9E"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Многого добиться, </w:t>
      </w:r>
      <w:r w:rsidRPr="00604A9E">
        <w:rPr>
          <w:rFonts w:ascii="Times New Roman" w:hAnsi="Times New Roman"/>
          <w:b/>
          <w:i/>
          <w:iCs/>
          <w:color w:val="222222"/>
          <w:sz w:val="28"/>
          <w:szCs w:val="28"/>
        </w:rPr>
        <w:br/>
      </w:r>
      <w:r w:rsidRPr="00604A9E"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                                  </w:t>
      </w:r>
      <w:r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 </w:t>
      </w:r>
      <w:r w:rsidRPr="00604A9E"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Обязательно читать </w:t>
      </w:r>
      <w:r w:rsidRPr="00604A9E">
        <w:rPr>
          <w:rFonts w:ascii="Times New Roman" w:hAnsi="Times New Roman"/>
          <w:b/>
          <w:i/>
          <w:iCs/>
          <w:color w:val="222222"/>
          <w:sz w:val="28"/>
          <w:szCs w:val="28"/>
        </w:rPr>
        <w:br/>
      </w:r>
      <w:r w:rsidRPr="00604A9E">
        <w:rPr>
          <w:rStyle w:val="Emphasis"/>
          <w:rFonts w:ascii="Times New Roman" w:hAnsi="Times New Roman"/>
          <w:b/>
          <w:color w:val="222222"/>
          <w:sz w:val="28"/>
          <w:szCs w:val="28"/>
        </w:rPr>
        <w:t xml:space="preserve">                                   Должен научиться”</w:t>
      </w:r>
    </w:p>
    <w:p w:rsidR="00E42990" w:rsidRDefault="00E42990" w:rsidP="000513F5">
      <w:pPr>
        <w:tabs>
          <w:tab w:val="left" w:pos="1080"/>
        </w:tabs>
        <w:rPr>
          <w:rStyle w:val="Emphasis"/>
          <w:rFonts w:ascii="Times New Roman" w:hAnsi="Times New Roman"/>
          <w:i w:val="0"/>
          <w:color w:val="222222"/>
          <w:sz w:val="28"/>
          <w:szCs w:val="28"/>
        </w:rPr>
      </w:pPr>
      <w:r>
        <w:rPr>
          <w:rStyle w:val="Emphasis"/>
          <w:rFonts w:ascii="Times New Roman" w:hAnsi="Times New Roman"/>
          <w:i w:val="0"/>
          <w:color w:val="222222"/>
          <w:sz w:val="28"/>
          <w:szCs w:val="28"/>
        </w:rPr>
        <w:t xml:space="preserve">   </w:t>
      </w:r>
      <w:r w:rsidRPr="000513F5">
        <w:rPr>
          <w:rStyle w:val="Emphasis"/>
          <w:rFonts w:ascii="Times New Roman" w:hAnsi="Times New Roman"/>
          <w:i w:val="0"/>
          <w:color w:val="222222"/>
          <w:sz w:val="28"/>
          <w:szCs w:val="28"/>
        </w:rPr>
        <w:t>Вот с этими словами и прожили мы полгода в школе. А теперь давайте обратимся к нашим гостям</w:t>
      </w:r>
      <w:r>
        <w:rPr>
          <w:rStyle w:val="Emphasis"/>
          <w:rFonts w:ascii="Times New Roman" w:hAnsi="Times New Roman"/>
          <w:i w:val="0"/>
          <w:color w:val="222222"/>
          <w:sz w:val="28"/>
          <w:szCs w:val="28"/>
        </w:rPr>
        <w:t xml:space="preserve"> и покажем, чему мы научились  за эти полгода.</w:t>
      </w:r>
    </w:p>
    <w:p w:rsidR="00E42990" w:rsidRDefault="00E42990" w:rsidP="0050235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color w:val="222222"/>
          <w:sz w:val="28"/>
          <w:szCs w:val="28"/>
        </w:rPr>
      </w:pPr>
      <w:r>
        <w:rPr>
          <w:rFonts w:ascii="Times New Roman" w:hAnsi="Times New Roman"/>
          <w:b/>
          <w:color w:val="222222"/>
          <w:sz w:val="28"/>
          <w:szCs w:val="28"/>
        </w:rPr>
        <w:t xml:space="preserve">Ученик 1 </w:t>
      </w:r>
    </w:p>
    <w:p w:rsidR="00E42990" w:rsidRDefault="00E42990" w:rsidP="0050235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сегодня очень рады</w:t>
      </w:r>
    </w:p>
    <w:p w:rsidR="00E42990" w:rsidRDefault="00E42990" w:rsidP="00E3519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Всех приветствовать гостей. </w:t>
      </w:r>
    </w:p>
    <w:p w:rsidR="00E42990" w:rsidRDefault="00E42990" w:rsidP="00E35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>Всех знакомых, незнакомых,</w:t>
      </w:r>
    </w:p>
    <w:p w:rsidR="00E42990" w:rsidRPr="008B0103" w:rsidRDefault="00E42990" w:rsidP="008B01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>И серьёзных, и весёлых.</w:t>
      </w:r>
      <w:r w:rsidRPr="008B0103">
        <w:rPr>
          <w:rFonts w:ascii="Times New Roman" w:hAnsi="Times New Roman"/>
          <w:sz w:val="28"/>
          <w:szCs w:val="28"/>
        </w:rPr>
        <w:br/>
        <w:t>Первый класс, первый класс</w:t>
      </w:r>
      <w:r>
        <w:rPr>
          <w:rFonts w:ascii="Times New Roman" w:hAnsi="Times New Roman"/>
          <w:sz w:val="28"/>
          <w:szCs w:val="28"/>
        </w:rPr>
        <w:t>,</w:t>
      </w:r>
      <w:r w:rsidRPr="008B0103">
        <w:rPr>
          <w:rFonts w:ascii="Times New Roman" w:hAnsi="Times New Roman"/>
          <w:sz w:val="28"/>
          <w:szCs w:val="28"/>
        </w:rPr>
        <w:br/>
        <w:t>Пригласил на праздник вас.</w:t>
      </w:r>
    </w:p>
    <w:p w:rsidR="00E42990" w:rsidRPr="00E3519A" w:rsidRDefault="00E42990" w:rsidP="00E3519A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2A6BB2">
        <w:rPr>
          <w:rFonts w:ascii="Times New Roman" w:hAnsi="Times New Roman"/>
          <w:sz w:val="28"/>
          <w:szCs w:val="28"/>
        </w:rPr>
        <w:br/>
      </w:r>
      <w:r w:rsidRPr="00E3519A">
        <w:rPr>
          <w:rFonts w:ascii="Times New Roman" w:hAnsi="Times New Roman"/>
          <w:b/>
          <w:sz w:val="28"/>
          <w:szCs w:val="28"/>
        </w:rPr>
        <w:t>Ученик 2</w:t>
      </w:r>
    </w:p>
    <w:p w:rsidR="00E42990" w:rsidRPr="008A6875" w:rsidRDefault="00E42990" w:rsidP="00FB5A92">
      <w:pPr>
        <w:pStyle w:val="ListParagraph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>Самый первый свой учебник</w:t>
      </w:r>
    </w:p>
    <w:p w:rsidR="00E42990" w:rsidRPr="008A6875" w:rsidRDefault="00E42990" w:rsidP="008A6875">
      <w:pPr>
        <w:pStyle w:val="ListParagraph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>Класс с волненьем открывал…</w:t>
      </w:r>
    </w:p>
    <w:p w:rsidR="00E42990" w:rsidRPr="008A6875" w:rsidRDefault="00E42990" w:rsidP="008A6875">
      <w:pPr>
        <w:pStyle w:val="ListParagraph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>Видно, сказочный волшебник</w:t>
      </w:r>
    </w:p>
    <w:p w:rsidR="00E42990" w:rsidRPr="008A6875" w:rsidRDefault="00E42990" w:rsidP="008A6875">
      <w:pPr>
        <w:pStyle w:val="ListParagraph"/>
        <w:tabs>
          <w:tab w:val="left" w:pos="1080"/>
          <w:tab w:val="center" w:pos="4677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>Эту книгу написал.</w:t>
      </w:r>
    </w:p>
    <w:p w:rsidR="00E42990" w:rsidRDefault="00E42990" w:rsidP="008A6875">
      <w:pPr>
        <w:pStyle w:val="ListParagraph"/>
        <w:shd w:val="clear" w:color="auto" w:fill="FFFFFF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E42990" w:rsidRPr="00E3519A" w:rsidRDefault="00E42990" w:rsidP="0050235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3519A">
        <w:rPr>
          <w:rFonts w:ascii="Times New Roman" w:hAnsi="Times New Roman"/>
          <w:b/>
          <w:sz w:val="28"/>
          <w:szCs w:val="28"/>
        </w:rPr>
        <w:t>Ученик 3</w:t>
      </w:r>
    </w:p>
    <w:p w:rsidR="00E42990" w:rsidRDefault="00E42990" w:rsidP="00FB5A92">
      <w:pPr>
        <w:pStyle w:val="ListParagraph"/>
        <w:shd w:val="clear" w:color="auto" w:fill="FFFFFF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 xml:space="preserve">А папе с мамой не понять, </w:t>
      </w:r>
      <w:r w:rsidRPr="008A6875">
        <w:rPr>
          <w:rFonts w:ascii="Times New Roman" w:hAnsi="Times New Roman"/>
          <w:sz w:val="28"/>
          <w:szCs w:val="28"/>
        </w:rPr>
        <w:br/>
        <w:t xml:space="preserve">Как сложно было прочитать </w:t>
      </w:r>
      <w:r w:rsidRPr="008A6875">
        <w:rPr>
          <w:rFonts w:ascii="Times New Roman" w:hAnsi="Times New Roman"/>
          <w:sz w:val="28"/>
          <w:szCs w:val="28"/>
        </w:rPr>
        <w:br/>
        <w:t xml:space="preserve">Нам в первый раз «Ау», «Уа» - </w:t>
      </w:r>
      <w:r w:rsidRPr="008A6875">
        <w:rPr>
          <w:rFonts w:ascii="Times New Roman" w:hAnsi="Times New Roman"/>
          <w:sz w:val="28"/>
          <w:szCs w:val="28"/>
        </w:rPr>
        <w:br/>
        <w:t xml:space="preserve">Такие трудные слова. </w:t>
      </w:r>
    </w:p>
    <w:p w:rsidR="00E42990" w:rsidRDefault="00E42990" w:rsidP="00E30330">
      <w:pPr>
        <w:pStyle w:val="ListParagraph"/>
        <w:shd w:val="clear" w:color="auto" w:fill="FFFFFF"/>
        <w:spacing w:after="0" w:line="240" w:lineRule="auto"/>
        <w:ind w:left="502"/>
        <w:rPr>
          <w:rFonts w:ascii="Times New Roman" w:hAnsi="Times New Roman"/>
          <w:sz w:val="28"/>
          <w:szCs w:val="28"/>
        </w:rPr>
      </w:pPr>
    </w:p>
    <w:p w:rsidR="00E42990" w:rsidRPr="00E3519A" w:rsidRDefault="00E42990" w:rsidP="0050235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3519A">
        <w:rPr>
          <w:rFonts w:ascii="Times New Roman" w:hAnsi="Times New Roman"/>
          <w:b/>
          <w:sz w:val="28"/>
          <w:szCs w:val="28"/>
        </w:rPr>
        <w:t>Ученик 4</w:t>
      </w:r>
    </w:p>
    <w:p w:rsidR="00E42990" w:rsidRPr="00E30330" w:rsidRDefault="00E42990" w:rsidP="00502352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30330">
        <w:rPr>
          <w:rFonts w:ascii="Times New Roman" w:hAnsi="Times New Roman"/>
          <w:sz w:val="28"/>
          <w:szCs w:val="28"/>
        </w:rPr>
        <w:t>Оказалось, что крючочки</w:t>
      </w:r>
    </w:p>
    <w:p w:rsidR="00E42990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875">
        <w:rPr>
          <w:rFonts w:ascii="Times New Roman" w:hAnsi="Times New Roman"/>
          <w:sz w:val="28"/>
          <w:szCs w:val="28"/>
        </w:rPr>
        <w:t>Населяют буквари</w:t>
      </w:r>
    </w:p>
    <w:p w:rsidR="00E42990" w:rsidRPr="008A6875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875">
        <w:rPr>
          <w:rFonts w:ascii="Times New Roman" w:hAnsi="Times New Roman"/>
          <w:sz w:val="28"/>
          <w:szCs w:val="28"/>
        </w:rPr>
        <w:t>Загогулинки, значочки,</w:t>
      </w:r>
    </w:p>
    <w:p w:rsidR="00E42990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875">
        <w:rPr>
          <w:rFonts w:ascii="Times New Roman" w:hAnsi="Times New Roman"/>
          <w:sz w:val="28"/>
          <w:szCs w:val="28"/>
        </w:rPr>
        <w:t>А всего их – 33!</w:t>
      </w:r>
    </w:p>
    <w:p w:rsidR="00E42990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Pr="00E3519A" w:rsidRDefault="00E42990" w:rsidP="00502352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3519A">
        <w:rPr>
          <w:rFonts w:ascii="Times New Roman" w:hAnsi="Times New Roman"/>
          <w:b/>
          <w:sz w:val="28"/>
          <w:szCs w:val="28"/>
        </w:rPr>
        <w:t>Ученик 5</w:t>
      </w:r>
    </w:p>
    <w:p w:rsidR="00E42990" w:rsidRPr="008A6875" w:rsidRDefault="00E42990" w:rsidP="00502352">
      <w:pPr>
        <w:pStyle w:val="ListParagraph"/>
        <w:tabs>
          <w:tab w:val="left" w:pos="1080"/>
        </w:tabs>
        <w:spacing w:after="0" w:line="240" w:lineRule="auto"/>
        <w:ind w:left="502"/>
        <w:jc w:val="both"/>
        <w:outlineLvl w:val="0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 xml:space="preserve"> Так чудесно буквы эти</w:t>
      </w:r>
    </w:p>
    <w:p w:rsidR="00E42990" w:rsidRPr="008A6875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875">
        <w:rPr>
          <w:rFonts w:ascii="Times New Roman" w:hAnsi="Times New Roman"/>
          <w:sz w:val="28"/>
          <w:szCs w:val="28"/>
        </w:rPr>
        <w:t>Могут слоги составлять,</w:t>
      </w:r>
    </w:p>
    <w:p w:rsidR="00E42990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875">
        <w:rPr>
          <w:rFonts w:ascii="Times New Roman" w:hAnsi="Times New Roman"/>
          <w:sz w:val="28"/>
          <w:szCs w:val="28"/>
        </w:rPr>
        <w:t>И про всё на белом свете</w:t>
      </w:r>
    </w:p>
    <w:p w:rsidR="00E42990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8A6875">
        <w:rPr>
          <w:rFonts w:ascii="Times New Roman" w:hAnsi="Times New Roman"/>
          <w:sz w:val="28"/>
          <w:szCs w:val="28"/>
        </w:rPr>
        <w:t>Нам словами рассказать.</w:t>
      </w:r>
    </w:p>
    <w:p w:rsidR="00E42990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Pr="00E3519A" w:rsidRDefault="00E42990" w:rsidP="00502352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E3519A">
        <w:rPr>
          <w:rFonts w:ascii="Times New Roman" w:hAnsi="Times New Roman"/>
          <w:b/>
          <w:sz w:val="28"/>
          <w:szCs w:val="28"/>
        </w:rPr>
        <w:t>Ученик 6</w:t>
      </w:r>
    </w:p>
    <w:p w:rsidR="00E42990" w:rsidRPr="008A6875" w:rsidRDefault="00E42990" w:rsidP="00631DA6">
      <w:pPr>
        <w:pStyle w:val="ListParagraph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 xml:space="preserve"> Знаем мы не понаслышке:</w:t>
      </w:r>
    </w:p>
    <w:p w:rsidR="00E42990" w:rsidRPr="008A6875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 xml:space="preserve">         Чудеса и вправду есть.</w:t>
      </w:r>
    </w:p>
    <w:p w:rsidR="00E42990" w:rsidRPr="008A6875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 xml:space="preserve">         Мы теперь любые книжки</w:t>
      </w:r>
    </w:p>
    <w:p w:rsidR="00E42990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A6875">
        <w:rPr>
          <w:rFonts w:ascii="Times New Roman" w:hAnsi="Times New Roman"/>
          <w:sz w:val="28"/>
          <w:szCs w:val="28"/>
        </w:rPr>
        <w:t xml:space="preserve">         Можем запросто прочесть!</w:t>
      </w:r>
    </w:p>
    <w:p w:rsidR="00E42990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Default="00E42990" w:rsidP="008A6875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75DEF">
        <w:rPr>
          <w:rFonts w:ascii="Times New Roman" w:hAnsi="Times New Roman"/>
          <w:sz w:val="28"/>
          <w:szCs w:val="28"/>
        </w:rPr>
        <w:pict>
          <v:shape id="_x0000_i1026" type="#_x0000_t75" style="width:2in;height:192pt">
            <v:imagedata r:id="rId6" o:title=""/>
          </v:shape>
        </w:pict>
      </w:r>
    </w:p>
    <w:p w:rsidR="00E42990" w:rsidRDefault="00E42990" w:rsidP="00502352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3972BE">
        <w:rPr>
          <w:rFonts w:ascii="Times New Roman" w:hAnsi="Times New Roman"/>
          <w:b/>
          <w:sz w:val="28"/>
          <w:szCs w:val="28"/>
          <w:u w:val="single"/>
        </w:rPr>
        <w:t>Учитель:</w:t>
      </w:r>
    </w:p>
    <w:p w:rsidR="00E42990" w:rsidRPr="003972BE" w:rsidRDefault="00E42990" w:rsidP="00502352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  <w:u w:val="single"/>
        </w:rPr>
      </w:pPr>
      <w:r w:rsidRPr="003972BE">
        <w:rPr>
          <w:rFonts w:ascii="Times New Roman" w:hAnsi="Times New Roman"/>
          <w:sz w:val="28"/>
          <w:szCs w:val="28"/>
        </w:rPr>
        <w:t xml:space="preserve">Молодцы!  Вот вы преодолели самую первую, самую трудную </w:t>
      </w:r>
    </w:p>
    <w:p w:rsidR="00E42990" w:rsidRPr="003972BE" w:rsidRDefault="00E42990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2BE">
        <w:rPr>
          <w:rFonts w:ascii="Times New Roman" w:hAnsi="Times New Roman"/>
          <w:sz w:val="28"/>
          <w:szCs w:val="28"/>
        </w:rPr>
        <w:t xml:space="preserve">               ступеньку. Но мы не можем начать наш праздник без главной </w:t>
      </w:r>
    </w:p>
    <w:p w:rsidR="00E42990" w:rsidRDefault="00E42990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2BE">
        <w:rPr>
          <w:rFonts w:ascii="Times New Roman" w:hAnsi="Times New Roman"/>
          <w:sz w:val="28"/>
          <w:szCs w:val="28"/>
        </w:rPr>
        <w:t xml:space="preserve">               героини – Азбуки.</w:t>
      </w:r>
    </w:p>
    <w:p w:rsidR="00E42990" w:rsidRPr="003972BE" w:rsidRDefault="00E42990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3972BE">
        <w:rPr>
          <w:rFonts w:ascii="Times New Roman" w:hAnsi="Times New Roman"/>
          <w:sz w:val="28"/>
          <w:szCs w:val="28"/>
        </w:rPr>
        <w:t>Азбука, приглашаем тебя на наш праздник.</w:t>
      </w:r>
    </w:p>
    <w:p w:rsidR="00E42990" w:rsidRPr="00E3519A" w:rsidRDefault="00E42990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3519A">
        <w:rPr>
          <w:rFonts w:ascii="Times New Roman" w:hAnsi="Times New Roman"/>
          <w:b/>
          <w:sz w:val="28"/>
          <w:szCs w:val="28"/>
        </w:rPr>
        <w:t xml:space="preserve">                                        (В зал входит Азбука)</w:t>
      </w:r>
    </w:p>
    <w:p w:rsidR="00E42990" w:rsidRDefault="00E42990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972BE">
        <w:rPr>
          <w:rFonts w:ascii="Times New Roman" w:hAnsi="Times New Roman"/>
          <w:sz w:val="28"/>
          <w:szCs w:val="28"/>
        </w:rPr>
        <w:t>Здравствуй, Азбука! Мы рады видеть тебя на нашем празднике. Сегодня ты почётная гостья. Присаживайся</w:t>
      </w:r>
      <w:r>
        <w:rPr>
          <w:rFonts w:ascii="Times New Roman" w:hAnsi="Times New Roman"/>
          <w:sz w:val="28"/>
          <w:szCs w:val="28"/>
        </w:rPr>
        <w:t>.</w:t>
      </w:r>
    </w:p>
    <w:p w:rsidR="00E42990" w:rsidRDefault="00E42990" w:rsidP="003972BE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Pr="008B0103" w:rsidRDefault="00E42990" w:rsidP="00FB5A92">
      <w:pPr>
        <w:spacing w:after="0"/>
        <w:rPr>
          <w:rFonts w:ascii="Times New Roman" w:hAnsi="Times New Roman"/>
          <w:color w:val="0000FF"/>
          <w:sz w:val="28"/>
          <w:szCs w:val="28"/>
        </w:rPr>
      </w:pPr>
      <w:r w:rsidRPr="00E3519A">
        <w:rPr>
          <w:rFonts w:ascii="Times New Roman" w:hAnsi="Times New Roman"/>
          <w:b/>
          <w:color w:val="000000"/>
          <w:sz w:val="28"/>
          <w:szCs w:val="28"/>
        </w:rPr>
        <w:t>Азбука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B0103">
        <w:rPr>
          <w:rFonts w:ascii="Times New Roman" w:hAnsi="Times New Roman"/>
          <w:color w:val="000000"/>
          <w:sz w:val="28"/>
          <w:szCs w:val="28"/>
        </w:rPr>
        <w:t>( Ученица 4 класса)</w:t>
      </w:r>
    </w:p>
    <w:p w:rsidR="00E42990" w:rsidRPr="008B0103" w:rsidRDefault="00E42990" w:rsidP="00FB5A9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Здравствуйте  мамы ,  здравствуйте  </w:t>
      </w:r>
      <w:r w:rsidRPr="008B0103">
        <w:rPr>
          <w:rFonts w:ascii="Times New Roman" w:hAnsi="Times New Roman"/>
          <w:sz w:val="28"/>
          <w:szCs w:val="28"/>
        </w:rPr>
        <w:t>папы,  бабушки,  дедушки!</w:t>
      </w:r>
    </w:p>
    <w:p w:rsidR="00E42990" w:rsidRPr="008B0103" w:rsidRDefault="00E42990" w:rsidP="00FB5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>Привет  мальчишки,  привет  девчонки!</w:t>
      </w:r>
    </w:p>
    <w:p w:rsidR="00E42990" w:rsidRPr="008B0103" w:rsidRDefault="00E42990" w:rsidP="00FB5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>Как  я  рада  встречи  с вами!</w:t>
      </w:r>
    </w:p>
    <w:p w:rsidR="00E42990" w:rsidRPr="008B0103" w:rsidRDefault="00E42990" w:rsidP="00FB5A9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>Только  в школу  вы пришли -  встретилась  я  с вами</w:t>
      </w:r>
    </w:p>
    <w:p w:rsidR="00E42990" w:rsidRPr="008B0103" w:rsidRDefault="00E42990" w:rsidP="008B01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 xml:space="preserve">Дни </w:t>
      </w:r>
      <w:r>
        <w:rPr>
          <w:rFonts w:ascii="Times New Roman" w:hAnsi="Times New Roman"/>
          <w:sz w:val="28"/>
          <w:szCs w:val="28"/>
        </w:rPr>
        <w:t xml:space="preserve"> тихонько </w:t>
      </w:r>
      <w:r w:rsidRPr="008B0103">
        <w:rPr>
          <w:rFonts w:ascii="Times New Roman" w:hAnsi="Times New Roman"/>
          <w:sz w:val="28"/>
          <w:szCs w:val="28"/>
        </w:rPr>
        <w:t xml:space="preserve"> потекли,  стали  мы  друзьями!</w:t>
      </w:r>
    </w:p>
    <w:p w:rsidR="00E42990" w:rsidRPr="008B0103" w:rsidRDefault="00E42990" w:rsidP="008B01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>Я  учила  буквам  вас, и  письму  и  чтению</w:t>
      </w:r>
    </w:p>
    <w:p w:rsidR="00E42990" w:rsidRPr="008B0103" w:rsidRDefault="00E42990" w:rsidP="008B01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 xml:space="preserve">Дружбе  крепкой и  труду,  </w:t>
      </w:r>
      <w:r>
        <w:rPr>
          <w:rFonts w:ascii="Times New Roman" w:hAnsi="Times New Roman"/>
          <w:sz w:val="28"/>
          <w:szCs w:val="28"/>
        </w:rPr>
        <w:t>а</w:t>
      </w:r>
      <w:r w:rsidRPr="008B0103">
        <w:rPr>
          <w:rFonts w:ascii="Times New Roman" w:hAnsi="Times New Roman"/>
          <w:sz w:val="28"/>
          <w:szCs w:val="28"/>
        </w:rPr>
        <w:t xml:space="preserve"> еще  терпению!</w:t>
      </w:r>
    </w:p>
    <w:p w:rsidR="00E42990" w:rsidRPr="008B0103" w:rsidRDefault="00E42990" w:rsidP="008B01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>Вас  сегодня  не  узнать:  стали  бойко  вы  читать!</w:t>
      </w:r>
    </w:p>
    <w:p w:rsidR="00E42990" w:rsidRPr="008B0103" w:rsidRDefault="00E42990" w:rsidP="008B010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>Очень  грамотными  стали,  поумнели,  возмужали!</w:t>
      </w:r>
    </w:p>
    <w:p w:rsidR="00E42990" w:rsidRPr="008B0103" w:rsidRDefault="00E42990" w:rsidP="0050235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 w:rsidRPr="008B0103">
        <w:rPr>
          <w:rFonts w:ascii="Times New Roman" w:hAnsi="Times New Roman"/>
          <w:sz w:val="28"/>
          <w:szCs w:val="28"/>
        </w:rPr>
        <w:t>И  хочу  сказать  сейчас: « Рада я,  друзья  за  вас!</w:t>
      </w:r>
      <w:r>
        <w:rPr>
          <w:rFonts w:ascii="Times New Roman" w:hAnsi="Times New Roman"/>
          <w:sz w:val="28"/>
          <w:szCs w:val="28"/>
        </w:rPr>
        <w:t>»</w:t>
      </w:r>
    </w:p>
    <w:p w:rsidR="00E42990" w:rsidRPr="00E3519A" w:rsidRDefault="00E42990" w:rsidP="00FB5A92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E3519A">
        <w:rPr>
          <w:rFonts w:ascii="Times New Roman" w:hAnsi="Times New Roman"/>
          <w:b/>
          <w:sz w:val="28"/>
          <w:szCs w:val="28"/>
        </w:rPr>
        <w:t xml:space="preserve"> Учитель:</w:t>
      </w:r>
      <w:r w:rsidRPr="00E3519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Спасибо Азбука, что ты пришла к нам на праздник. А наши ребята тоже приготовили тебе стихи. </w:t>
      </w:r>
      <w:r w:rsidRPr="00E3519A">
        <w:rPr>
          <w:rFonts w:ascii="Times New Roman" w:hAnsi="Times New Roman"/>
          <w:sz w:val="28"/>
          <w:szCs w:val="28"/>
        </w:rPr>
        <w:t>Стихи «Азбуке»</w:t>
      </w:r>
    </w:p>
    <w:p w:rsidR="00E42990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3519A">
        <w:rPr>
          <w:rFonts w:ascii="Times New Roman" w:hAnsi="Times New Roman"/>
          <w:b/>
          <w:sz w:val="28"/>
          <w:szCs w:val="28"/>
        </w:rPr>
        <w:t>Ученик 7</w:t>
      </w:r>
    </w:p>
    <w:p w:rsidR="00E42990" w:rsidRDefault="00E42990" w:rsidP="00E35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DA6">
        <w:rPr>
          <w:rFonts w:ascii="Times New Roman" w:hAnsi="Times New Roman"/>
          <w:sz w:val="28"/>
          <w:szCs w:val="28"/>
        </w:rPr>
        <w:t>Знает каждая девчонка и каждый мальчишка:</w:t>
      </w:r>
      <w:r w:rsidRPr="00631DA6">
        <w:rPr>
          <w:rFonts w:ascii="Times New Roman" w:hAnsi="Times New Roman"/>
          <w:sz w:val="28"/>
          <w:szCs w:val="28"/>
        </w:rPr>
        <w:br/>
        <w:t>Первый класс – это первая школьная книжка.</w:t>
      </w:r>
      <w:r w:rsidRPr="00631DA6">
        <w:rPr>
          <w:rFonts w:ascii="Times New Roman" w:hAnsi="Times New Roman"/>
          <w:sz w:val="28"/>
          <w:szCs w:val="28"/>
        </w:rPr>
        <w:br/>
        <w:t>Учились по этой книге всегда,</w:t>
      </w:r>
      <w:r w:rsidRPr="00631DA6">
        <w:rPr>
          <w:rFonts w:ascii="Times New Roman" w:hAnsi="Times New Roman"/>
          <w:sz w:val="28"/>
          <w:szCs w:val="28"/>
        </w:rPr>
        <w:br/>
        <w:t>А книга эта – Азбука.</w:t>
      </w:r>
    </w:p>
    <w:p w:rsidR="00E42990" w:rsidRPr="00E3519A" w:rsidRDefault="00E42990" w:rsidP="00E35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2990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3519A">
        <w:rPr>
          <w:rFonts w:ascii="Times New Roman" w:hAnsi="Times New Roman"/>
          <w:b/>
          <w:sz w:val="28"/>
          <w:szCs w:val="28"/>
        </w:rPr>
        <w:t>Ученик 8</w:t>
      </w:r>
    </w:p>
    <w:p w:rsidR="00E42990" w:rsidRDefault="00E42990" w:rsidP="00E35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DA6">
        <w:rPr>
          <w:rFonts w:ascii="Times New Roman" w:hAnsi="Times New Roman"/>
          <w:sz w:val="28"/>
          <w:szCs w:val="28"/>
        </w:rPr>
        <w:t>Он</w:t>
      </w:r>
      <w:r>
        <w:rPr>
          <w:rFonts w:ascii="Times New Roman" w:hAnsi="Times New Roman"/>
          <w:sz w:val="28"/>
          <w:szCs w:val="28"/>
        </w:rPr>
        <w:t xml:space="preserve">а </w:t>
      </w:r>
      <w:r w:rsidRPr="00631DA6">
        <w:rPr>
          <w:rFonts w:ascii="Times New Roman" w:hAnsi="Times New Roman"/>
          <w:sz w:val="28"/>
          <w:szCs w:val="28"/>
        </w:rPr>
        <w:t>учила буквам нас,</w:t>
      </w:r>
      <w:r w:rsidRPr="00631DA6">
        <w:rPr>
          <w:rFonts w:ascii="Times New Roman" w:hAnsi="Times New Roman"/>
          <w:sz w:val="28"/>
          <w:szCs w:val="28"/>
        </w:rPr>
        <w:br/>
        <w:t>И письму, и чтению,</w:t>
      </w:r>
      <w:r w:rsidRPr="00631DA6">
        <w:rPr>
          <w:rFonts w:ascii="Times New Roman" w:hAnsi="Times New Roman"/>
          <w:sz w:val="28"/>
          <w:szCs w:val="28"/>
        </w:rPr>
        <w:br/>
        <w:t>Дружбе крепкой и труду,</w:t>
      </w:r>
      <w:r w:rsidRPr="00631DA6">
        <w:rPr>
          <w:rFonts w:ascii="Times New Roman" w:hAnsi="Times New Roman"/>
          <w:sz w:val="28"/>
          <w:szCs w:val="28"/>
        </w:rPr>
        <w:br/>
        <w:t>А еще терпению.</w:t>
      </w:r>
    </w:p>
    <w:p w:rsidR="00E42990" w:rsidRPr="00E3519A" w:rsidRDefault="00E42990" w:rsidP="00E3519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2990" w:rsidRPr="00E3519A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E3519A">
        <w:rPr>
          <w:rFonts w:ascii="Times New Roman" w:hAnsi="Times New Roman"/>
          <w:b/>
          <w:sz w:val="28"/>
          <w:szCs w:val="28"/>
        </w:rPr>
        <w:t>Ученик 9</w:t>
      </w:r>
    </w:p>
    <w:p w:rsidR="00E42990" w:rsidRDefault="00E42990" w:rsidP="00E351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31DA6">
        <w:rPr>
          <w:rFonts w:ascii="Times New Roman" w:hAnsi="Times New Roman"/>
          <w:sz w:val="28"/>
          <w:szCs w:val="28"/>
        </w:rPr>
        <w:t>Нас сегодня не узнать:</w:t>
      </w:r>
      <w:r w:rsidRPr="00631DA6">
        <w:rPr>
          <w:rFonts w:ascii="Times New Roman" w:hAnsi="Times New Roman"/>
          <w:sz w:val="28"/>
          <w:szCs w:val="28"/>
        </w:rPr>
        <w:br/>
        <w:t>Стали бойко мы читать,</w:t>
      </w:r>
      <w:r w:rsidRPr="00631DA6">
        <w:rPr>
          <w:rFonts w:ascii="Times New Roman" w:hAnsi="Times New Roman"/>
          <w:sz w:val="28"/>
          <w:szCs w:val="28"/>
        </w:rPr>
        <w:br/>
        <w:t>Очень грамотными стали,</w:t>
      </w:r>
      <w:r w:rsidRPr="00631DA6">
        <w:rPr>
          <w:rFonts w:ascii="Times New Roman" w:hAnsi="Times New Roman"/>
          <w:sz w:val="28"/>
          <w:szCs w:val="28"/>
        </w:rPr>
        <w:br/>
        <w:t>Поумнели, возмужали</w:t>
      </w:r>
      <w:r w:rsidRPr="00631DA6">
        <w:rPr>
          <w:rFonts w:ascii="Times New Roman" w:hAnsi="Times New Roman"/>
          <w:sz w:val="28"/>
          <w:szCs w:val="28"/>
        </w:rPr>
        <w:br/>
        <w:t>И теперь без передышки</w:t>
      </w:r>
      <w:r w:rsidRPr="00631DA6">
        <w:rPr>
          <w:rFonts w:ascii="Times New Roman" w:hAnsi="Times New Roman"/>
          <w:sz w:val="28"/>
          <w:szCs w:val="28"/>
        </w:rPr>
        <w:br/>
        <w:t xml:space="preserve">Мы прочтем любые книжки. </w:t>
      </w:r>
    </w:p>
    <w:p w:rsidR="00E42990" w:rsidRPr="00631DA6" w:rsidRDefault="00E42990" w:rsidP="00E3519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31DA6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(исполняется песня «Азбука»)</w:t>
      </w:r>
    </w:p>
    <w:tbl>
      <w:tblPr>
        <w:tblW w:w="9215" w:type="dxa"/>
        <w:tblCellSpacing w:w="37" w:type="dxa"/>
        <w:tblInd w:w="-210" w:type="dxa"/>
        <w:tblCellMar>
          <w:left w:w="0" w:type="dxa"/>
          <w:right w:w="0" w:type="dxa"/>
        </w:tblCellMar>
        <w:tblLook w:val="00A0"/>
      </w:tblPr>
      <w:tblGrid>
        <w:gridCol w:w="9215"/>
      </w:tblGrid>
      <w:tr w:rsidR="00E42990" w:rsidRPr="00DA0711" w:rsidTr="006B3CCD">
        <w:trPr>
          <w:tblCellSpacing w:w="37" w:type="dxa"/>
        </w:trPr>
        <w:tc>
          <w:tcPr>
            <w:tcW w:w="9067" w:type="dxa"/>
          </w:tcPr>
          <w:p w:rsidR="00E42990" w:rsidRPr="00A827E8" w:rsidRDefault="00E42990" w:rsidP="006B3CCD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711">
              <w:rPr>
                <w:rFonts w:ascii="Times New Roman" w:hAnsi="Times New Roman"/>
                <w:b/>
                <w:sz w:val="28"/>
                <w:szCs w:val="28"/>
              </w:rPr>
              <w:t>Азбука:</w:t>
            </w:r>
            <w:r w:rsidRPr="00DA0711">
              <w:rPr>
                <w:sz w:val="28"/>
                <w:szCs w:val="28"/>
              </w:rPr>
              <w:t xml:space="preserve"> </w:t>
            </w:r>
            <w:r w:rsidRPr="00DA0711">
              <w:rPr>
                <w:rFonts w:ascii="Times New Roman" w:hAnsi="Times New Roman"/>
                <w:sz w:val="28"/>
                <w:szCs w:val="28"/>
              </w:rPr>
              <w:tab/>
              <w:t xml:space="preserve">Ребята, я рада, что вы повзрослели, поумнели. И знаете весь алфавит наизусть. И сейчас мы это проверим. </w:t>
            </w:r>
          </w:p>
        </w:tc>
      </w:tr>
    </w:tbl>
    <w:p w:rsidR="00E42990" w:rsidRPr="006B3CCD" w:rsidRDefault="00E42990" w:rsidP="006B3CC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 xml:space="preserve">          </w:t>
      </w:r>
      <w:r w:rsidRPr="006B3CCD">
        <w:rPr>
          <w:rFonts w:ascii="Times New Roman" w:hAnsi="Times New Roman"/>
          <w:bCs/>
          <w:sz w:val="28"/>
        </w:rPr>
        <w:t>Есть конверты в этом зале,</w:t>
      </w:r>
    </w:p>
    <w:p w:rsidR="00E42990" w:rsidRPr="006B3CCD" w:rsidRDefault="00E42990" w:rsidP="006B3CC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B3CCD">
        <w:rPr>
          <w:rFonts w:ascii="Times New Roman" w:hAnsi="Times New Roman"/>
          <w:bCs/>
          <w:sz w:val="28"/>
        </w:rPr>
        <w:t>Где написаны заданья.</w:t>
      </w:r>
    </w:p>
    <w:p w:rsidR="00E42990" w:rsidRPr="006B3CCD" w:rsidRDefault="00E42990" w:rsidP="006B3CC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 w:rsidRPr="006B3CCD">
        <w:rPr>
          <w:rFonts w:ascii="Times New Roman" w:hAnsi="Times New Roman"/>
          <w:bCs/>
          <w:sz w:val="28"/>
        </w:rPr>
        <w:t>Первый близко здесь лежит</w:t>
      </w:r>
    </w:p>
    <w:p w:rsidR="00E42990" w:rsidRDefault="00E42990" w:rsidP="006B3CCD">
      <w:pPr>
        <w:spacing w:after="0" w:line="240" w:lineRule="auto"/>
        <w:ind w:left="720"/>
        <w:rPr>
          <w:rFonts w:ascii="Times New Roman" w:hAnsi="Times New Roman"/>
          <w:bCs/>
          <w:sz w:val="28"/>
        </w:rPr>
      </w:pPr>
      <w:r w:rsidRPr="006B3CCD">
        <w:rPr>
          <w:rFonts w:ascii="Times New Roman" w:hAnsi="Times New Roman"/>
          <w:bCs/>
          <w:sz w:val="28"/>
        </w:rPr>
        <w:t>Там, где музыка звучит.</w:t>
      </w:r>
    </w:p>
    <w:p w:rsidR="00E42990" w:rsidRPr="006B3CCD" w:rsidRDefault="00E42990" w:rsidP="00502352">
      <w:pPr>
        <w:spacing w:after="0" w:line="240" w:lineRule="auto"/>
        <w:outlineLvl w:val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bCs/>
          <w:sz w:val="28"/>
        </w:rPr>
        <w:t>Дети находят конверт, Азбука читает задания.</w:t>
      </w:r>
    </w:p>
    <w:p w:rsidR="00E42990" w:rsidRPr="00A827E8" w:rsidRDefault="00E42990" w:rsidP="006B3CCD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42990" w:rsidRPr="00A827E8" w:rsidRDefault="00E42990" w:rsidP="00502352">
      <w:pPr>
        <w:spacing w:after="0" w:line="240" w:lineRule="auto"/>
        <w:ind w:left="72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>Задание 1</w:t>
      </w:r>
      <w:r w:rsidRPr="00A827E8">
        <w:rPr>
          <w:rFonts w:ascii="Times New Roman" w:hAnsi="Times New Roman"/>
          <w:b/>
          <w:bCs/>
          <w:sz w:val="28"/>
        </w:rPr>
        <w:t>:</w:t>
      </w:r>
      <w:r w:rsidRPr="00A827E8">
        <w:rPr>
          <w:rFonts w:ascii="Times New Roman" w:hAnsi="Times New Roman"/>
          <w:sz w:val="28"/>
        </w:rPr>
        <w:t xml:space="preserve"> Угадай букву </w:t>
      </w:r>
    </w:p>
    <w:p w:rsidR="00E42990" w:rsidRPr="00A827E8" w:rsidRDefault="00E42990" w:rsidP="006B3C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1. Эта буква широка и похожа на жука. (Ж)   </w:t>
      </w:r>
    </w:p>
    <w:p w:rsidR="00E42990" w:rsidRPr="00A827E8" w:rsidRDefault="00E42990" w:rsidP="006B3C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2. В этой букве нет угла - до того она кругла. </w:t>
      </w:r>
    </w:p>
    <w:p w:rsidR="00E42990" w:rsidRPr="00A827E8" w:rsidRDefault="00E42990" w:rsidP="006B3C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    До того она кругла - укатиться бы могла. (О)   </w:t>
      </w:r>
    </w:p>
    <w:p w:rsidR="00E42990" w:rsidRPr="00A827E8" w:rsidRDefault="00E42990" w:rsidP="006B3C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3. С этой буквой на носу филин прячется в лесу. (Ф)   </w:t>
      </w:r>
    </w:p>
    <w:p w:rsidR="00E42990" w:rsidRPr="00A827E8" w:rsidRDefault="00E42990" w:rsidP="006B3C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4. На эту букву посмотри - она совсем как цифра 3. (З)   </w:t>
      </w:r>
    </w:p>
    <w:p w:rsidR="00E42990" w:rsidRPr="00A827E8" w:rsidRDefault="00E42990" w:rsidP="006B3CCD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5. Палочка и палочка, между ними галочка. </w:t>
      </w:r>
    </w:p>
    <w:p w:rsidR="00E42990" w:rsidRDefault="00E42990" w:rsidP="006B3CCD">
      <w:pPr>
        <w:spacing w:after="0" w:line="240" w:lineRule="auto"/>
        <w:ind w:left="720"/>
        <w:jc w:val="both"/>
        <w:rPr>
          <w:rFonts w:ascii="Times New Roman" w:hAnsi="Times New Roman"/>
          <w:sz w:val="28"/>
        </w:rPr>
      </w:pPr>
      <w:r w:rsidRPr="00A827E8">
        <w:rPr>
          <w:rFonts w:ascii="Times New Roman" w:hAnsi="Times New Roman"/>
          <w:sz w:val="28"/>
        </w:rPr>
        <w:t xml:space="preserve">   И понятно сразу всем: получилась буква ... (М)   </w:t>
      </w:r>
    </w:p>
    <w:p w:rsidR="00E42990" w:rsidRPr="00DF159E" w:rsidRDefault="00E42990" w:rsidP="006B3CC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8"/>
          <w:szCs w:val="28"/>
        </w:rPr>
        <w:t xml:space="preserve"> теперь</w:t>
      </w:r>
      <w:r w:rsidRPr="003B140D">
        <w:rPr>
          <w:rFonts w:ascii="Times New Roman" w:hAnsi="Times New Roman"/>
          <w:sz w:val="28"/>
          <w:szCs w:val="28"/>
        </w:rPr>
        <w:t xml:space="preserve"> я хочу проверить, насколько хорошо вы умее</w:t>
      </w:r>
      <w:r>
        <w:rPr>
          <w:rFonts w:ascii="Times New Roman" w:hAnsi="Times New Roman"/>
          <w:sz w:val="28"/>
          <w:szCs w:val="28"/>
        </w:rPr>
        <w:t>те  отгадывать загадки</w:t>
      </w:r>
      <w:r w:rsidRPr="003B140D">
        <w:rPr>
          <w:rFonts w:ascii="Times New Roman" w:hAnsi="Times New Roman"/>
          <w:sz w:val="28"/>
          <w:szCs w:val="28"/>
        </w:rPr>
        <w:t xml:space="preserve">. </w:t>
      </w:r>
    </w:p>
    <w:p w:rsidR="00E42990" w:rsidRPr="005D3E51" w:rsidRDefault="00E42990" w:rsidP="00502352">
      <w:pPr>
        <w:tabs>
          <w:tab w:val="left" w:pos="1080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6B3CCD">
        <w:rPr>
          <w:rFonts w:ascii="Times New Roman" w:hAnsi="Times New Roman"/>
          <w:b/>
          <w:sz w:val="28"/>
          <w:szCs w:val="28"/>
        </w:rPr>
        <w:t xml:space="preserve">Задание </w:t>
      </w:r>
      <w:r>
        <w:rPr>
          <w:rFonts w:ascii="Times New Roman" w:hAnsi="Times New Roman"/>
          <w:b/>
          <w:sz w:val="28"/>
          <w:szCs w:val="28"/>
        </w:rPr>
        <w:t>2. От</w:t>
      </w:r>
      <w:r w:rsidRPr="006B3CCD">
        <w:rPr>
          <w:rFonts w:ascii="Times New Roman" w:hAnsi="Times New Roman"/>
          <w:b/>
          <w:sz w:val="28"/>
          <w:szCs w:val="28"/>
        </w:rPr>
        <w:t>гадай загадку.</w:t>
      </w:r>
    </w:p>
    <w:p w:rsidR="00E42990" w:rsidRPr="006B3CCD" w:rsidRDefault="00E42990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2990" w:rsidRDefault="00E42990" w:rsidP="003B140D">
      <w:pPr>
        <w:pStyle w:val="ListParagraph"/>
        <w:numPr>
          <w:ilvl w:val="0"/>
          <w:numId w:val="4"/>
        </w:num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На ноге стоит одной, </w:t>
      </w:r>
    </w:p>
    <w:p w:rsidR="00E42990" w:rsidRPr="003B140D" w:rsidRDefault="00E42990" w:rsidP="003B140D">
      <w:pPr>
        <w:pStyle w:val="ListParagraph"/>
        <w:tabs>
          <w:tab w:val="left" w:pos="1080"/>
        </w:tabs>
        <w:spacing w:after="0" w:line="240" w:lineRule="auto"/>
        <w:ind w:left="1395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>крутит-вертит головой.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</w:t>
      </w:r>
      <w:r w:rsidRPr="003B140D">
        <w:rPr>
          <w:rFonts w:ascii="Times New Roman" w:hAnsi="Times New Roman"/>
          <w:sz w:val="28"/>
          <w:szCs w:val="28"/>
        </w:rPr>
        <w:t xml:space="preserve">Нам показывает страны, 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3B140D">
        <w:rPr>
          <w:rFonts w:ascii="Times New Roman" w:hAnsi="Times New Roman"/>
          <w:sz w:val="28"/>
          <w:szCs w:val="28"/>
        </w:rPr>
        <w:t>реки, горы, океаны.</w:t>
      </w: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2.</w:t>
      </w:r>
      <w:r w:rsidRPr="003B140D">
        <w:rPr>
          <w:rFonts w:ascii="Times New Roman" w:hAnsi="Times New Roman"/>
          <w:sz w:val="28"/>
          <w:szCs w:val="28"/>
        </w:rPr>
        <w:t xml:space="preserve"> В школьной сумке я лежу, 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 w:rsidRPr="003B140D">
        <w:rPr>
          <w:rFonts w:ascii="Times New Roman" w:hAnsi="Times New Roman"/>
          <w:sz w:val="28"/>
          <w:szCs w:val="28"/>
        </w:rPr>
        <w:t>Как ты учишься, скажу.</w:t>
      </w: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</w:p>
    <w:p w:rsidR="00E42990" w:rsidRPr="003B140D" w:rsidRDefault="00E42990" w:rsidP="003B140D">
      <w:pPr>
        <w:pStyle w:val="ListParagraph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Pr="003B140D">
        <w:rPr>
          <w:rFonts w:ascii="Times New Roman" w:hAnsi="Times New Roman"/>
          <w:sz w:val="28"/>
          <w:szCs w:val="28"/>
        </w:rPr>
        <w:t xml:space="preserve">Если ты меня отточишь, </w:t>
      </w: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3B140D">
        <w:rPr>
          <w:rFonts w:ascii="Times New Roman" w:hAnsi="Times New Roman"/>
          <w:sz w:val="28"/>
          <w:szCs w:val="28"/>
        </w:rPr>
        <w:t>нарисуешь всё, что хочешь!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</w:t>
      </w:r>
      <w:r w:rsidRPr="003B140D">
        <w:rPr>
          <w:rFonts w:ascii="Times New Roman" w:hAnsi="Times New Roman"/>
          <w:sz w:val="28"/>
          <w:szCs w:val="28"/>
        </w:rPr>
        <w:t xml:space="preserve"> Солнце, море, горы, пляж. 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Это просто ………..</w:t>
      </w:r>
      <w:r w:rsidRPr="003B140D">
        <w:rPr>
          <w:rFonts w:ascii="Times New Roman" w:hAnsi="Times New Roman"/>
          <w:sz w:val="28"/>
          <w:szCs w:val="28"/>
        </w:rPr>
        <w:t>!</w:t>
      </w: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</w:p>
    <w:p w:rsidR="00E42990" w:rsidRDefault="00E42990" w:rsidP="003B140D">
      <w:pPr>
        <w:pStyle w:val="ListParagraph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4. </w:t>
      </w:r>
      <w:r w:rsidRPr="003B140D">
        <w:rPr>
          <w:rFonts w:ascii="Times New Roman" w:hAnsi="Times New Roman"/>
          <w:sz w:val="28"/>
          <w:szCs w:val="28"/>
        </w:rPr>
        <w:t>Разноцветные сестрицы</w:t>
      </w:r>
      <w:r>
        <w:rPr>
          <w:rFonts w:ascii="Times New Roman" w:hAnsi="Times New Roman"/>
          <w:sz w:val="28"/>
          <w:szCs w:val="28"/>
        </w:rPr>
        <w:t>,</w:t>
      </w:r>
    </w:p>
    <w:p w:rsidR="00E42990" w:rsidRPr="003B140D" w:rsidRDefault="00E42990" w:rsidP="003B140D">
      <w:pPr>
        <w:pStyle w:val="ListParagraph"/>
        <w:tabs>
          <w:tab w:val="left" w:pos="1080"/>
        </w:tabs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B1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40D">
        <w:rPr>
          <w:rFonts w:ascii="Times New Roman" w:hAnsi="Times New Roman"/>
          <w:sz w:val="28"/>
          <w:szCs w:val="28"/>
        </w:rPr>
        <w:t>заскучали без водицы.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B140D">
        <w:rPr>
          <w:rFonts w:ascii="Times New Roman" w:hAnsi="Times New Roman"/>
          <w:sz w:val="28"/>
          <w:szCs w:val="28"/>
        </w:rPr>
        <w:t>Дядя, длинный и худой,</w:t>
      </w: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3B140D">
        <w:rPr>
          <w:rFonts w:ascii="Times New Roman" w:hAnsi="Times New Roman"/>
          <w:sz w:val="28"/>
          <w:szCs w:val="28"/>
        </w:rPr>
        <w:t xml:space="preserve"> носит воду бородой.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</w:t>
      </w:r>
      <w:r w:rsidRPr="003B140D">
        <w:rPr>
          <w:rFonts w:ascii="Times New Roman" w:hAnsi="Times New Roman"/>
          <w:sz w:val="28"/>
          <w:szCs w:val="28"/>
        </w:rPr>
        <w:t xml:space="preserve">И сестрицы вместе с ним 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3B140D">
        <w:rPr>
          <w:rFonts w:ascii="Times New Roman" w:hAnsi="Times New Roman"/>
          <w:sz w:val="28"/>
          <w:szCs w:val="28"/>
        </w:rPr>
        <w:t>нарисуют дом и дым.</w:t>
      </w: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</w:p>
    <w:p w:rsidR="00E42990" w:rsidRPr="003B140D" w:rsidRDefault="00E42990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3B140D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5.</w:t>
      </w:r>
      <w:r w:rsidRPr="003B140D">
        <w:rPr>
          <w:rFonts w:ascii="Times New Roman" w:hAnsi="Times New Roman"/>
          <w:sz w:val="28"/>
          <w:szCs w:val="28"/>
        </w:rPr>
        <w:t xml:space="preserve"> В чёрном поле заяц белый</w:t>
      </w: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140D">
        <w:rPr>
          <w:rFonts w:ascii="Times New Roman" w:hAnsi="Times New Roman"/>
          <w:sz w:val="28"/>
          <w:szCs w:val="28"/>
        </w:rPr>
        <w:t xml:space="preserve"> Прыгал, бегал, петли делал.</w:t>
      </w: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3B140D">
        <w:rPr>
          <w:rFonts w:ascii="Times New Roman" w:hAnsi="Times New Roman"/>
          <w:sz w:val="28"/>
          <w:szCs w:val="28"/>
        </w:rPr>
        <w:t>След за ним был тоже бел.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Этот заяц белый ….</w:t>
      </w:r>
      <w:r w:rsidRPr="003B140D">
        <w:rPr>
          <w:rFonts w:ascii="Times New Roman" w:hAnsi="Times New Roman"/>
          <w:sz w:val="28"/>
          <w:szCs w:val="28"/>
        </w:rPr>
        <w:t>.</w:t>
      </w:r>
    </w:p>
    <w:p w:rsidR="00E42990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</w:p>
    <w:p w:rsidR="00E42990" w:rsidRPr="003B140D" w:rsidRDefault="00E42990" w:rsidP="003B140D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6.</w:t>
      </w:r>
      <w:r w:rsidRPr="003B140D">
        <w:rPr>
          <w:rFonts w:ascii="Times New Roman" w:hAnsi="Times New Roman"/>
          <w:sz w:val="28"/>
          <w:szCs w:val="28"/>
        </w:rPr>
        <w:t xml:space="preserve"> Разноцветный ящик мой</w:t>
      </w:r>
    </w:p>
    <w:p w:rsidR="00E42990" w:rsidRPr="003B140D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140D">
        <w:rPr>
          <w:rFonts w:ascii="Times New Roman" w:hAnsi="Times New Roman"/>
          <w:sz w:val="28"/>
          <w:szCs w:val="28"/>
        </w:rPr>
        <w:t xml:space="preserve"> В ранец я кладу с собой.</w:t>
      </w:r>
    </w:p>
    <w:p w:rsidR="00E42990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B140D">
        <w:rPr>
          <w:rFonts w:ascii="Times New Roman" w:hAnsi="Times New Roman"/>
          <w:sz w:val="28"/>
          <w:szCs w:val="28"/>
        </w:rPr>
        <w:t xml:space="preserve"> Ящик этот очень мал. </w:t>
      </w:r>
    </w:p>
    <w:p w:rsidR="00E42990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3B140D">
        <w:rPr>
          <w:rFonts w:ascii="Times New Roman" w:hAnsi="Times New Roman"/>
          <w:sz w:val="28"/>
          <w:szCs w:val="28"/>
        </w:rPr>
        <w:t xml:space="preserve">Называется </w:t>
      </w:r>
      <w:r>
        <w:rPr>
          <w:rFonts w:ascii="Times New Roman" w:hAnsi="Times New Roman"/>
          <w:sz w:val="28"/>
          <w:szCs w:val="28"/>
        </w:rPr>
        <w:t>…..</w:t>
      </w:r>
      <w:r w:rsidRPr="003B140D">
        <w:rPr>
          <w:rFonts w:ascii="Times New Roman" w:hAnsi="Times New Roman"/>
          <w:sz w:val="28"/>
          <w:szCs w:val="28"/>
        </w:rPr>
        <w:t>.</w:t>
      </w:r>
    </w:p>
    <w:p w:rsidR="00E42990" w:rsidRPr="003B140D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Pr="003B140D" w:rsidRDefault="00E42990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7. </w:t>
      </w:r>
      <w:r w:rsidRPr="003B140D">
        <w:rPr>
          <w:rFonts w:ascii="Times New Roman" w:hAnsi="Times New Roman"/>
          <w:sz w:val="28"/>
          <w:szCs w:val="28"/>
        </w:rPr>
        <w:t>Я всё знаю, всех учу,</w:t>
      </w:r>
    </w:p>
    <w:p w:rsidR="00E42990" w:rsidRPr="003B140D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             Но сама всегда молчу.</w:t>
      </w:r>
    </w:p>
    <w:p w:rsidR="00E42990" w:rsidRPr="003B140D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             Чтоб со мною подружиться,</w:t>
      </w:r>
    </w:p>
    <w:p w:rsidR="00E42990" w:rsidRPr="003B140D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             Надо грамотно учиться.                </w:t>
      </w:r>
    </w:p>
    <w:p w:rsidR="00E42990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</w:t>
      </w:r>
    </w:p>
    <w:p w:rsidR="00E42990" w:rsidRDefault="00E42990" w:rsidP="00E87534">
      <w:pPr>
        <w:pStyle w:val="ListParagraph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8. </w:t>
      </w:r>
      <w:r w:rsidRPr="003B140D">
        <w:rPr>
          <w:rFonts w:ascii="Times New Roman" w:hAnsi="Times New Roman"/>
          <w:sz w:val="28"/>
          <w:szCs w:val="28"/>
        </w:rPr>
        <w:t>Я люблю прямоту,</w:t>
      </w:r>
    </w:p>
    <w:p w:rsidR="00E42990" w:rsidRPr="003B140D" w:rsidRDefault="00E42990" w:rsidP="00E87534">
      <w:pPr>
        <w:pStyle w:val="ListParagraph"/>
        <w:spacing w:after="0" w:line="240" w:lineRule="auto"/>
        <w:ind w:left="862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140D">
        <w:rPr>
          <w:rFonts w:ascii="Times New Roman" w:hAnsi="Times New Roman"/>
          <w:sz w:val="28"/>
          <w:szCs w:val="28"/>
        </w:rPr>
        <w:t>я сама прямая.</w:t>
      </w:r>
    </w:p>
    <w:p w:rsidR="00E42990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B140D">
        <w:rPr>
          <w:rFonts w:ascii="Times New Roman" w:hAnsi="Times New Roman"/>
          <w:sz w:val="28"/>
          <w:szCs w:val="28"/>
        </w:rPr>
        <w:t xml:space="preserve">Сделать ровную черту </w:t>
      </w:r>
    </w:p>
    <w:p w:rsidR="00E42990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3B140D">
        <w:rPr>
          <w:rFonts w:ascii="Times New Roman" w:hAnsi="Times New Roman"/>
          <w:sz w:val="28"/>
          <w:szCs w:val="28"/>
        </w:rPr>
        <w:t>всем я помогаю.</w:t>
      </w:r>
    </w:p>
    <w:p w:rsidR="00E42990" w:rsidRPr="003B140D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Pr="005D3E51" w:rsidRDefault="00E42990" w:rsidP="005D3E5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9</w:t>
      </w:r>
      <w:r w:rsidRPr="005D3E51">
        <w:rPr>
          <w:rFonts w:ascii="Times New Roman" w:hAnsi="Times New Roman"/>
          <w:sz w:val="28"/>
          <w:szCs w:val="28"/>
        </w:rPr>
        <w:t>. Хоть не прачка я, друзья,</w:t>
      </w:r>
    </w:p>
    <w:p w:rsidR="00E42990" w:rsidRPr="003B140D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B140D">
        <w:rPr>
          <w:rFonts w:ascii="Times New Roman" w:hAnsi="Times New Roman"/>
          <w:sz w:val="28"/>
          <w:szCs w:val="28"/>
        </w:rPr>
        <w:t>Стираю я старательно.</w:t>
      </w:r>
    </w:p>
    <w:p w:rsidR="00E42990" w:rsidRPr="003B140D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3B140D">
        <w:rPr>
          <w:rFonts w:ascii="Times New Roman" w:hAnsi="Times New Roman"/>
          <w:sz w:val="28"/>
          <w:szCs w:val="28"/>
        </w:rPr>
        <w:t xml:space="preserve">Если мне работу дашь – </w:t>
      </w:r>
    </w:p>
    <w:p w:rsidR="00E42990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B140D">
        <w:rPr>
          <w:rFonts w:ascii="Times New Roman" w:hAnsi="Times New Roman"/>
          <w:sz w:val="28"/>
          <w:szCs w:val="28"/>
        </w:rPr>
        <w:t xml:space="preserve"> Зря трудился карандаш.</w:t>
      </w:r>
    </w:p>
    <w:p w:rsidR="00E42990" w:rsidRDefault="00E42990" w:rsidP="003B140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Default="00E42990" w:rsidP="00771F9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  <w:r w:rsidRPr="00771F99">
        <w:rPr>
          <w:rFonts w:ascii="Times New Roman" w:hAnsi="Times New Roman"/>
          <w:b/>
          <w:bCs/>
          <w:i/>
          <w:sz w:val="28"/>
          <w:szCs w:val="28"/>
          <w:u w:val="single"/>
        </w:rPr>
        <w:t>Учитель:</w:t>
      </w:r>
      <w:r w:rsidRPr="00771F99">
        <w:rPr>
          <w:rFonts w:ascii="Times New Roman" w:hAnsi="Times New Roman"/>
          <w:b/>
          <w:bCs/>
          <w:iCs/>
          <w:sz w:val="28"/>
          <w:szCs w:val="28"/>
          <w:u w:val="single"/>
        </w:rPr>
        <w:br/>
      </w:r>
      <w:r w:rsidRPr="00771F99">
        <w:rPr>
          <w:rFonts w:ascii="Times New Roman" w:hAnsi="Times New Roman"/>
          <w:bCs/>
          <w:iCs/>
          <w:sz w:val="28"/>
          <w:szCs w:val="28"/>
        </w:rPr>
        <w:t xml:space="preserve">Молодцы ребята, вы </w:t>
      </w:r>
      <w:r>
        <w:rPr>
          <w:rFonts w:ascii="Times New Roman" w:hAnsi="Times New Roman"/>
          <w:bCs/>
          <w:iCs/>
          <w:sz w:val="28"/>
          <w:szCs w:val="28"/>
        </w:rPr>
        <w:t>отгадали загадки</w:t>
      </w:r>
      <w:r w:rsidRPr="00771F99">
        <w:rPr>
          <w:rFonts w:ascii="Times New Roman" w:hAnsi="Times New Roman"/>
          <w:bCs/>
          <w:iCs/>
          <w:sz w:val="28"/>
          <w:szCs w:val="28"/>
        </w:rPr>
        <w:t>. Но чтобы хорошо учиться, нужно быть очень внимательными на уроках. Сейчас я вас проверю. Мы сыграем с вами в игру «Это я»! Ребята, я сейчас буду задавать вопросы, а вы дружно, хлопая в ладоши, отвечайте: «Это я, это я, это все мои друзья!» или, топая ногами, говорите: «Нет не я, нет не я, и не все мои друзья!» Итак, начинаем</w:t>
      </w:r>
      <w:r>
        <w:rPr>
          <w:rFonts w:ascii="Times New Roman" w:hAnsi="Times New Roman"/>
          <w:bCs/>
          <w:iCs/>
          <w:sz w:val="28"/>
          <w:szCs w:val="28"/>
        </w:rPr>
        <w:t>.</w:t>
      </w:r>
    </w:p>
    <w:p w:rsidR="00E42990" w:rsidRPr="00771F99" w:rsidRDefault="00E42990" w:rsidP="00771F99">
      <w:pPr>
        <w:spacing w:after="0" w:line="240" w:lineRule="auto"/>
        <w:rPr>
          <w:rFonts w:ascii="Times New Roman" w:hAnsi="Times New Roman"/>
          <w:bCs/>
          <w:iCs/>
          <w:sz w:val="28"/>
          <w:szCs w:val="28"/>
        </w:rPr>
      </w:pPr>
    </w:p>
    <w:p w:rsidR="00E42990" w:rsidRDefault="00E42990" w:rsidP="00771F9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42990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771F99">
        <w:rPr>
          <w:rFonts w:ascii="Times New Roman" w:hAnsi="Times New Roman"/>
          <w:b/>
          <w:sz w:val="28"/>
          <w:szCs w:val="28"/>
        </w:rPr>
        <w:t>Игра «Это я»!</w:t>
      </w:r>
    </w:p>
    <w:p w:rsidR="00E42990" w:rsidRPr="00771F99" w:rsidRDefault="00E42990" w:rsidP="00771F9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71F99">
        <w:rPr>
          <w:rFonts w:ascii="Times New Roman" w:hAnsi="Times New Roman"/>
          <w:sz w:val="28"/>
          <w:szCs w:val="28"/>
        </w:rPr>
        <w:t>Кто ватагою веселой каждый день шагает в школу?</w:t>
      </w:r>
      <w:r w:rsidRPr="00771F99">
        <w:rPr>
          <w:rFonts w:ascii="Times New Roman" w:hAnsi="Times New Roman"/>
          <w:sz w:val="28"/>
          <w:szCs w:val="28"/>
        </w:rPr>
        <w:br/>
        <w:t>- Это я...</w:t>
      </w:r>
      <w:r w:rsidRPr="00771F99">
        <w:rPr>
          <w:rFonts w:ascii="Times New Roman" w:hAnsi="Times New Roman"/>
          <w:sz w:val="28"/>
          <w:szCs w:val="28"/>
        </w:rPr>
        <w:br/>
        <w:t>Кто из вас приходит в класс с опозданием на час?</w:t>
      </w:r>
      <w:r w:rsidRPr="00771F99">
        <w:rPr>
          <w:rFonts w:ascii="Times New Roman" w:hAnsi="Times New Roman"/>
          <w:sz w:val="28"/>
          <w:szCs w:val="28"/>
        </w:rPr>
        <w:br/>
        <w:t>- Нет, не я...</w:t>
      </w:r>
      <w:r w:rsidRPr="00771F99">
        <w:rPr>
          <w:rFonts w:ascii="Times New Roman" w:hAnsi="Times New Roman"/>
          <w:sz w:val="28"/>
          <w:szCs w:val="28"/>
        </w:rPr>
        <w:br/>
        <w:t xml:space="preserve">Кто домашний свой урок выполняет точно в срок?! </w:t>
      </w:r>
      <w:r w:rsidRPr="00771F99">
        <w:rPr>
          <w:rFonts w:ascii="Times New Roman" w:hAnsi="Times New Roman"/>
          <w:sz w:val="28"/>
          <w:szCs w:val="28"/>
        </w:rPr>
        <w:br/>
        <w:t>- Это я...</w:t>
      </w:r>
      <w:r w:rsidRPr="00771F99">
        <w:rPr>
          <w:rFonts w:ascii="Times New Roman" w:hAnsi="Times New Roman"/>
          <w:sz w:val="28"/>
          <w:szCs w:val="28"/>
        </w:rPr>
        <w:br/>
        <w:t>Кто из вас хранит в порядке книжки ручки и тетрадки?</w:t>
      </w:r>
      <w:r w:rsidRPr="00771F99">
        <w:rPr>
          <w:rFonts w:ascii="Times New Roman" w:hAnsi="Times New Roman"/>
          <w:sz w:val="28"/>
          <w:szCs w:val="28"/>
        </w:rPr>
        <w:br/>
        <w:t xml:space="preserve">- Это я... </w:t>
      </w:r>
      <w:r w:rsidRPr="00771F99">
        <w:rPr>
          <w:rFonts w:ascii="Times New Roman" w:hAnsi="Times New Roman"/>
          <w:sz w:val="28"/>
          <w:szCs w:val="28"/>
        </w:rPr>
        <w:br/>
        <w:t>Кто из вас, скажите вслух, на уроке ловит мух?</w:t>
      </w:r>
      <w:r w:rsidRPr="00771F99">
        <w:rPr>
          <w:rFonts w:ascii="Times New Roman" w:hAnsi="Times New Roman"/>
          <w:sz w:val="28"/>
          <w:szCs w:val="28"/>
        </w:rPr>
        <w:br/>
        <w:t>- Нет не я...</w:t>
      </w:r>
      <w:r w:rsidRPr="00771F99">
        <w:rPr>
          <w:rFonts w:ascii="Times New Roman" w:hAnsi="Times New Roman"/>
          <w:sz w:val="28"/>
          <w:szCs w:val="28"/>
        </w:rPr>
        <w:br/>
        <w:t>Кто из вас, скажите хором, занят в классе разговором?!</w:t>
      </w:r>
      <w:r w:rsidRPr="00771F99">
        <w:rPr>
          <w:rFonts w:ascii="Times New Roman" w:hAnsi="Times New Roman"/>
          <w:sz w:val="28"/>
          <w:szCs w:val="28"/>
        </w:rPr>
        <w:br/>
        <w:t>- Нет, не я...</w:t>
      </w:r>
      <w:r w:rsidRPr="00771F99">
        <w:rPr>
          <w:rFonts w:ascii="Times New Roman" w:hAnsi="Times New Roman"/>
          <w:sz w:val="28"/>
          <w:szCs w:val="28"/>
        </w:rPr>
        <w:br/>
        <w:t>Кто из вас, узнать хочу, забияка и драчун?</w:t>
      </w:r>
      <w:r w:rsidRPr="00771F99">
        <w:rPr>
          <w:rFonts w:ascii="Times New Roman" w:hAnsi="Times New Roman"/>
          <w:sz w:val="28"/>
          <w:szCs w:val="28"/>
        </w:rPr>
        <w:br/>
        <w:t>- Нет не я...</w:t>
      </w:r>
      <w:r w:rsidRPr="00771F99">
        <w:rPr>
          <w:rFonts w:ascii="Times New Roman" w:hAnsi="Times New Roman"/>
          <w:sz w:val="28"/>
          <w:szCs w:val="28"/>
        </w:rPr>
        <w:br/>
        <w:t>Кто из вас такой ловкач лучше всех играет в мяч?</w:t>
      </w:r>
      <w:r w:rsidRPr="00771F99">
        <w:rPr>
          <w:rFonts w:ascii="Times New Roman" w:hAnsi="Times New Roman"/>
          <w:sz w:val="28"/>
          <w:szCs w:val="28"/>
        </w:rPr>
        <w:br/>
        <w:t>- Это я...</w:t>
      </w:r>
      <w:r w:rsidRPr="00771F99">
        <w:rPr>
          <w:rFonts w:ascii="Times New Roman" w:hAnsi="Times New Roman"/>
          <w:sz w:val="28"/>
          <w:szCs w:val="28"/>
        </w:rPr>
        <w:br/>
        <w:t>Кто из вас не ходит хмурый, любит спорт и физкультуру?</w:t>
      </w:r>
      <w:r w:rsidRPr="00771F99">
        <w:rPr>
          <w:rFonts w:ascii="Times New Roman" w:hAnsi="Times New Roman"/>
          <w:sz w:val="28"/>
          <w:szCs w:val="28"/>
        </w:rPr>
        <w:br/>
        <w:t xml:space="preserve">- Это я... </w:t>
      </w:r>
      <w:r w:rsidRPr="00771F99">
        <w:rPr>
          <w:rFonts w:ascii="Times New Roman" w:hAnsi="Times New Roman"/>
          <w:sz w:val="28"/>
          <w:szCs w:val="28"/>
        </w:rPr>
        <w:br/>
        <w:t>Это кто играл в футбол и забил в окошко гол?</w:t>
      </w:r>
      <w:r w:rsidRPr="00771F99">
        <w:rPr>
          <w:rFonts w:ascii="Times New Roman" w:hAnsi="Times New Roman"/>
          <w:sz w:val="28"/>
          <w:szCs w:val="28"/>
        </w:rPr>
        <w:br/>
        <w:t>- Нет не я...</w:t>
      </w:r>
      <w:r w:rsidRPr="00771F99">
        <w:rPr>
          <w:rFonts w:ascii="Times New Roman" w:hAnsi="Times New Roman"/>
          <w:sz w:val="28"/>
          <w:szCs w:val="28"/>
        </w:rPr>
        <w:br/>
        <w:t>Кто из вас своим трудом украшает класс и дом?!</w:t>
      </w:r>
      <w:r w:rsidRPr="00771F99">
        <w:rPr>
          <w:rFonts w:ascii="Times New Roman" w:hAnsi="Times New Roman"/>
          <w:sz w:val="28"/>
          <w:szCs w:val="28"/>
        </w:rPr>
        <w:br/>
        <w:t>- Это я...</w:t>
      </w:r>
      <w:r w:rsidRPr="00771F99">
        <w:rPr>
          <w:rFonts w:ascii="Times New Roman" w:hAnsi="Times New Roman"/>
          <w:sz w:val="28"/>
          <w:szCs w:val="28"/>
        </w:rPr>
        <w:br/>
        <w:t>Есть ребята между вами те, кто помогает маме?!</w:t>
      </w:r>
      <w:r w:rsidRPr="00771F99">
        <w:rPr>
          <w:rFonts w:ascii="Times New Roman" w:hAnsi="Times New Roman"/>
          <w:sz w:val="28"/>
          <w:szCs w:val="28"/>
        </w:rPr>
        <w:br/>
        <w:t xml:space="preserve">- Это я... </w:t>
      </w:r>
      <w:r w:rsidRPr="00771F99">
        <w:rPr>
          <w:rFonts w:ascii="Times New Roman" w:hAnsi="Times New Roman"/>
          <w:sz w:val="28"/>
          <w:szCs w:val="28"/>
        </w:rPr>
        <w:br/>
        <w:t>Кто из вас из малышей ходит грязный до ушей?</w:t>
      </w:r>
      <w:r w:rsidRPr="00771F99">
        <w:rPr>
          <w:rFonts w:ascii="Times New Roman" w:hAnsi="Times New Roman"/>
          <w:sz w:val="28"/>
          <w:szCs w:val="28"/>
        </w:rPr>
        <w:br/>
        <w:t>- Нет, не я...</w:t>
      </w:r>
      <w:r w:rsidRPr="00771F99">
        <w:rPr>
          <w:rFonts w:ascii="Times New Roman" w:hAnsi="Times New Roman"/>
          <w:sz w:val="28"/>
          <w:szCs w:val="28"/>
        </w:rPr>
        <w:br/>
        <w:t>Кто из вас сюда принес песни, шутки, смех до слез?!</w:t>
      </w:r>
      <w:r w:rsidRPr="00771F99">
        <w:rPr>
          <w:rFonts w:ascii="Times New Roman" w:hAnsi="Times New Roman"/>
          <w:sz w:val="28"/>
          <w:szCs w:val="28"/>
        </w:rPr>
        <w:br/>
        <w:t xml:space="preserve">- Это я... </w:t>
      </w:r>
    </w:p>
    <w:p w:rsidR="00E42990" w:rsidRPr="00B767C4" w:rsidRDefault="00E42990" w:rsidP="00771F99">
      <w:pPr>
        <w:spacing w:after="0" w:line="240" w:lineRule="auto"/>
      </w:pPr>
    </w:p>
    <w:p w:rsidR="00E42990" w:rsidRDefault="00E42990" w:rsidP="00502352">
      <w:pPr>
        <w:spacing w:after="0"/>
        <w:outlineLvl w:val="0"/>
        <w:rPr>
          <w:b/>
          <w:bCs/>
          <w:iCs/>
          <w:sz w:val="40"/>
          <w:szCs w:val="40"/>
        </w:rPr>
      </w:pPr>
      <w:r w:rsidRPr="00ED01F3">
        <w:rPr>
          <w:b/>
          <w:bCs/>
          <w:iCs/>
          <w:sz w:val="40"/>
          <w:szCs w:val="40"/>
        </w:rPr>
        <w:t>ЧАСТУШКИ</w:t>
      </w:r>
    </w:p>
    <w:p w:rsidR="00E42990" w:rsidRPr="005D3E51" w:rsidRDefault="00E42990" w:rsidP="005D3E51">
      <w:pPr>
        <w:spacing w:after="0"/>
        <w:rPr>
          <w:b/>
          <w:bCs/>
          <w:iCs/>
          <w:sz w:val="40"/>
          <w:szCs w:val="40"/>
        </w:rPr>
      </w:pPr>
      <w:r w:rsidRPr="00631DA6">
        <w:rPr>
          <w:rFonts w:ascii="Times New Roman" w:hAnsi="Times New Roman"/>
          <w:sz w:val="28"/>
          <w:szCs w:val="28"/>
        </w:rPr>
        <w:t>Мы собрали пап и мам,</w:t>
      </w:r>
      <w:r w:rsidRPr="00631DA6">
        <w:rPr>
          <w:rFonts w:ascii="Times New Roman" w:hAnsi="Times New Roman"/>
          <w:sz w:val="28"/>
          <w:szCs w:val="28"/>
        </w:rPr>
        <w:br/>
        <w:t>Но не для потехи.</w:t>
      </w:r>
      <w:r w:rsidRPr="00631DA6">
        <w:rPr>
          <w:rFonts w:ascii="Times New Roman" w:hAnsi="Times New Roman"/>
          <w:sz w:val="28"/>
          <w:szCs w:val="28"/>
        </w:rPr>
        <w:br/>
        <w:t>Мы сегодня рапортуем</w:t>
      </w:r>
      <w:r w:rsidRPr="00631DA6">
        <w:rPr>
          <w:rFonts w:ascii="Times New Roman" w:hAnsi="Times New Roman"/>
          <w:sz w:val="28"/>
          <w:szCs w:val="28"/>
        </w:rPr>
        <w:br/>
        <w:t>Про своих успехи.</w:t>
      </w:r>
    </w:p>
    <w:p w:rsidR="00E42990" w:rsidRPr="00631DA6" w:rsidRDefault="00E42990" w:rsidP="00771F99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</w:p>
    <w:p w:rsidR="00E42990" w:rsidRPr="00631DA6" w:rsidRDefault="00E42990" w:rsidP="00ED01F3">
      <w:pPr>
        <w:rPr>
          <w:rFonts w:ascii="Times New Roman" w:hAnsi="Times New Roman"/>
          <w:sz w:val="28"/>
          <w:szCs w:val="28"/>
        </w:rPr>
      </w:pPr>
      <w:r w:rsidRPr="00631DA6">
        <w:rPr>
          <w:rFonts w:ascii="Times New Roman" w:hAnsi="Times New Roman"/>
          <w:sz w:val="28"/>
          <w:szCs w:val="28"/>
        </w:rPr>
        <w:t xml:space="preserve">Разбудите меня ночью,                                                   </w:t>
      </w:r>
      <w:r w:rsidRPr="00631DA6">
        <w:rPr>
          <w:rFonts w:ascii="Times New Roman" w:hAnsi="Times New Roman"/>
          <w:sz w:val="28"/>
          <w:szCs w:val="28"/>
        </w:rPr>
        <w:br/>
        <w:t xml:space="preserve">В самой серединочке, </w:t>
      </w:r>
      <w:r w:rsidRPr="00631DA6">
        <w:rPr>
          <w:rFonts w:ascii="Times New Roman" w:hAnsi="Times New Roman"/>
          <w:sz w:val="28"/>
          <w:szCs w:val="28"/>
        </w:rPr>
        <w:br/>
        <w:t xml:space="preserve">Расскажу вам алфавит </w:t>
      </w:r>
      <w:r w:rsidRPr="00631DA6">
        <w:rPr>
          <w:rFonts w:ascii="Times New Roman" w:hAnsi="Times New Roman"/>
          <w:sz w:val="28"/>
          <w:szCs w:val="28"/>
        </w:rPr>
        <w:br/>
        <w:t>Без одной запиночки!</w:t>
      </w:r>
    </w:p>
    <w:p w:rsidR="00E42990" w:rsidRDefault="00E42990" w:rsidP="00631DA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42990" w:rsidRDefault="00E42990" w:rsidP="00631DA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42990" w:rsidRPr="00631DA6" w:rsidRDefault="00E42990" w:rsidP="00631DA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Ёлочки-ёлочки</w:t>
      </w:r>
      <w:r>
        <w:rPr>
          <w:rFonts w:ascii="Times New Roman" w:hAnsi="Times New Roman"/>
          <w:sz w:val="28"/>
          <w:szCs w:val="28"/>
        </w:rPr>
        <w:br/>
        <w:t>ёлочки</w:t>
      </w:r>
      <w:r w:rsidRPr="00631DA6">
        <w:rPr>
          <w:rFonts w:ascii="Times New Roman" w:hAnsi="Times New Roman"/>
          <w:sz w:val="28"/>
          <w:szCs w:val="28"/>
        </w:rPr>
        <w:t>, зеленые,</w:t>
      </w:r>
      <w:r w:rsidRPr="00631DA6">
        <w:rPr>
          <w:rFonts w:ascii="Times New Roman" w:hAnsi="Times New Roman"/>
          <w:sz w:val="28"/>
          <w:szCs w:val="28"/>
        </w:rPr>
        <w:br/>
        <w:t>Все ребята – первоклашки</w:t>
      </w:r>
      <w:r w:rsidRPr="00631DA6">
        <w:rPr>
          <w:rFonts w:ascii="Times New Roman" w:hAnsi="Times New Roman"/>
          <w:sz w:val="28"/>
          <w:szCs w:val="28"/>
        </w:rPr>
        <w:br/>
        <w:t>В Азбуку влюбленные!</w:t>
      </w:r>
    </w:p>
    <w:p w:rsidR="00E42990" w:rsidRPr="00631DA6" w:rsidRDefault="00E42990" w:rsidP="00ED01F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Тыщ</w:t>
      </w:r>
      <w:r w:rsidRPr="00631DA6">
        <w:rPr>
          <w:rFonts w:ascii="Times New Roman" w:hAnsi="Times New Roman"/>
          <w:sz w:val="28"/>
          <w:szCs w:val="28"/>
        </w:rPr>
        <w:t xml:space="preserve">у слов в минуту нынче,                                      </w:t>
      </w:r>
      <w:r w:rsidRPr="00631DA6">
        <w:rPr>
          <w:rFonts w:ascii="Times New Roman" w:hAnsi="Times New Roman"/>
          <w:sz w:val="28"/>
          <w:szCs w:val="28"/>
        </w:rPr>
        <w:br/>
        <w:t xml:space="preserve">Как машинка, я строчу. </w:t>
      </w:r>
      <w:r w:rsidRPr="00631DA6">
        <w:rPr>
          <w:rFonts w:ascii="Times New Roman" w:hAnsi="Times New Roman"/>
          <w:sz w:val="28"/>
          <w:szCs w:val="28"/>
        </w:rPr>
        <w:br/>
        <w:t xml:space="preserve">Я любую вашу книжку </w:t>
      </w:r>
      <w:r w:rsidRPr="00631DA6">
        <w:rPr>
          <w:rFonts w:ascii="Times New Roman" w:hAnsi="Times New Roman"/>
          <w:sz w:val="28"/>
          <w:szCs w:val="28"/>
        </w:rPr>
        <w:br/>
        <w:t>Одним махом “проглочу”!</w:t>
      </w:r>
    </w:p>
    <w:p w:rsidR="00E42990" w:rsidRPr="00631DA6" w:rsidRDefault="00E42990" w:rsidP="00ED01F3">
      <w:pPr>
        <w:pStyle w:val="NormalWeb"/>
        <w:spacing w:line="200" w:lineRule="atLeast"/>
        <w:rPr>
          <w:sz w:val="28"/>
          <w:szCs w:val="28"/>
        </w:rPr>
      </w:pPr>
      <w:r w:rsidRPr="00631DA6">
        <w:rPr>
          <w:sz w:val="28"/>
          <w:szCs w:val="28"/>
        </w:rPr>
        <w:t xml:space="preserve">Говорят, что каждый год                                    </w:t>
      </w:r>
      <w:r w:rsidRPr="00631DA6">
        <w:rPr>
          <w:sz w:val="28"/>
          <w:szCs w:val="28"/>
        </w:rPr>
        <w:br/>
        <w:t xml:space="preserve">Разные учебники. </w:t>
      </w:r>
      <w:r w:rsidRPr="00631DA6">
        <w:rPr>
          <w:sz w:val="28"/>
          <w:szCs w:val="28"/>
        </w:rPr>
        <w:br/>
        <w:t xml:space="preserve">Как же все их изучить? </w:t>
      </w:r>
      <w:r w:rsidRPr="00631DA6">
        <w:rPr>
          <w:sz w:val="28"/>
          <w:szCs w:val="28"/>
        </w:rPr>
        <w:br/>
        <w:t xml:space="preserve">Мы же не волшебники? </w:t>
      </w:r>
    </w:p>
    <w:p w:rsidR="00E42990" w:rsidRPr="00631DA6" w:rsidRDefault="00E42990" w:rsidP="0097281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Ёлочки-</w:t>
      </w:r>
      <w:r w:rsidRPr="00631DA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ёлочки</w:t>
      </w:r>
      <w:r>
        <w:rPr>
          <w:rFonts w:ascii="Times New Roman" w:hAnsi="Times New Roman"/>
          <w:sz w:val="28"/>
          <w:szCs w:val="28"/>
        </w:rPr>
        <w:br/>
        <w:t>ёлочки</w:t>
      </w:r>
      <w:r w:rsidRPr="00631DA6">
        <w:rPr>
          <w:rFonts w:ascii="Times New Roman" w:hAnsi="Times New Roman"/>
          <w:sz w:val="28"/>
          <w:szCs w:val="28"/>
        </w:rPr>
        <w:t>, зеленые,</w:t>
      </w:r>
      <w:r w:rsidRPr="00631DA6">
        <w:rPr>
          <w:rFonts w:ascii="Times New Roman" w:hAnsi="Times New Roman"/>
          <w:sz w:val="28"/>
          <w:szCs w:val="28"/>
        </w:rPr>
        <w:br/>
        <w:t>Все ребята – первоклашки</w:t>
      </w:r>
      <w:r w:rsidRPr="00631DA6">
        <w:rPr>
          <w:rFonts w:ascii="Times New Roman" w:hAnsi="Times New Roman"/>
          <w:sz w:val="28"/>
          <w:szCs w:val="28"/>
        </w:rPr>
        <w:br/>
        <w:t>В Азбуку влюбленные!</w:t>
      </w:r>
    </w:p>
    <w:p w:rsidR="00E42990" w:rsidRPr="00631DA6" w:rsidRDefault="00E42990" w:rsidP="00631DA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31DA6">
        <w:rPr>
          <w:rFonts w:ascii="Times New Roman" w:hAnsi="Times New Roman"/>
          <w:sz w:val="28"/>
          <w:szCs w:val="28"/>
        </w:rPr>
        <w:t>Мы в нарядах нынче новых,</w:t>
      </w:r>
      <w:r w:rsidRPr="00631DA6">
        <w:rPr>
          <w:rFonts w:ascii="Times New Roman" w:hAnsi="Times New Roman"/>
          <w:sz w:val="28"/>
          <w:szCs w:val="28"/>
        </w:rPr>
        <w:br/>
        <w:t>И у всех счастливый вид,</w:t>
      </w:r>
      <w:r w:rsidRPr="00631DA6">
        <w:rPr>
          <w:rFonts w:ascii="Times New Roman" w:hAnsi="Times New Roman"/>
          <w:sz w:val="28"/>
          <w:szCs w:val="28"/>
        </w:rPr>
        <w:br/>
        <w:t>Ведь сегодня мы досрочно</w:t>
      </w:r>
      <w:r w:rsidRPr="00631DA6">
        <w:rPr>
          <w:rFonts w:ascii="Times New Roman" w:hAnsi="Times New Roman"/>
          <w:sz w:val="28"/>
          <w:szCs w:val="28"/>
        </w:rPr>
        <w:br/>
        <w:t>Изучили алфавит!</w:t>
      </w:r>
    </w:p>
    <w:p w:rsidR="00E42990" w:rsidRDefault="00E42990" w:rsidP="00631DA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31DA6">
        <w:rPr>
          <w:rFonts w:ascii="Times New Roman" w:hAnsi="Times New Roman"/>
          <w:sz w:val="28"/>
          <w:szCs w:val="28"/>
        </w:rPr>
        <w:t>Буквы гласные мы любим</w:t>
      </w:r>
      <w:r w:rsidRPr="00631DA6">
        <w:rPr>
          <w:rFonts w:ascii="Times New Roman" w:hAnsi="Times New Roman"/>
          <w:sz w:val="28"/>
          <w:szCs w:val="28"/>
        </w:rPr>
        <w:br/>
        <w:t>И все больше с каждым днем.</w:t>
      </w:r>
      <w:r w:rsidRPr="00631DA6">
        <w:rPr>
          <w:rFonts w:ascii="Times New Roman" w:hAnsi="Times New Roman"/>
          <w:sz w:val="28"/>
          <w:szCs w:val="28"/>
        </w:rPr>
        <w:br/>
        <w:t xml:space="preserve">Мы не просто их читаем – </w:t>
      </w:r>
      <w:r w:rsidRPr="00631DA6">
        <w:rPr>
          <w:rFonts w:ascii="Times New Roman" w:hAnsi="Times New Roman"/>
          <w:sz w:val="28"/>
          <w:szCs w:val="28"/>
        </w:rPr>
        <w:br/>
        <w:t>Эти буквы мы поем!</w:t>
      </w:r>
    </w:p>
    <w:p w:rsidR="00E42990" w:rsidRPr="00631DA6" w:rsidRDefault="00E42990" w:rsidP="00631DA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Ёлочки-ёлочки </w:t>
      </w:r>
      <w:r>
        <w:rPr>
          <w:rFonts w:ascii="Times New Roman" w:hAnsi="Times New Roman"/>
          <w:sz w:val="28"/>
          <w:szCs w:val="28"/>
        </w:rPr>
        <w:br/>
        <w:t>ёлочки</w:t>
      </w:r>
      <w:r w:rsidRPr="00631DA6">
        <w:rPr>
          <w:rFonts w:ascii="Times New Roman" w:hAnsi="Times New Roman"/>
          <w:sz w:val="28"/>
          <w:szCs w:val="28"/>
        </w:rPr>
        <w:t>, зеленые,</w:t>
      </w:r>
      <w:r w:rsidRPr="00631DA6">
        <w:rPr>
          <w:rFonts w:ascii="Times New Roman" w:hAnsi="Times New Roman"/>
          <w:sz w:val="28"/>
          <w:szCs w:val="28"/>
        </w:rPr>
        <w:br/>
        <w:t>Все ребята – первоклашки</w:t>
      </w:r>
      <w:r w:rsidRPr="00631DA6">
        <w:rPr>
          <w:rFonts w:ascii="Times New Roman" w:hAnsi="Times New Roman"/>
          <w:sz w:val="28"/>
          <w:szCs w:val="28"/>
        </w:rPr>
        <w:br/>
        <w:t>В Азбуку влюбленные!</w:t>
      </w:r>
    </w:p>
    <w:p w:rsidR="00E42990" w:rsidRPr="00631DA6" w:rsidRDefault="00E42990" w:rsidP="00631DA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31DA6">
        <w:rPr>
          <w:rFonts w:ascii="Times New Roman" w:hAnsi="Times New Roman"/>
          <w:sz w:val="28"/>
          <w:szCs w:val="28"/>
        </w:rPr>
        <w:t>Ах, ты бабушка, моя,</w:t>
      </w:r>
      <w:r w:rsidRPr="00631DA6">
        <w:rPr>
          <w:rFonts w:ascii="Times New Roman" w:hAnsi="Times New Roman"/>
          <w:sz w:val="28"/>
          <w:szCs w:val="28"/>
        </w:rPr>
        <w:br/>
        <w:t>Снова не согласна!</w:t>
      </w:r>
      <w:r w:rsidRPr="00631DA6">
        <w:rPr>
          <w:rFonts w:ascii="Times New Roman" w:hAnsi="Times New Roman"/>
          <w:sz w:val="28"/>
          <w:szCs w:val="28"/>
        </w:rPr>
        <w:br/>
        <w:t>Ты запомни навсегда,</w:t>
      </w:r>
      <w:r w:rsidRPr="00631DA6">
        <w:rPr>
          <w:rFonts w:ascii="Times New Roman" w:hAnsi="Times New Roman"/>
          <w:sz w:val="28"/>
          <w:szCs w:val="28"/>
        </w:rPr>
        <w:br/>
        <w:t>Есть лишь десять гласных.</w:t>
      </w:r>
    </w:p>
    <w:p w:rsidR="00E42990" w:rsidRDefault="00E42990" w:rsidP="0097281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31DA6">
        <w:rPr>
          <w:rFonts w:ascii="Times New Roman" w:hAnsi="Times New Roman"/>
          <w:sz w:val="28"/>
          <w:szCs w:val="28"/>
        </w:rPr>
        <w:t>С Азбукой кто не в ладу,</w:t>
      </w:r>
      <w:r w:rsidRPr="00631DA6">
        <w:rPr>
          <w:rFonts w:ascii="Times New Roman" w:hAnsi="Times New Roman"/>
          <w:sz w:val="28"/>
          <w:szCs w:val="28"/>
        </w:rPr>
        <w:br/>
        <w:t>С тем я дружбу не веду.</w:t>
      </w:r>
      <w:r w:rsidRPr="00631DA6">
        <w:rPr>
          <w:rFonts w:ascii="Times New Roman" w:hAnsi="Times New Roman"/>
          <w:sz w:val="28"/>
          <w:szCs w:val="28"/>
        </w:rPr>
        <w:br/>
        <w:t xml:space="preserve">У меня характер круг – </w:t>
      </w:r>
      <w:r w:rsidRPr="00631DA6">
        <w:rPr>
          <w:rFonts w:ascii="Times New Roman" w:hAnsi="Times New Roman"/>
          <w:sz w:val="28"/>
          <w:szCs w:val="28"/>
        </w:rPr>
        <w:br/>
        <w:t>Уважаю с детства труд!</w:t>
      </w:r>
    </w:p>
    <w:p w:rsidR="00E42990" w:rsidRDefault="00E42990" w:rsidP="00631DA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Ёлочки-ёлочки</w:t>
      </w:r>
      <w:r>
        <w:rPr>
          <w:rFonts w:ascii="Times New Roman" w:hAnsi="Times New Roman"/>
          <w:sz w:val="28"/>
          <w:szCs w:val="28"/>
        </w:rPr>
        <w:br/>
        <w:t>ёлочки</w:t>
      </w:r>
      <w:r w:rsidRPr="00631DA6">
        <w:rPr>
          <w:rFonts w:ascii="Times New Roman" w:hAnsi="Times New Roman"/>
          <w:sz w:val="28"/>
          <w:szCs w:val="28"/>
        </w:rPr>
        <w:t>, зеленые,</w:t>
      </w:r>
      <w:r w:rsidRPr="00631DA6">
        <w:rPr>
          <w:rFonts w:ascii="Times New Roman" w:hAnsi="Times New Roman"/>
          <w:sz w:val="28"/>
          <w:szCs w:val="28"/>
        </w:rPr>
        <w:br/>
        <w:t>Все ребята – первоклашки</w:t>
      </w:r>
      <w:r w:rsidRPr="00631DA6">
        <w:rPr>
          <w:rFonts w:ascii="Times New Roman" w:hAnsi="Times New Roman"/>
          <w:sz w:val="28"/>
          <w:szCs w:val="28"/>
        </w:rPr>
        <w:br/>
        <w:t>В Азбуку влюбленные!</w:t>
      </w:r>
    </w:p>
    <w:p w:rsidR="00E42990" w:rsidRPr="005C7DF8" w:rsidRDefault="00E42990" w:rsidP="005C7D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7DF8">
        <w:rPr>
          <w:rFonts w:ascii="Times New Roman" w:hAnsi="Times New Roman"/>
          <w:color w:val="000000"/>
          <w:sz w:val="28"/>
          <w:szCs w:val="28"/>
        </w:rPr>
        <w:t>Ах, ты  Азбука  моя!</w:t>
      </w:r>
    </w:p>
    <w:p w:rsidR="00E42990" w:rsidRPr="005C7DF8" w:rsidRDefault="00E42990" w:rsidP="005C7D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C7DF8">
        <w:rPr>
          <w:rFonts w:ascii="Times New Roman" w:hAnsi="Times New Roman"/>
          <w:color w:val="000000"/>
          <w:sz w:val="28"/>
          <w:szCs w:val="28"/>
        </w:rPr>
        <w:t xml:space="preserve">Такая </w:t>
      </w:r>
      <w:r>
        <w:rPr>
          <w:rFonts w:ascii="Times New Roman" w:hAnsi="Times New Roman"/>
          <w:color w:val="000000"/>
          <w:sz w:val="28"/>
          <w:szCs w:val="28"/>
        </w:rPr>
        <w:t xml:space="preserve">такая </w:t>
      </w:r>
      <w:r w:rsidRPr="005C7DF8">
        <w:rPr>
          <w:rFonts w:ascii="Times New Roman" w:hAnsi="Times New Roman"/>
          <w:color w:val="000000"/>
          <w:sz w:val="28"/>
          <w:szCs w:val="28"/>
        </w:rPr>
        <w:t xml:space="preserve"> родненькая!</w:t>
      </w:r>
    </w:p>
    <w:p w:rsidR="00E42990" w:rsidRPr="005C7DF8" w:rsidRDefault="00E42990" w:rsidP="005C7D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Что </w:t>
      </w:r>
      <w:r w:rsidRPr="005C7DF8">
        <w:rPr>
          <w:rFonts w:ascii="Times New Roman" w:hAnsi="Times New Roman"/>
          <w:color w:val="000000"/>
          <w:sz w:val="28"/>
          <w:szCs w:val="28"/>
        </w:rPr>
        <w:t xml:space="preserve"> ж</w:t>
      </w:r>
      <w:r>
        <w:rPr>
          <w:rFonts w:ascii="Times New Roman" w:hAnsi="Times New Roman"/>
          <w:color w:val="000000"/>
          <w:sz w:val="28"/>
          <w:szCs w:val="28"/>
        </w:rPr>
        <w:t xml:space="preserve">е  ты </w:t>
      </w:r>
      <w:r w:rsidRPr="005C7DF8">
        <w:rPr>
          <w:rFonts w:ascii="Times New Roman" w:hAnsi="Times New Roman"/>
          <w:color w:val="000000"/>
          <w:sz w:val="28"/>
          <w:szCs w:val="28"/>
        </w:rPr>
        <w:t>Азбука</w:t>
      </w:r>
      <w:r>
        <w:rPr>
          <w:rFonts w:ascii="Times New Roman" w:hAnsi="Times New Roman"/>
          <w:color w:val="000000"/>
          <w:sz w:val="28"/>
          <w:szCs w:val="28"/>
        </w:rPr>
        <w:t xml:space="preserve"> моя</w:t>
      </w:r>
    </w:p>
    <w:p w:rsidR="00E42990" w:rsidRPr="005C7DF8" w:rsidRDefault="00E42990" w:rsidP="005C7DF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 такая  тоненька</w:t>
      </w:r>
      <w:r w:rsidRPr="005C7DF8">
        <w:rPr>
          <w:rFonts w:ascii="Times New Roman" w:hAnsi="Times New Roman"/>
          <w:color w:val="000000"/>
          <w:sz w:val="28"/>
          <w:szCs w:val="28"/>
        </w:rPr>
        <w:t xml:space="preserve">? </w:t>
      </w:r>
    </w:p>
    <w:p w:rsidR="00E42990" w:rsidRPr="005C7DF8" w:rsidRDefault="00E42990" w:rsidP="00631DA6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</w:p>
    <w:p w:rsidR="00E42990" w:rsidRPr="00631DA6" w:rsidRDefault="00E42990" w:rsidP="00972817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31DA6">
        <w:rPr>
          <w:rFonts w:ascii="Times New Roman" w:hAnsi="Times New Roman"/>
          <w:sz w:val="28"/>
          <w:szCs w:val="28"/>
        </w:rPr>
        <w:t>Почему у малышей</w:t>
      </w:r>
      <w:r w:rsidRPr="00631DA6">
        <w:rPr>
          <w:rFonts w:ascii="Times New Roman" w:hAnsi="Times New Roman"/>
          <w:sz w:val="28"/>
          <w:szCs w:val="28"/>
        </w:rPr>
        <w:br/>
        <w:t>Мокрые реснички?</w:t>
      </w:r>
      <w:r w:rsidRPr="00631DA6">
        <w:rPr>
          <w:rFonts w:ascii="Times New Roman" w:hAnsi="Times New Roman"/>
          <w:sz w:val="28"/>
          <w:szCs w:val="28"/>
        </w:rPr>
        <w:br/>
        <w:t>Потому что в Азбуке</w:t>
      </w:r>
      <w:r w:rsidRPr="00631DA6">
        <w:rPr>
          <w:rFonts w:ascii="Times New Roman" w:hAnsi="Times New Roman"/>
          <w:sz w:val="28"/>
          <w:szCs w:val="28"/>
        </w:rPr>
        <w:br/>
        <w:t>Кончились странички.</w:t>
      </w:r>
    </w:p>
    <w:p w:rsidR="00E42990" w:rsidRDefault="00E42990" w:rsidP="00972817">
      <w:pPr>
        <w:spacing w:before="100" w:beforeAutospacing="1" w:after="100" w:afterAutospacing="1" w:line="240" w:lineRule="auto"/>
        <w:ind w:left="567"/>
        <w:rPr>
          <w:rFonts w:ascii="Times New Roman" w:hAnsi="Times New Roman"/>
          <w:sz w:val="28"/>
        </w:rPr>
      </w:pPr>
      <w:r w:rsidRPr="00A827E8">
        <w:rPr>
          <w:rFonts w:ascii="Times New Roman" w:hAnsi="Times New Roman"/>
          <w:sz w:val="28"/>
        </w:rPr>
        <w:t>Мы простимся с Азбукой,</w:t>
      </w:r>
      <w:r w:rsidRPr="00A827E8">
        <w:rPr>
          <w:rFonts w:ascii="Times New Roman" w:hAnsi="Times New Roman"/>
          <w:sz w:val="28"/>
          <w:szCs w:val="28"/>
        </w:rPr>
        <w:br/>
      </w:r>
      <w:r w:rsidRPr="00A827E8">
        <w:rPr>
          <w:rFonts w:ascii="Times New Roman" w:hAnsi="Times New Roman"/>
          <w:sz w:val="28"/>
        </w:rPr>
        <w:t>И рукой помашем,</w:t>
      </w:r>
      <w:r w:rsidRPr="00A827E8">
        <w:rPr>
          <w:rFonts w:ascii="Times New Roman" w:hAnsi="Times New Roman"/>
          <w:sz w:val="28"/>
          <w:szCs w:val="28"/>
        </w:rPr>
        <w:br/>
      </w:r>
      <w:r w:rsidRPr="00A827E8">
        <w:rPr>
          <w:rFonts w:ascii="Times New Roman" w:hAnsi="Times New Roman"/>
          <w:sz w:val="28"/>
        </w:rPr>
        <w:t>И спасибо десять раз</w:t>
      </w:r>
      <w:r w:rsidRPr="00A827E8">
        <w:rPr>
          <w:rFonts w:ascii="Times New Roman" w:hAnsi="Times New Roman"/>
          <w:sz w:val="28"/>
          <w:szCs w:val="28"/>
        </w:rPr>
        <w:br/>
      </w:r>
      <w:r w:rsidRPr="00A827E8">
        <w:rPr>
          <w:rFonts w:ascii="Times New Roman" w:hAnsi="Times New Roman"/>
          <w:sz w:val="28"/>
        </w:rPr>
        <w:t xml:space="preserve">Дружно хором скажем. </w:t>
      </w:r>
    </w:p>
    <w:p w:rsidR="00E42990" w:rsidRPr="0069057A" w:rsidRDefault="00E42990" w:rsidP="0069057A">
      <w:pPr>
        <w:spacing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Ёлочки-ёлочки</w:t>
      </w:r>
      <w:r>
        <w:rPr>
          <w:rFonts w:ascii="Times New Roman" w:hAnsi="Times New Roman"/>
          <w:sz w:val="28"/>
          <w:szCs w:val="28"/>
        </w:rPr>
        <w:br/>
        <w:t>ёлочки</w:t>
      </w:r>
      <w:r w:rsidRPr="00631DA6">
        <w:rPr>
          <w:rFonts w:ascii="Times New Roman" w:hAnsi="Times New Roman"/>
          <w:sz w:val="28"/>
          <w:szCs w:val="28"/>
        </w:rPr>
        <w:t>, зеленые,</w:t>
      </w:r>
      <w:r w:rsidRPr="00631DA6">
        <w:rPr>
          <w:rFonts w:ascii="Times New Roman" w:hAnsi="Times New Roman"/>
          <w:sz w:val="28"/>
          <w:szCs w:val="28"/>
        </w:rPr>
        <w:br/>
        <w:t>Все ребята – первоклашки</w:t>
      </w:r>
      <w:r w:rsidRPr="00631DA6">
        <w:rPr>
          <w:rFonts w:ascii="Times New Roman" w:hAnsi="Times New Roman"/>
          <w:sz w:val="28"/>
          <w:szCs w:val="28"/>
        </w:rPr>
        <w:br/>
        <w:t>В Азбуку влюбленные</w:t>
      </w:r>
      <w:r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      </w:t>
      </w:r>
      <w:r w:rsidRPr="005D3E51">
        <w:rPr>
          <w:rFonts w:ascii="Times New Roman" w:hAnsi="Times New Roman"/>
          <w:b/>
          <w:sz w:val="28"/>
        </w:rPr>
        <w:t>   Азбука:</w:t>
      </w:r>
      <w:r w:rsidRPr="00A827E8">
        <w:rPr>
          <w:rFonts w:ascii="Times New Roman" w:hAnsi="Times New Roman"/>
          <w:sz w:val="28"/>
        </w:rPr>
        <w:t>   </w:t>
      </w:r>
      <w:r>
        <w:rPr>
          <w:rFonts w:ascii="Times New Roman" w:hAnsi="Times New Roman"/>
          <w:sz w:val="28"/>
        </w:rPr>
        <w:t xml:space="preserve">Ребята, продолжаем искать конверты. </w:t>
      </w:r>
      <w:r w:rsidRPr="00A827E8">
        <w:rPr>
          <w:rFonts w:ascii="Times New Roman" w:hAnsi="Times New Roman"/>
          <w:sz w:val="28"/>
        </w:rPr>
        <w:t xml:space="preserve">    </w:t>
      </w:r>
      <w:r>
        <w:rPr>
          <w:rFonts w:ascii="Times New Roman" w:hAnsi="Times New Roman"/>
          <w:b/>
          <w:bCs/>
          <w:sz w:val="28"/>
        </w:rPr>
        <w:t xml:space="preserve"> </w:t>
      </w:r>
    </w:p>
    <w:p w:rsidR="00E42990" w:rsidRPr="00A827E8" w:rsidRDefault="00E42990" w:rsidP="005D3E51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                 </w:t>
      </w:r>
      <w:r w:rsidRPr="00A827E8">
        <w:rPr>
          <w:rFonts w:ascii="Times New Roman" w:hAnsi="Times New Roman"/>
          <w:sz w:val="28"/>
        </w:rPr>
        <w:t xml:space="preserve">  «А теперь второй ищите, </w:t>
      </w:r>
    </w:p>
    <w:p w:rsidR="00E42990" w:rsidRPr="00A827E8" w:rsidRDefault="00E42990" w:rsidP="005D3E51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             Там откуда свет, тепло, </w:t>
      </w:r>
    </w:p>
    <w:p w:rsidR="00E42990" w:rsidRPr="00A827E8" w:rsidRDefault="00E42990" w:rsidP="005D3E51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             Если шторы отодвинуть, </w:t>
      </w:r>
    </w:p>
    <w:p w:rsidR="00E42990" w:rsidRPr="00A827E8" w:rsidRDefault="00E42990" w:rsidP="005D3E51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             Вмиг найдёте вы его.» </w:t>
      </w:r>
    </w:p>
    <w:p w:rsidR="00E42990" w:rsidRDefault="00E42990" w:rsidP="0069057A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6A77AB">
        <w:rPr>
          <w:rFonts w:ascii="Times New Roman" w:hAnsi="Times New Roman"/>
          <w:b/>
          <w:sz w:val="28"/>
          <w:szCs w:val="28"/>
        </w:rPr>
        <w:t>Учитель:</w:t>
      </w:r>
      <w:r w:rsidRPr="00643D62">
        <w:rPr>
          <w:rFonts w:ascii="Times New Roman" w:hAnsi="Times New Roman"/>
          <w:sz w:val="28"/>
          <w:szCs w:val="28"/>
        </w:rPr>
        <w:t xml:space="preserve"> Молодцы, ребята! </w:t>
      </w:r>
      <w:r>
        <w:rPr>
          <w:rFonts w:ascii="Times New Roman" w:hAnsi="Times New Roman"/>
          <w:sz w:val="28"/>
          <w:szCs w:val="28"/>
        </w:rPr>
        <w:t xml:space="preserve"> В этом конверте нам предлагают задание – поиграть!</w:t>
      </w:r>
    </w:p>
    <w:p w:rsidR="00E42990" w:rsidRPr="00A827E8" w:rsidRDefault="00E42990" w:rsidP="0069057A">
      <w:pPr>
        <w:spacing w:before="100" w:beforeAutospacing="1" w:after="100" w:afterAutospacing="1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 xml:space="preserve">Задание </w:t>
      </w:r>
      <w:r w:rsidRPr="00A827E8">
        <w:rPr>
          <w:rFonts w:ascii="Times New Roman" w:hAnsi="Times New Roman"/>
          <w:b/>
          <w:bCs/>
          <w:sz w:val="28"/>
        </w:rPr>
        <w:t xml:space="preserve">№ </w:t>
      </w:r>
      <w:r>
        <w:rPr>
          <w:rFonts w:ascii="Times New Roman" w:hAnsi="Times New Roman"/>
          <w:b/>
          <w:bCs/>
          <w:sz w:val="28"/>
        </w:rPr>
        <w:t>3</w:t>
      </w:r>
      <w:r w:rsidRPr="00A827E8">
        <w:rPr>
          <w:rFonts w:ascii="Times New Roman" w:hAnsi="Times New Roman"/>
          <w:sz w:val="28"/>
        </w:rPr>
        <w:t xml:space="preserve">  </w:t>
      </w:r>
      <w:r w:rsidRPr="00A827E8">
        <w:rPr>
          <w:rFonts w:ascii="Times New Roman" w:hAnsi="Times New Roman"/>
          <w:b/>
          <w:bCs/>
          <w:sz w:val="28"/>
        </w:rPr>
        <w:t>Игра «Собери словечко»</w:t>
      </w:r>
      <w:r w:rsidRPr="00A827E8">
        <w:rPr>
          <w:rFonts w:ascii="Times New Roman" w:hAnsi="Times New Roman"/>
          <w:sz w:val="28"/>
        </w:rPr>
        <w:t xml:space="preserve"> Собери волшебные слова из слогов.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A827E8">
        <w:rPr>
          <w:rFonts w:ascii="Times New Roman" w:hAnsi="Times New Roman"/>
          <w:b/>
          <w:bCs/>
          <w:sz w:val="28"/>
        </w:rPr>
        <w:t>Детям</w:t>
      </w:r>
      <w:r w:rsidRPr="00A827E8">
        <w:rPr>
          <w:rFonts w:ascii="Times New Roman" w:hAnsi="Times New Roman"/>
          <w:sz w:val="28"/>
        </w:rPr>
        <w:t xml:space="preserve"> </w:t>
      </w:r>
    </w:p>
    <w:tbl>
      <w:tblPr>
        <w:tblW w:w="0" w:type="auto"/>
        <w:tblInd w:w="720" w:type="dxa"/>
        <w:tblCellMar>
          <w:left w:w="0" w:type="dxa"/>
          <w:right w:w="0" w:type="dxa"/>
        </w:tblCellMar>
        <w:tblLook w:val="00A0"/>
      </w:tblPr>
      <w:tblGrid>
        <w:gridCol w:w="970"/>
        <w:gridCol w:w="999"/>
        <w:gridCol w:w="994"/>
        <w:gridCol w:w="984"/>
        <w:gridCol w:w="978"/>
        <w:gridCol w:w="1000"/>
        <w:gridCol w:w="997"/>
      </w:tblGrid>
      <w:tr w:rsidR="00E42990" w:rsidRPr="00DA0711" w:rsidTr="00FC6622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sz w:val="28"/>
              </w:rPr>
              <w:t xml:space="preserve">со </w:t>
            </w:r>
          </w:p>
        </w:tc>
        <w:tc>
          <w:tcPr>
            <w:tcW w:w="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b/>
                <w:bCs/>
                <w:sz w:val="28"/>
              </w:rPr>
              <w:t xml:space="preserve">спа </w:t>
            </w:r>
          </w:p>
        </w:tc>
        <w:tc>
          <w:tcPr>
            <w:tcW w:w="9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sz w:val="28"/>
              </w:rPr>
              <w:t xml:space="preserve">пас 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b/>
                <w:bCs/>
                <w:sz w:val="28"/>
              </w:rPr>
              <w:t>си</w:t>
            </w:r>
            <w:r w:rsidRPr="00A827E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sz w:val="28"/>
              </w:rPr>
              <w:t xml:space="preserve">ба 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b/>
                <w:bCs/>
                <w:sz w:val="28"/>
              </w:rPr>
              <w:t>бо</w:t>
            </w:r>
            <w:r w:rsidRPr="00A827E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sz w:val="28"/>
              </w:rPr>
              <w:t xml:space="preserve">  </w:t>
            </w:r>
          </w:p>
        </w:tc>
      </w:tr>
      <w:tr w:rsidR="00E42990" w:rsidRPr="00DA0711" w:rsidTr="00FC6622"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sz w:val="28"/>
              </w:rPr>
              <w:t xml:space="preserve">зи </w:t>
            </w:r>
          </w:p>
        </w:tc>
        <w:tc>
          <w:tcPr>
            <w:tcW w:w="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b/>
                <w:bCs/>
                <w:sz w:val="28"/>
              </w:rPr>
              <w:t>по</w:t>
            </w:r>
            <w:r w:rsidRPr="00A827E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sz w:val="28"/>
              </w:rPr>
              <w:t xml:space="preserve">жи 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b/>
                <w:bCs/>
                <w:sz w:val="28"/>
              </w:rPr>
              <w:t>жа</w:t>
            </w:r>
            <w:r w:rsidRPr="00A827E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sz w:val="28"/>
              </w:rPr>
              <w:t xml:space="preserve">ты 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b/>
                <w:bCs/>
                <w:sz w:val="28"/>
              </w:rPr>
              <w:t>луй</w:t>
            </w:r>
            <w:r w:rsidRPr="00A827E8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2990" w:rsidRPr="00A827E8" w:rsidRDefault="00E42990" w:rsidP="00FC6622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b/>
                <w:bCs/>
                <w:sz w:val="28"/>
              </w:rPr>
              <w:t>ста</w:t>
            </w:r>
            <w:r w:rsidRPr="00A827E8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</w:tbl>
    <w:p w:rsidR="00E42990" w:rsidRDefault="00E42990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2990" w:rsidRDefault="00E42990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2990" w:rsidRDefault="00E42990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75DEF">
        <w:rPr>
          <w:rFonts w:ascii="Times New Roman" w:hAnsi="Times New Roman"/>
          <w:b/>
          <w:sz w:val="28"/>
          <w:szCs w:val="28"/>
        </w:rPr>
        <w:pict>
          <v:shape id="_x0000_i1027" type="#_x0000_t75" style="width:167.25pt;height:222.75pt">
            <v:imagedata r:id="rId7" o:title=""/>
          </v:shape>
        </w:pict>
      </w:r>
    </w:p>
    <w:p w:rsidR="00E42990" w:rsidRPr="00E87534" w:rsidRDefault="00E42990" w:rsidP="003B140D">
      <w:pPr>
        <w:tabs>
          <w:tab w:val="left" w:pos="10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7AB"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Молодцы! Не зря наши ребята уже много месяцев проучились в школе. А теперь переходим  к  следующему сюрпризу.</w:t>
      </w:r>
    </w:p>
    <w:p w:rsidR="00E42990" w:rsidRPr="003B140D" w:rsidRDefault="00E42990" w:rsidP="00E8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Букв сначала в</w:t>
      </w:r>
      <w:r w:rsidRPr="003B140D">
        <w:rPr>
          <w:rFonts w:ascii="Times New Roman" w:hAnsi="Times New Roman"/>
          <w:sz w:val="28"/>
          <w:szCs w:val="28"/>
        </w:rPr>
        <w:t>ы не знали,</w:t>
      </w:r>
    </w:p>
    <w:p w:rsidR="00E42990" w:rsidRPr="003B140D" w:rsidRDefault="00E42990" w:rsidP="003B14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Мамы сказки в</w:t>
      </w:r>
      <w:r w:rsidRPr="003B140D">
        <w:rPr>
          <w:rFonts w:ascii="Times New Roman" w:hAnsi="Times New Roman"/>
          <w:sz w:val="28"/>
          <w:szCs w:val="28"/>
        </w:rPr>
        <w:t>ам читали,</w:t>
      </w:r>
    </w:p>
    <w:p w:rsidR="00E42990" w:rsidRPr="003B140D" w:rsidRDefault="00E42990" w:rsidP="003B14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ab/>
      </w:r>
      <w:r w:rsidRPr="003B140D">
        <w:rPr>
          <w:rFonts w:ascii="Times New Roman" w:hAnsi="Times New Roman"/>
          <w:sz w:val="28"/>
          <w:szCs w:val="28"/>
        </w:rPr>
        <w:tab/>
        <w:t>А теперь читаем сами,</w:t>
      </w:r>
    </w:p>
    <w:p w:rsidR="00E42990" w:rsidRDefault="00E42990" w:rsidP="003B14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ab/>
      </w:r>
      <w:r w:rsidRPr="003B140D">
        <w:rPr>
          <w:rFonts w:ascii="Times New Roman" w:hAnsi="Times New Roman"/>
          <w:sz w:val="28"/>
          <w:szCs w:val="28"/>
        </w:rPr>
        <w:tab/>
        <w:t>Подружились сказки с нами.</w:t>
      </w:r>
    </w:p>
    <w:p w:rsidR="00E42990" w:rsidRDefault="00E42990" w:rsidP="005C10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Pr="006A77AB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6A77AB">
        <w:rPr>
          <w:rFonts w:ascii="Times New Roman" w:hAnsi="Times New Roman"/>
          <w:b/>
          <w:sz w:val="28"/>
          <w:szCs w:val="28"/>
        </w:rPr>
        <w:t>Задание №4</w:t>
      </w:r>
    </w:p>
    <w:p w:rsidR="00E42990" w:rsidRPr="003B140D" w:rsidRDefault="00E42990" w:rsidP="00E8753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A77AB">
        <w:rPr>
          <w:rFonts w:ascii="Times New Roman" w:hAnsi="Times New Roman"/>
          <w:b/>
          <w:sz w:val="28"/>
          <w:szCs w:val="28"/>
        </w:rPr>
        <w:t>Азбука:</w:t>
      </w:r>
      <w:r>
        <w:rPr>
          <w:rFonts w:ascii="Times New Roman" w:hAnsi="Times New Roman"/>
          <w:sz w:val="28"/>
          <w:szCs w:val="28"/>
        </w:rPr>
        <w:t xml:space="preserve">  </w:t>
      </w:r>
      <w:r w:rsidRPr="003B140D">
        <w:rPr>
          <w:rFonts w:ascii="Times New Roman" w:hAnsi="Times New Roman"/>
          <w:sz w:val="28"/>
          <w:szCs w:val="28"/>
        </w:rPr>
        <w:t>Ребята, а хорошо ли вы знаете сказки? Сейчас мы это проверим.</w:t>
      </w:r>
    </w:p>
    <w:p w:rsidR="00E42990" w:rsidRDefault="00E42990" w:rsidP="003B140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F76A9F">
        <w:rPr>
          <w:rFonts w:ascii="Times New Roman" w:hAnsi="Times New Roman"/>
          <w:b/>
          <w:sz w:val="28"/>
          <w:szCs w:val="28"/>
        </w:rPr>
        <w:t xml:space="preserve">            (Дети  отгадывают  и герой на слайде)</w:t>
      </w:r>
    </w:p>
    <w:p w:rsidR="00E42990" w:rsidRPr="00F76A9F" w:rsidRDefault="00E42990" w:rsidP="003B140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42990" w:rsidRPr="003B140D" w:rsidRDefault="00E42990" w:rsidP="003B14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3B140D">
        <w:rPr>
          <w:rFonts w:ascii="Times New Roman" w:hAnsi="Times New Roman"/>
          <w:sz w:val="28"/>
          <w:szCs w:val="28"/>
        </w:rPr>
        <w:t xml:space="preserve">   Бабушка девочку очень любила.</w:t>
      </w:r>
    </w:p>
    <w:p w:rsidR="00E42990" w:rsidRPr="003B140D" w:rsidRDefault="00E42990" w:rsidP="003B14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ab/>
      </w:r>
      <w:r w:rsidRPr="003B140D">
        <w:rPr>
          <w:rFonts w:ascii="Times New Roman" w:hAnsi="Times New Roman"/>
          <w:sz w:val="28"/>
          <w:szCs w:val="28"/>
        </w:rPr>
        <w:tab/>
        <w:t>Шапочку красную ей подарила.</w:t>
      </w:r>
    </w:p>
    <w:p w:rsidR="00E42990" w:rsidRPr="003B140D" w:rsidRDefault="00E42990" w:rsidP="003B140D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ab/>
      </w:r>
      <w:r w:rsidRPr="003B140D">
        <w:rPr>
          <w:rFonts w:ascii="Times New Roman" w:hAnsi="Times New Roman"/>
          <w:sz w:val="28"/>
          <w:szCs w:val="28"/>
        </w:rPr>
        <w:tab/>
        <w:t>Девочка имя забыла своё,</w:t>
      </w:r>
    </w:p>
    <w:p w:rsidR="00E42990" w:rsidRDefault="00E42990" w:rsidP="003B140D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B140D">
        <w:rPr>
          <w:rFonts w:ascii="Times New Roman" w:hAnsi="Times New Roman"/>
          <w:sz w:val="28"/>
          <w:szCs w:val="28"/>
        </w:rPr>
        <w:tab/>
      </w:r>
      <w:r w:rsidRPr="003B140D">
        <w:rPr>
          <w:rFonts w:ascii="Times New Roman" w:hAnsi="Times New Roman"/>
          <w:sz w:val="28"/>
          <w:szCs w:val="28"/>
        </w:rPr>
        <w:tab/>
        <w:t xml:space="preserve">Вы подскажите, как звали её?         </w:t>
      </w:r>
      <w:r w:rsidRPr="003B140D">
        <w:rPr>
          <w:rFonts w:ascii="Times New Roman" w:hAnsi="Times New Roman"/>
          <w:b/>
          <w:sz w:val="28"/>
          <w:szCs w:val="28"/>
        </w:rPr>
        <w:t>(Красная Шапочка)</w:t>
      </w:r>
    </w:p>
    <w:p w:rsidR="00E42990" w:rsidRDefault="00E42990" w:rsidP="00333F89">
      <w:pPr>
        <w:tabs>
          <w:tab w:val="left" w:pos="2385"/>
        </w:tabs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E42990" w:rsidRPr="00333F89" w:rsidRDefault="00E42990" w:rsidP="00502352">
      <w:pPr>
        <w:tabs>
          <w:tab w:val="left" w:pos="2385"/>
        </w:tabs>
        <w:spacing w:after="0" w:line="240" w:lineRule="auto"/>
        <w:ind w:left="36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333F89">
        <w:rPr>
          <w:rFonts w:ascii="Times New Roman" w:hAnsi="Times New Roman"/>
          <w:sz w:val="28"/>
          <w:szCs w:val="28"/>
        </w:rPr>
        <w:t xml:space="preserve">С букварём шагает в школу </w:t>
      </w:r>
    </w:p>
    <w:p w:rsidR="00E42990" w:rsidRPr="00333F89" w:rsidRDefault="00E42990" w:rsidP="00333F89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3F8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F89">
        <w:rPr>
          <w:rFonts w:ascii="Times New Roman" w:hAnsi="Times New Roman"/>
          <w:sz w:val="28"/>
          <w:szCs w:val="28"/>
        </w:rPr>
        <w:t xml:space="preserve"> Деревянный мальчуган.</w:t>
      </w:r>
    </w:p>
    <w:p w:rsidR="00E42990" w:rsidRPr="00333F89" w:rsidRDefault="00E42990" w:rsidP="00333F89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3F8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F89">
        <w:rPr>
          <w:rFonts w:ascii="Times New Roman" w:hAnsi="Times New Roman"/>
          <w:sz w:val="28"/>
          <w:szCs w:val="28"/>
        </w:rPr>
        <w:t xml:space="preserve"> Попадает вместо школы</w:t>
      </w:r>
    </w:p>
    <w:p w:rsidR="00E42990" w:rsidRPr="00333F89" w:rsidRDefault="00E42990" w:rsidP="00333F89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3F8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F89">
        <w:rPr>
          <w:rFonts w:ascii="Times New Roman" w:hAnsi="Times New Roman"/>
          <w:sz w:val="28"/>
          <w:szCs w:val="28"/>
        </w:rPr>
        <w:t xml:space="preserve"> В полотняный балаган.</w:t>
      </w:r>
    </w:p>
    <w:p w:rsidR="00E42990" w:rsidRPr="00333F89" w:rsidRDefault="00E42990" w:rsidP="00333F89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33F8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F89">
        <w:rPr>
          <w:rFonts w:ascii="Times New Roman" w:hAnsi="Times New Roman"/>
          <w:sz w:val="28"/>
          <w:szCs w:val="28"/>
        </w:rPr>
        <w:t xml:space="preserve"> Как зовётся эта книжка?</w:t>
      </w:r>
    </w:p>
    <w:p w:rsidR="00E42990" w:rsidRPr="00A14762" w:rsidRDefault="00E42990" w:rsidP="00333F89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333F89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F89">
        <w:rPr>
          <w:rFonts w:ascii="Times New Roman" w:hAnsi="Times New Roman"/>
          <w:sz w:val="28"/>
          <w:szCs w:val="28"/>
        </w:rPr>
        <w:t xml:space="preserve"> Как зовётся сам мальчишка</w:t>
      </w:r>
      <w:r w:rsidRPr="00A14762">
        <w:rPr>
          <w:rFonts w:ascii="Times New Roman" w:hAnsi="Times New Roman"/>
          <w:sz w:val="28"/>
          <w:szCs w:val="28"/>
        </w:rPr>
        <w:t xml:space="preserve">?              </w:t>
      </w:r>
      <w:r w:rsidRPr="00A14762">
        <w:rPr>
          <w:rFonts w:ascii="Times New Roman" w:hAnsi="Times New Roman"/>
          <w:b/>
          <w:sz w:val="28"/>
          <w:szCs w:val="28"/>
        </w:rPr>
        <w:t>(Буратино)</w:t>
      </w:r>
    </w:p>
    <w:p w:rsidR="00E42990" w:rsidRPr="00A14762" w:rsidRDefault="00E42990" w:rsidP="00333F89">
      <w:pPr>
        <w:tabs>
          <w:tab w:val="left" w:pos="2385"/>
        </w:tabs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42990" w:rsidRPr="00E3519A" w:rsidRDefault="00E42990" w:rsidP="00E3519A">
      <w:pPr>
        <w:spacing w:after="0" w:line="240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F76A9F">
        <w:rPr>
          <w:rFonts w:ascii="Times New Roman" w:hAnsi="Times New Roman"/>
          <w:sz w:val="28"/>
          <w:szCs w:val="28"/>
        </w:rPr>
        <w:t xml:space="preserve">Кто работать не хотел, 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76A9F">
        <w:rPr>
          <w:rFonts w:ascii="Times New Roman" w:hAnsi="Times New Roman"/>
          <w:sz w:val="28"/>
          <w:szCs w:val="28"/>
        </w:rPr>
        <w:t>а играл и песни пел?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76A9F">
        <w:rPr>
          <w:rFonts w:ascii="Times New Roman" w:hAnsi="Times New Roman"/>
          <w:sz w:val="28"/>
          <w:szCs w:val="28"/>
        </w:rPr>
        <w:t xml:space="preserve">       К братцу третьему потом 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 w:rsidRPr="00F76A9F">
        <w:rPr>
          <w:rFonts w:ascii="Times New Roman" w:hAnsi="Times New Roman"/>
          <w:sz w:val="28"/>
          <w:szCs w:val="28"/>
        </w:rPr>
        <w:t xml:space="preserve">       прибежали в новый дом.</w:t>
      </w:r>
    </w:p>
    <w:p w:rsidR="00E42990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76A9F">
        <w:rPr>
          <w:rFonts w:ascii="Times New Roman" w:hAnsi="Times New Roman"/>
          <w:sz w:val="28"/>
          <w:szCs w:val="28"/>
        </w:rPr>
        <w:t xml:space="preserve">От волка хитрого спаслись, 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76A9F">
        <w:rPr>
          <w:rFonts w:ascii="Times New Roman" w:hAnsi="Times New Roman"/>
          <w:sz w:val="28"/>
          <w:szCs w:val="28"/>
        </w:rPr>
        <w:t>но долго хвостики тряслись.</w:t>
      </w:r>
    </w:p>
    <w:p w:rsidR="00E42990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76A9F">
        <w:rPr>
          <w:rFonts w:ascii="Times New Roman" w:hAnsi="Times New Roman"/>
          <w:sz w:val="28"/>
          <w:szCs w:val="28"/>
        </w:rPr>
        <w:t xml:space="preserve">Сказка известна любому ребёнку 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76A9F">
        <w:rPr>
          <w:rFonts w:ascii="Times New Roman" w:hAnsi="Times New Roman"/>
          <w:sz w:val="28"/>
          <w:szCs w:val="28"/>
        </w:rPr>
        <w:t xml:space="preserve">и называется…. </w:t>
      </w:r>
      <w:r w:rsidRPr="00F76A9F">
        <w:rPr>
          <w:rFonts w:ascii="Times New Roman" w:hAnsi="Times New Roman"/>
          <w:b/>
          <w:sz w:val="28"/>
          <w:szCs w:val="28"/>
        </w:rPr>
        <w:t>(«Три поросёнка»)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E42990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76A9F">
        <w:rPr>
          <w:rFonts w:ascii="Times New Roman" w:hAnsi="Times New Roman"/>
          <w:sz w:val="28"/>
          <w:szCs w:val="28"/>
        </w:rPr>
        <w:t xml:space="preserve">Подарит новое корыто, и новый дом, 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76A9F">
        <w:rPr>
          <w:rFonts w:ascii="Times New Roman" w:hAnsi="Times New Roman"/>
          <w:sz w:val="28"/>
          <w:szCs w:val="28"/>
        </w:rPr>
        <w:t>и слуг в придачу.</w:t>
      </w:r>
    </w:p>
    <w:p w:rsidR="00E42990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76A9F">
        <w:rPr>
          <w:rFonts w:ascii="Times New Roman" w:hAnsi="Times New Roman"/>
          <w:sz w:val="28"/>
          <w:szCs w:val="28"/>
        </w:rPr>
        <w:t xml:space="preserve">Но если уж она сердита, 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76A9F">
        <w:rPr>
          <w:rFonts w:ascii="Times New Roman" w:hAnsi="Times New Roman"/>
          <w:sz w:val="28"/>
          <w:szCs w:val="28"/>
        </w:rPr>
        <w:t>с ней вместе уплывёт удача!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F76A9F">
        <w:rPr>
          <w:rFonts w:ascii="Times New Roman" w:hAnsi="Times New Roman"/>
          <w:sz w:val="28"/>
          <w:szCs w:val="28"/>
        </w:rPr>
        <w:t xml:space="preserve">Исчезнет всё, и в море зыбком растает…. </w:t>
      </w:r>
      <w:r w:rsidRPr="00F76A9F">
        <w:rPr>
          <w:rFonts w:ascii="Times New Roman" w:hAnsi="Times New Roman"/>
          <w:b/>
          <w:sz w:val="28"/>
          <w:szCs w:val="28"/>
        </w:rPr>
        <w:t>(«Золотая рыбка»)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42990" w:rsidRPr="00F76A9F" w:rsidRDefault="00E42990" w:rsidP="00F76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F76A9F">
        <w:rPr>
          <w:rFonts w:ascii="Times New Roman" w:hAnsi="Times New Roman"/>
          <w:sz w:val="28"/>
          <w:szCs w:val="28"/>
        </w:rPr>
        <w:t>Удивляется народ: едет печка, дым идёт,</w:t>
      </w:r>
    </w:p>
    <w:p w:rsidR="00E42990" w:rsidRPr="00F76A9F" w:rsidRDefault="00E42990" w:rsidP="00F76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9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76A9F">
        <w:rPr>
          <w:rFonts w:ascii="Times New Roman" w:hAnsi="Times New Roman"/>
          <w:sz w:val="28"/>
          <w:szCs w:val="28"/>
        </w:rPr>
        <w:t xml:space="preserve"> А Емеля на печи ест большие калачи!</w:t>
      </w:r>
    </w:p>
    <w:p w:rsidR="00E42990" w:rsidRPr="00F76A9F" w:rsidRDefault="00E42990" w:rsidP="00F76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76A9F">
        <w:rPr>
          <w:rFonts w:ascii="Times New Roman" w:hAnsi="Times New Roman"/>
          <w:sz w:val="28"/>
          <w:szCs w:val="28"/>
        </w:rPr>
        <w:t>Чай сам наливается по его хотению,</w:t>
      </w:r>
    </w:p>
    <w:p w:rsidR="00E42990" w:rsidRPr="00F76A9F" w:rsidRDefault="00E42990" w:rsidP="00F76A9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76A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Pr="00F76A9F">
        <w:rPr>
          <w:rFonts w:ascii="Times New Roman" w:hAnsi="Times New Roman"/>
          <w:sz w:val="28"/>
          <w:szCs w:val="28"/>
        </w:rPr>
        <w:t xml:space="preserve">А сказка называется…    </w:t>
      </w:r>
      <w:r w:rsidRPr="00F76A9F">
        <w:rPr>
          <w:rFonts w:ascii="Times New Roman" w:hAnsi="Times New Roman"/>
          <w:b/>
          <w:sz w:val="28"/>
          <w:szCs w:val="28"/>
        </w:rPr>
        <w:t>(«По щучьему велению»)</w:t>
      </w:r>
    </w:p>
    <w:p w:rsidR="00E42990" w:rsidRPr="00F76A9F" w:rsidRDefault="00E42990" w:rsidP="00F76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Pr="00F76A9F" w:rsidRDefault="00E42990" w:rsidP="00F76A9F">
      <w:pPr>
        <w:pStyle w:val="ListParagraph"/>
        <w:spacing w:after="0" w:line="240" w:lineRule="auto"/>
        <w:ind w:left="5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F76A9F">
        <w:rPr>
          <w:rFonts w:ascii="Times New Roman" w:hAnsi="Times New Roman"/>
          <w:sz w:val="28"/>
          <w:szCs w:val="28"/>
        </w:rPr>
        <w:t>Сидит в корзине девочка у Мишки за спиной.</w:t>
      </w:r>
    </w:p>
    <w:p w:rsidR="00E42990" w:rsidRDefault="00E42990" w:rsidP="00F76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76A9F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F76A9F">
        <w:rPr>
          <w:rFonts w:ascii="Times New Roman" w:hAnsi="Times New Roman"/>
          <w:sz w:val="28"/>
          <w:szCs w:val="28"/>
        </w:rPr>
        <w:t>Он сам, того не ведая, несёт её домой.</w:t>
      </w:r>
    </w:p>
    <w:p w:rsidR="00E42990" w:rsidRPr="00F76A9F" w:rsidRDefault="00E42990" w:rsidP="00F76A9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76A9F">
        <w:rPr>
          <w:rFonts w:ascii="Times New Roman" w:hAnsi="Times New Roman"/>
          <w:sz w:val="28"/>
          <w:szCs w:val="28"/>
        </w:rPr>
        <w:t>Ну, отгадал загадку? Тогда ответь!</w:t>
      </w:r>
    </w:p>
    <w:p w:rsidR="00E42990" w:rsidRPr="00F76A9F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F76A9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F76A9F">
        <w:rPr>
          <w:rFonts w:ascii="Times New Roman" w:hAnsi="Times New Roman"/>
          <w:sz w:val="28"/>
          <w:szCs w:val="28"/>
        </w:rPr>
        <w:t xml:space="preserve">Названье этой книжки… </w:t>
      </w:r>
      <w:r w:rsidRPr="00F76A9F">
        <w:rPr>
          <w:rFonts w:ascii="Times New Roman" w:hAnsi="Times New Roman"/>
          <w:b/>
          <w:sz w:val="28"/>
          <w:szCs w:val="28"/>
        </w:rPr>
        <w:t>(«Маша и медведь»)</w:t>
      </w:r>
    </w:p>
    <w:p w:rsidR="00E42990" w:rsidRPr="00F76A9F" w:rsidRDefault="00E42990" w:rsidP="00F76A9F">
      <w:pPr>
        <w:spacing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42990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76A9F">
        <w:rPr>
          <w:rFonts w:ascii="Times New Roman" w:hAnsi="Times New Roman"/>
          <w:sz w:val="28"/>
          <w:szCs w:val="28"/>
        </w:rPr>
        <w:t xml:space="preserve">Было яичко у нас золотое, 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76A9F">
        <w:rPr>
          <w:rFonts w:ascii="Times New Roman" w:hAnsi="Times New Roman"/>
          <w:sz w:val="28"/>
          <w:szCs w:val="28"/>
        </w:rPr>
        <w:t>а осталось лукошко пустое…</w:t>
      </w:r>
    </w:p>
    <w:p w:rsidR="00E42990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76A9F">
        <w:rPr>
          <w:rFonts w:ascii="Times New Roman" w:hAnsi="Times New Roman"/>
          <w:sz w:val="28"/>
          <w:szCs w:val="28"/>
        </w:rPr>
        <w:t xml:space="preserve">Плачет дед, плачет баба, </w:t>
      </w:r>
    </w:p>
    <w:p w:rsidR="00E42990" w:rsidRPr="00F76A9F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F76A9F">
        <w:rPr>
          <w:rFonts w:ascii="Times New Roman" w:hAnsi="Times New Roman"/>
          <w:sz w:val="28"/>
          <w:szCs w:val="28"/>
        </w:rPr>
        <w:t>но их утешает</w:t>
      </w:r>
      <w:r w:rsidRPr="00F76A9F">
        <w:rPr>
          <w:rFonts w:ascii="Times New Roman" w:hAnsi="Times New Roman"/>
          <w:b/>
          <w:sz w:val="28"/>
          <w:szCs w:val="28"/>
        </w:rPr>
        <w:t>…  («Курочка Ряба»)</w:t>
      </w:r>
    </w:p>
    <w:p w:rsidR="00E42990" w:rsidRDefault="00E42990" w:rsidP="00F76A9F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42990" w:rsidRPr="00C471B1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C471B1">
        <w:rPr>
          <w:rFonts w:ascii="Times New Roman" w:hAnsi="Times New Roman"/>
          <w:sz w:val="28"/>
          <w:szCs w:val="28"/>
        </w:rPr>
        <w:t>Их приглашают с другом Геной</w:t>
      </w:r>
    </w:p>
    <w:p w:rsidR="00E42990" w:rsidRPr="00C471B1" w:rsidRDefault="00E42990" w:rsidP="00C4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1B1">
        <w:rPr>
          <w:rFonts w:ascii="Times New Roman" w:hAnsi="Times New Roman"/>
          <w:sz w:val="28"/>
          <w:szCs w:val="28"/>
        </w:rPr>
        <w:tab/>
        <w:t xml:space="preserve">    На день рожденья непременно.</w:t>
      </w:r>
    </w:p>
    <w:p w:rsidR="00E42990" w:rsidRPr="00C471B1" w:rsidRDefault="00E42990" w:rsidP="00C4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1B1">
        <w:rPr>
          <w:rFonts w:ascii="Times New Roman" w:hAnsi="Times New Roman"/>
          <w:sz w:val="28"/>
          <w:szCs w:val="28"/>
        </w:rPr>
        <w:tab/>
        <w:t xml:space="preserve">    И любит каждую букашку</w:t>
      </w:r>
    </w:p>
    <w:p w:rsidR="00E42990" w:rsidRPr="00C471B1" w:rsidRDefault="00E42990" w:rsidP="00C4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1B1">
        <w:rPr>
          <w:rFonts w:ascii="Times New Roman" w:hAnsi="Times New Roman"/>
          <w:sz w:val="28"/>
          <w:szCs w:val="28"/>
        </w:rPr>
        <w:tab/>
        <w:t xml:space="preserve">    Забавный добрый …..                   </w:t>
      </w:r>
      <w:r w:rsidRPr="00C471B1">
        <w:rPr>
          <w:rFonts w:ascii="Times New Roman" w:hAnsi="Times New Roman"/>
          <w:b/>
          <w:sz w:val="28"/>
          <w:szCs w:val="28"/>
        </w:rPr>
        <w:t>(Чебурашка</w:t>
      </w:r>
      <w:r w:rsidRPr="00C471B1">
        <w:rPr>
          <w:rFonts w:ascii="Times New Roman" w:hAnsi="Times New Roman"/>
          <w:sz w:val="28"/>
          <w:szCs w:val="28"/>
        </w:rPr>
        <w:t>)</w:t>
      </w:r>
    </w:p>
    <w:p w:rsidR="00E42990" w:rsidRPr="000B3BC0" w:rsidRDefault="00E42990" w:rsidP="00C471B1">
      <w:pPr>
        <w:spacing w:after="0"/>
        <w:jc w:val="both"/>
        <w:rPr>
          <w:sz w:val="28"/>
          <w:szCs w:val="28"/>
        </w:rPr>
      </w:pPr>
    </w:p>
    <w:p w:rsidR="00E42990" w:rsidRPr="00C471B1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</w:t>
      </w:r>
      <w:r w:rsidRPr="00C471B1">
        <w:rPr>
          <w:rFonts w:ascii="Times New Roman" w:hAnsi="Times New Roman"/>
          <w:sz w:val="28"/>
          <w:szCs w:val="28"/>
        </w:rPr>
        <w:t>Укатился он из дома</w:t>
      </w:r>
    </w:p>
    <w:p w:rsidR="00E42990" w:rsidRPr="00C471B1" w:rsidRDefault="00E42990" w:rsidP="00C4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Pr="00C471B1">
        <w:rPr>
          <w:rFonts w:ascii="Times New Roman" w:hAnsi="Times New Roman"/>
          <w:sz w:val="28"/>
          <w:szCs w:val="28"/>
        </w:rPr>
        <w:t>По дороге незнакомой…</w:t>
      </w:r>
    </w:p>
    <w:p w:rsidR="00E42990" w:rsidRPr="00C471B1" w:rsidRDefault="00E42990" w:rsidP="00C4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1B1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471B1">
        <w:rPr>
          <w:rFonts w:ascii="Times New Roman" w:hAnsi="Times New Roman"/>
          <w:sz w:val="28"/>
          <w:szCs w:val="28"/>
        </w:rPr>
        <w:t>Ты узнал его, дружок?</w:t>
      </w:r>
    </w:p>
    <w:p w:rsidR="00E42990" w:rsidRPr="00C471B1" w:rsidRDefault="00E42990" w:rsidP="00C471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71B1">
        <w:rPr>
          <w:rFonts w:ascii="Times New Roman" w:hAnsi="Times New Roman"/>
          <w:sz w:val="28"/>
          <w:szCs w:val="28"/>
        </w:rPr>
        <w:tab/>
        <w:t xml:space="preserve">   Это самый непослушный, говорливый, простодушный</w:t>
      </w:r>
    </w:p>
    <w:p w:rsidR="00E42990" w:rsidRPr="00C471B1" w:rsidRDefault="00E42990" w:rsidP="00C471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C471B1">
        <w:rPr>
          <w:rFonts w:ascii="Times New Roman" w:hAnsi="Times New Roman"/>
          <w:sz w:val="28"/>
          <w:szCs w:val="28"/>
        </w:rPr>
        <w:t xml:space="preserve">И румяный…                                                                          </w:t>
      </w:r>
      <w:r w:rsidRPr="00C471B1">
        <w:rPr>
          <w:rFonts w:ascii="Times New Roman" w:hAnsi="Times New Roman"/>
          <w:b/>
          <w:sz w:val="28"/>
          <w:szCs w:val="28"/>
        </w:rPr>
        <w:t>(Колобок)</w:t>
      </w:r>
    </w:p>
    <w:p w:rsidR="00E42990" w:rsidRPr="00C471B1" w:rsidRDefault="00E42990" w:rsidP="00C471B1">
      <w:pPr>
        <w:spacing w:after="0" w:line="240" w:lineRule="auto"/>
        <w:ind w:left="720"/>
        <w:jc w:val="both"/>
        <w:rPr>
          <w:rFonts w:ascii="Times New Roman" w:hAnsi="Times New Roman"/>
          <w:b/>
          <w:sz w:val="28"/>
          <w:szCs w:val="28"/>
        </w:rPr>
      </w:pPr>
    </w:p>
    <w:p w:rsidR="00E42990" w:rsidRPr="00A827E8" w:rsidRDefault="00E42990" w:rsidP="00BE5E3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Многим долго неизвестный,</w:t>
      </w:r>
    </w:p>
    <w:p w:rsidR="00E42990" w:rsidRPr="00A827E8" w:rsidRDefault="00E42990" w:rsidP="00BE5E32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Стал он каждому знаком.</w:t>
      </w:r>
    </w:p>
    <w:p w:rsidR="00E42990" w:rsidRDefault="00E42990" w:rsidP="00BE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</w:t>
      </w:r>
      <w:r w:rsidRPr="00A827E8">
        <w:rPr>
          <w:rFonts w:ascii="Times New Roman" w:hAnsi="Times New Roman"/>
          <w:sz w:val="28"/>
        </w:rPr>
        <w:t>Всем по сказке интересной</w:t>
      </w:r>
    </w:p>
    <w:p w:rsidR="00E42990" w:rsidRPr="00A827E8" w:rsidRDefault="00E42990" w:rsidP="00BE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827E8">
        <w:rPr>
          <w:rFonts w:ascii="Times New Roman" w:hAnsi="Times New Roman"/>
          <w:sz w:val="28"/>
        </w:rPr>
        <w:t>Мальчик луковка знаком.</w:t>
      </w:r>
    </w:p>
    <w:p w:rsidR="00E42990" w:rsidRPr="00A827E8" w:rsidRDefault="00E42990" w:rsidP="00BE5E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</w:t>
      </w:r>
      <w:r w:rsidRPr="00A827E8">
        <w:rPr>
          <w:rFonts w:ascii="Times New Roman" w:hAnsi="Times New Roman"/>
          <w:sz w:val="28"/>
        </w:rPr>
        <w:t>Очень просто и не длинно</w:t>
      </w:r>
    </w:p>
    <w:p w:rsidR="00E42990" w:rsidRPr="00BE5E32" w:rsidRDefault="00E42990" w:rsidP="00BE5E3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</w:rPr>
        <w:t xml:space="preserve">           </w:t>
      </w:r>
      <w:r w:rsidRPr="00A827E8">
        <w:rPr>
          <w:rFonts w:ascii="Times New Roman" w:hAnsi="Times New Roman"/>
          <w:sz w:val="28"/>
        </w:rPr>
        <w:t xml:space="preserve">Он зовётся </w:t>
      </w:r>
      <w:r w:rsidRPr="00BE5E32">
        <w:rPr>
          <w:rFonts w:ascii="Times New Roman" w:hAnsi="Times New Roman"/>
          <w:b/>
          <w:sz w:val="28"/>
        </w:rPr>
        <w:t>…                      (Чипполино)</w:t>
      </w:r>
    </w:p>
    <w:p w:rsidR="00E42990" w:rsidRPr="00A827E8" w:rsidRDefault="00E42990" w:rsidP="00BE5E32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 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Всех на свете он добрей,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Лечит он больных зверей,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И однажды бегемота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Вытащил он из болота.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Он известен, знаменит,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Это доктор …</w:t>
      </w:r>
      <w:r>
        <w:rPr>
          <w:rFonts w:ascii="Times New Roman" w:hAnsi="Times New Roman"/>
          <w:sz w:val="28"/>
        </w:rPr>
        <w:t xml:space="preserve">      </w:t>
      </w:r>
      <w:r w:rsidRPr="00A827E8">
        <w:rPr>
          <w:rFonts w:ascii="Times New Roman" w:hAnsi="Times New Roman"/>
          <w:sz w:val="28"/>
        </w:rPr>
        <w:t xml:space="preserve"> </w:t>
      </w:r>
      <w:r w:rsidRPr="00E120D5">
        <w:rPr>
          <w:rFonts w:ascii="Times New Roman" w:hAnsi="Times New Roman"/>
          <w:b/>
          <w:sz w:val="28"/>
        </w:rPr>
        <w:t>(Айболит)</w:t>
      </w:r>
      <w:r w:rsidRPr="00A827E8">
        <w:rPr>
          <w:rFonts w:ascii="Times New Roman" w:hAnsi="Times New Roman"/>
          <w:sz w:val="28"/>
        </w:rPr>
        <w:t xml:space="preserve"> </w:t>
      </w:r>
    </w:p>
    <w:p w:rsidR="00E42990" w:rsidRDefault="00E42990" w:rsidP="00E120D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Я на балу никогда не бывала,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Чистила, мыла, варила и пряла.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Когда же случилось попасть мне на бал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То голову принц от любви потерял. </w:t>
      </w:r>
    </w:p>
    <w:p w:rsidR="00E42990" w:rsidRPr="00A827E8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А я башмачок потеряла тогда же. </w:t>
      </w:r>
    </w:p>
    <w:p w:rsidR="00E42990" w:rsidRPr="00E120D5" w:rsidRDefault="00E42990" w:rsidP="00E120D5">
      <w:pPr>
        <w:spacing w:after="0" w:line="240" w:lineRule="auto"/>
        <w:ind w:left="1428" w:firstLine="696"/>
        <w:jc w:val="both"/>
        <w:rPr>
          <w:rFonts w:ascii="Times New Roman" w:hAnsi="Times New Roman"/>
          <w:b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Кто это такая? Кто тут подскажет? </w:t>
      </w:r>
      <w:r w:rsidRPr="00E120D5">
        <w:rPr>
          <w:rFonts w:ascii="Times New Roman" w:hAnsi="Times New Roman"/>
          <w:b/>
          <w:sz w:val="28"/>
        </w:rPr>
        <w:t>(Золушка)</w:t>
      </w:r>
    </w:p>
    <w:p w:rsidR="00E42990" w:rsidRDefault="00E42990" w:rsidP="00E120D5">
      <w:pPr>
        <w:spacing w:after="0" w:line="240" w:lineRule="auto"/>
        <w:jc w:val="both"/>
        <w:rPr>
          <w:rFonts w:ascii="Times New Roman" w:hAnsi="Times New Roman"/>
          <w:b/>
          <w:bCs/>
          <w:sz w:val="28"/>
        </w:rPr>
      </w:pPr>
      <w:r w:rsidRPr="00A827E8">
        <w:rPr>
          <w:rFonts w:ascii="Times New Roman" w:hAnsi="Times New Roman"/>
          <w:b/>
          <w:bCs/>
          <w:sz w:val="28"/>
        </w:rPr>
        <w:t>   </w:t>
      </w:r>
    </w:p>
    <w:p w:rsidR="00E42990" w:rsidRPr="00A827E8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</w:rPr>
        <w:t xml:space="preserve">                                    </w:t>
      </w:r>
      <w:r w:rsidRPr="00A827E8">
        <w:rPr>
          <w:rFonts w:ascii="Times New Roman" w:hAnsi="Times New Roman"/>
          <w:b/>
          <w:bCs/>
          <w:sz w:val="28"/>
        </w:rPr>
        <w:t xml:space="preserve"> </w:t>
      </w:r>
      <w:r w:rsidRPr="00A827E8">
        <w:rPr>
          <w:rFonts w:ascii="Times New Roman" w:hAnsi="Times New Roman"/>
          <w:sz w:val="28"/>
        </w:rPr>
        <w:t xml:space="preserve">Работать умела красиво и ловко </w:t>
      </w:r>
    </w:p>
    <w:p w:rsidR="00E42990" w:rsidRPr="00A827E8" w:rsidRDefault="00E42990" w:rsidP="00E120D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                                      В деле любом проявляла сноровку. </w:t>
      </w:r>
    </w:p>
    <w:p w:rsidR="00E42990" w:rsidRPr="00A827E8" w:rsidRDefault="00E42990" w:rsidP="00E120D5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Хлеба пекла и скатерти ткала, </w:t>
      </w:r>
    </w:p>
    <w:p w:rsidR="00E42990" w:rsidRPr="00A827E8" w:rsidRDefault="00E42990" w:rsidP="00E120D5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Шила рубашки, узор вышивала, </w:t>
      </w:r>
    </w:p>
    <w:p w:rsidR="00E42990" w:rsidRPr="00A827E8" w:rsidRDefault="00E42990" w:rsidP="00E120D5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Лебедью белой в танце плыла.. </w:t>
      </w:r>
    </w:p>
    <w:p w:rsidR="00E42990" w:rsidRPr="00A827E8" w:rsidRDefault="00E42990" w:rsidP="00E120D5">
      <w:pPr>
        <w:spacing w:after="0" w:line="240" w:lineRule="auto"/>
        <w:ind w:left="2124" w:firstLine="708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Кто мастерица эта была? </w:t>
      </w:r>
    </w:p>
    <w:p w:rsidR="00E42990" w:rsidRPr="00E120D5" w:rsidRDefault="00E42990" w:rsidP="00E120D5">
      <w:pPr>
        <w:spacing w:after="0" w:line="240" w:lineRule="auto"/>
        <w:ind w:left="2124" w:firstLine="708"/>
        <w:jc w:val="both"/>
        <w:rPr>
          <w:rFonts w:ascii="Times New Roman" w:hAnsi="Times New Roman"/>
          <w:b/>
          <w:sz w:val="24"/>
          <w:szCs w:val="24"/>
        </w:rPr>
      </w:pPr>
      <w:r w:rsidRPr="00E120D5">
        <w:rPr>
          <w:rFonts w:ascii="Times New Roman" w:hAnsi="Times New Roman"/>
          <w:b/>
          <w:sz w:val="28"/>
        </w:rPr>
        <w:t>                  </w:t>
      </w:r>
      <w:r>
        <w:rPr>
          <w:rFonts w:ascii="Times New Roman" w:hAnsi="Times New Roman"/>
          <w:b/>
          <w:sz w:val="28"/>
        </w:rPr>
        <w:t xml:space="preserve">     </w:t>
      </w:r>
      <w:r w:rsidRPr="00E120D5">
        <w:rPr>
          <w:rFonts w:ascii="Times New Roman" w:hAnsi="Times New Roman"/>
          <w:b/>
          <w:sz w:val="28"/>
        </w:rPr>
        <w:t xml:space="preserve">   (Василиса Премудрая) </w:t>
      </w:r>
    </w:p>
    <w:p w:rsidR="00E42990" w:rsidRPr="00E120D5" w:rsidRDefault="00E42990" w:rsidP="00E120D5">
      <w:pPr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42990" w:rsidRDefault="00E42990" w:rsidP="00502352">
      <w:pPr>
        <w:spacing w:after="0" w:line="240" w:lineRule="auto"/>
        <w:ind w:left="720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Азбука: ищите третий конверт.</w:t>
      </w:r>
    </w:p>
    <w:p w:rsidR="00E42990" w:rsidRPr="00A827E8" w:rsidRDefault="00E42990" w:rsidP="00783DD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A827E8">
        <w:rPr>
          <w:rFonts w:ascii="Times New Roman" w:hAnsi="Times New Roman"/>
          <w:sz w:val="28"/>
        </w:rPr>
        <w:t xml:space="preserve">Следующий найти несложно, </w:t>
      </w:r>
    </w:p>
    <w:p w:rsidR="00E42990" w:rsidRPr="00A827E8" w:rsidRDefault="00E42990" w:rsidP="00783DD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                  Он под стулом закреплён. </w:t>
      </w:r>
    </w:p>
    <w:p w:rsidR="00E42990" w:rsidRPr="00A827E8" w:rsidRDefault="00E42990" w:rsidP="00783DD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                  Если мы туда заглянем, </w:t>
      </w:r>
    </w:p>
    <w:p w:rsidR="00E42990" w:rsidRPr="00A827E8" w:rsidRDefault="00E42990" w:rsidP="00783DD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                  Его обязательно найдём. </w:t>
      </w:r>
    </w:p>
    <w:p w:rsidR="00E42990" w:rsidRPr="00A14762" w:rsidRDefault="00E42990" w:rsidP="00502352">
      <w:pPr>
        <w:tabs>
          <w:tab w:val="left" w:pos="2385"/>
        </w:tabs>
        <w:spacing w:after="0"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A14762">
        <w:rPr>
          <w:rFonts w:ascii="Times New Roman" w:hAnsi="Times New Roman"/>
          <w:b/>
          <w:sz w:val="28"/>
          <w:szCs w:val="28"/>
        </w:rPr>
        <w:t>Задание №5</w:t>
      </w:r>
    </w:p>
    <w:p w:rsidR="00E42990" w:rsidRPr="00F76A9F" w:rsidRDefault="00E42990" w:rsidP="00F76A9F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F76A9F">
        <w:rPr>
          <w:rFonts w:ascii="Times New Roman" w:hAnsi="Times New Roman"/>
          <w:b/>
          <w:sz w:val="28"/>
          <w:szCs w:val="28"/>
        </w:rPr>
        <w:t>Игра «Верни вещи в сказку»</w:t>
      </w:r>
      <w:r w:rsidRPr="00F76A9F">
        <w:rPr>
          <w:rFonts w:ascii="Times New Roman" w:hAnsi="Times New Roman"/>
          <w:sz w:val="28"/>
          <w:szCs w:val="28"/>
        </w:rPr>
        <w:t xml:space="preserve">  (яблоко, игла, ключик, золотая рыбка, яичко)</w:t>
      </w:r>
    </w:p>
    <w:p w:rsidR="00E42990" w:rsidRPr="003B140D" w:rsidRDefault="00E42990" w:rsidP="003B140D">
      <w:pPr>
        <w:tabs>
          <w:tab w:val="left" w:pos="2385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E42990" w:rsidRPr="00254B1B" w:rsidRDefault="00E42990" w:rsidP="00254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4762">
        <w:rPr>
          <w:sz w:val="28"/>
          <w:szCs w:val="28"/>
        </w:rPr>
        <w:t xml:space="preserve">       </w:t>
      </w:r>
      <w:r w:rsidRPr="00A14762">
        <w:rPr>
          <w:rFonts w:ascii="Times New Roman" w:hAnsi="Times New Roman"/>
          <w:b/>
          <w:sz w:val="28"/>
          <w:szCs w:val="28"/>
        </w:rPr>
        <w:t>Учитель:</w:t>
      </w:r>
      <w:r w:rsidRPr="00254B1B">
        <w:rPr>
          <w:rFonts w:ascii="Times New Roman" w:hAnsi="Times New Roman"/>
          <w:sz w:val="28"/>
          <w:szCs w:val="28"/>
        </w:rPr>
        <w:t>Сегодня не все сказочные герои смогли прийти к вам на  праздник, но они прислали  телеграммы. Отгадайте, от кого они?</w:t>
      </w:r>
    </w:p>
    <w:p w:rsidR="00E42990" w:rsidRPr="00254B1B" w:rsidRDefault="00E42990" w:rsidP="00254B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Pr="00254B1B" w:rsidRDefault="00E42990" w:rsidP="00254B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B1B">
        <w:rPr>
          <w:rFonts w:ascii="Times New Roman" w:hAnsi="Times New Roman"/>
          <w:sz w:val="28"/>
          <w:szCs w:val="28"/>
        </w:rPr>
        <w:t xml:space="preserve">Спасите! Нас съел серый волк…        </w:t>
      </w:r>
    </w:p>
    <w:p w:rsidR="00E42990" w:rsidRPr="00254B1B" w:rsidRDefault="00E42990" w:rsidP="00254B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B1B">
        <w:rPr>
          <w:rFonts w:ascii="Times New Roman" w:hAnsi="Times New Roman"/>
          <w:sz w:val="28"/>
          <w:szCs w:val="28"/>
        </w:rPr>
        <w:t>Очень расстроена. Нечаянно разбила яичко…</w:t>
      </w:r>
    </w:p>
    <w:p w:rsidR="00E42990" w:rsidRPr="00254B1B" w:rsidRDefault="00E42990" w:rsidP="00254B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B1B">
        <w:rPr>
          <w:rFonts w:ascii="Times New Roman" w:hAnsi="Times New Roman"/>
          <w:sz w:val="28"/>
          <w:szCs w:val="28"/>
        </w:rPr>
        <w:t>Люблю мёд, ушёл в гости к Пятачку…</w:t>
      </w:r>
    </w:p>
    <w:p w:rsidR="00E42990" w:rsidRPr="00254B1B" w:rsidRDefault="00E42990" w:rsidP="00254B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B1B">
        <w:rPr>
          <w:rFonts w:ascii="Times New Roman" w:hAnsi="Times New Roman"/>
          <w:sz w:val="28"/>
          <w:szCs w:val="28"/>
        </w:rPr>
        <w:t>Простите, не могу приехать, боюсь солнышка и тепла. Останусь у дедушки и бабушки. Ваша девочка - …</w:t>
      </w:r>
    </w:p>
    <w:p w:rsidR="00E42990" w:rsidRPr="00254B1B" w:rsidRDefault="00E42990" w:rsidP="00254B1B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4B1B">
        <w:rPr>
          <w:rFonts w:ascii="Times New Roman" w:hAnsi="Times New Roman"/>
          <w:sz w:val="28"/>
          <w:szCs w:val="28"/>
        </w:rPr>
        <w:t>«Не нужно ругаться и драться не нужно», - советует кот …</w:t>
      </w:r>
    </w:p>
    <w:p w:rsidR="00E42990" w:rsidRDefault="00E42990" w:rsidP="00254B1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E42990" w:rsidRPr="00A14762" w:rsidRDefault="00E42990" w:rsidP="00502352">
      <w:pPr>
        <w:spacing w:after="0" w:line="240" w:lineRule="auto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Подарки. (сценка бабушка Яга)</w:t>
      </w:r>
    </w:p>
    <w:p w:rsidR="00E42990" w:rsidRPr="001115D7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Ребята, я приготовила для вас подарки, ой, а где же они? Видно я их 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по дороге   потеряла. Пойду, поищу. 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(Шум летящей бабы Яги</w:t>
      </w:r>
      <w:r w:rsidRPr="001115D7">
        <w:rPr>
          <w:rFonts w:ascii="Times New Roman" w:hAnsi="Times New Roman"/>
          <w:i/>
          <w:sz w:val="28"/>
          <w:szCs w:val="28"/>
        </w:rPr>
        <w:t>)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Что такое? Почему? Ничего я не пойму.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Почему веселье, пляс?  Ничему не быть сейчас!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           (стучит метлой)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Унды-фунды, гунды-гей!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Кончись, праздник, поскорей!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Ха-ха-ха!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1115D7">
        <w:rPr>
          <w:rFonts w:ascii="Times New Roman" w:hAnsi="Times New Roman"/>
          <w:i/>
          <w:sz w:val="28"/>
          <w:szCs w:val="28"/>
        </w:rPr>
        <w:t>Вот и тихо! Вот и хорошо!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1115D7">
        <w:rPr>
          <w:rFonts w:ascii="Times New Roman" w:hAnsi="Times New Roman"/>
          <w:i/>
          <w:sz w:val="28"/>
          <w:szCs w:val="28"/>
        </w:rPr>
        <w:t>Вот вам и праздник!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1115D7">
        <w:rPr>
          <w:rFonts w:ascii="Times New Roman" w:hAnsi="Times New Roman"/>
          <w:i/>
          <w:sz w:val="28"/>
          <w:szCs w:val="28"/>
        </w:rPr>
        <w:t>И никто вас не найдёт!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Ах, как мои ноженьки устали с дороги… 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Ох и старая я стала, надо отдохнуть.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990" w:rsidRPr="001115D7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(Заходит в зал)  Кто веселье прекратил?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                         Кто музыку остановил?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Дети:</w:t>
      </w:r>
      <w:r w:rsidRPr="001115D7">
        <w:rPr>
          <w:rFonts w:ascii="Times New Roman" w:hAnsi="Times New Roman"/>
          <w:i/>
          <w:sz w:val="28"/>
          <w:szCs w:val="28"/>
        </w:rPr>
        <w:t xml:space="preserve"> Баба-Яга.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Ах она, злющая!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Ах она, старая!</w:t>
      </w:r>
    </w:p>
    <w:p w:rsidR="00E42990" w:rsidRPr="001115D7" w:rsidRDefault="00E42990" w:rsidP="001115D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>Давайте её накажем?</w:t>
      </w:r>
    </w:p>
    <w:p w:rsidR="00E42990" w:rsidRPr="001115D7" w:rsidRDefault="00E42990" w:rsidP="001115D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>Она плясать не любит. А мы её заставим. (Хлопает в ладоши)</w:t>
      </w:r>
    </w:p>
    <w:p w:rsidR="00E42990" w:rsidRPr="001115D7" w:rsidRDefault="00E42990" w:rsidP="001115D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>Раз, два, три, ну-ка, бабушка, пляши!</w:t>
      </w:r>
    </w:p>
    <w:p w:rsidR="00E42990" w:rsidRPr="001115D7" w:rsidRDefault="00E42990" w:rsidP="001115D7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               (Баба-Яга пляшет)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Ох, плясать я не могу. Ох, сейчас я упаду.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Расколдуй меня скорей.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Буду, буду я добрей.              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Раз, два, три! Музыка, замри!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Простите меня, ребята1</w:t>
      </w:r>
    </w:p>
    <w:p w:rsidR="00E42990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Простим? </w:t>
      </w:r>
    </w:p>
    <w:p w:rsidR="00E42990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/>
          <w:i/>
          <w:sz w:val="28"/>
          <w:szCs w:val="28"/>
        </w:rPr>
        <w:t xml:space="preserve"> Азбука, а ты что здесь делаешь?</w:t>
      </w:r>
    </w:p>
    <w:p w:rsidR="00E42990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b/>
          <w:i/>
          <w:sz w:val="28"/>
          <w:szCs w:val="28"/>
        </w:rPr>
        <w:t>Азбука:</w:t>
      </w:r>
      <w:r>
        <w:rPr>
          <w:rFonts w:ascii="Times New Roman" w:hAnsi="Times New Roman"/>
          <w:i/>
          <w:sz w:val="28"/>
          <w:szCs w:val="28"/>
        </w:rPr>
        <w:t xml:space="preserve"> пришла к ребятам на праздник, посмотреть как они повзрослели и поумнели.</w:t>
      </w:r>
    </w:p>
    <w:p w:rsidR="00E42990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/>
          <w:i/>
          <w:sz w:val="28"/>
          <w:szCs w:val="28"/>
        </w:rPr>
        <w:t xml:space="preserve"> А что умные что-ли такие?Сейчас проверю!У меня здесь стишочки есть с ошибками. Вот проверю я ребят, найдут ли они ошибки?</w:t>
      </w:r>
    </w:p>
    <w:p w:rsidR="00E42990" w:rsidRPr="00BA52F9" w:rsidRDefault="00E42990" w:rsidP="00BA52F9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>Тает снег, бежит ручей.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   На ветвях полно </w:t>
      </w:r>
      <w:r w:rsidRPr="00BA52F9">
        <w:rPr>
          <w:rFonts w:ascii="Times New Roman" w:hAnsi="Times New Roman"/>
          <w:b/>
          <w:sz w:val="28"/>
          <w:szCs w:val="28"/>
          <w:u w:val="single"/>
        </w:rPr>
        <w:t>в</w:t>
      </w:r>
      <w:r w:rsidRPr="00BA52F9">
        <w:rPr>
          <w:rFonts w:ascii="Times New Roman" w:hAnsi="Times New Roman"/>
          <w:sz w:val="28"/>
          <w:szCs w:val="28"/>
        </w:rPr>
        <w:t>рачей.</w:t>
      </w:r>
    </w:p>
    <w:p w:rsidR="00E42990" w:rsidRPr="00BA52F9" w:rsidRDefault="00E42990" w:rsidP="00BA52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A52F9">
        <w:rPr>
          <w:rFonts w:ascii="Times New Roman" w:hAnsi="Times New Roman"/>
          <w:i/>
          <w:sz w:val="28"/>
          <w:szCs w:val="28"/>
        </w:rPr>
        <w:t>(грачей)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52F9">
        <w:rPr>
          <w:rFonts w:ascii="Times New Roman" w:hAnsi="Times New Roman"/>
          <w:sz w:val="28"/>
          <w:szCs w:val="28"/>
        </w:rPr>
        <w:t xml:space="preserve">  2. Синеет море перед нами,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Летают </w:t>
      </w:r>
      <w:r w:rsidRPr="00BA52F9">
        <w:rPr>
          <w:rFonts w:ascii="Times New Roman" w:hAnsi="Times New Roman"/>
          <w:b/>
          <w:sz w:val="28"/>
          <w:szCs w:val="28"/>
          <w:u w:val="single"/>
        </w:rPr>
        <w:t>м</w:t>
      </w:r>
      <w:r w:rsidRPr="00BA52F9">
        <w:rPr>
          <w:rFonts w:ascii="Times New Roman" w:hAnsi="Times New Roman"/>
          <w:sz w:val="28"/>
          <w:szCs w:val="28"/>
        </w:rPr>
        <w:t>айки над волнами.</w:t>
      </w:r>
    </w:p>
    <w:p w:rsidR="00E42990" w:rsidRPr="00BA52F9" w:rsidRDefault="00E42990" w:rsidP="00BA52F9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i/>
          <w:sz w:val="28"/>
          <w:szCs w:val="28"/>
        </w:rPr>
        <w:t xml:space="preserve">                                              (чайки)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A52F9">
        <w:rPr>
          <w:rFonts w:ascii="Times New Roman" w:hAnsi="Times New Roman"/>
          <w:sz w:val="28"/>
          <w:szCs w:val="28"/>
        </w:rPr>
        <w:t>3.Говорят, один рыбак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В речке выловил башмак.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Но зато ему потом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На крючок попался </w:t>
      </w:r>
      <w:r w:rsidRPr="00BA52F9">
        <w:rPr>
          <w:rFonts w:ascii="Times New Roman" w:hAnsi="Times New Roman"/>
          <w:b/>
          <w:sz w:val="28"/>
          <w:szCs w:val="28"/>
          <w:u w:val="single"/>
        </w:rPr>
        <w:t>д</w:t>
      </w:r>
      <w:r w:rsidRPr="00BA52F9">
        <w:rPr>
          <w:rFonts w:ascii="Times New Roman" w:hAnsi="Times New Roman"/>
          <w:sz w:val="28"/>
          <w:szCs w:val="28"/>
        </w:rPr>
        <w:t>ом.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A52F9">
        <w:rPr>
          <w:rFonts w:ascii="Times New Roman" w:hAnsi="Times New Roman"/>
          <w:i/>
          <w:sz w:val="28"/>
          <w:szCs w:val="28"/>
        </w:rPr>
        <w:t>(сом)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52F9">
        <w:rPr>
          <w:rFonts w:ascii="Times New Roman" w:hAnsi="Times New Roman"/>
          <w:sz w:val="28"/>
          <w:szCs w:val="28"/>
        </w:rPr>
        <w:t xml:space="preserve">  4.Врач напомнил дяде Мите: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«Не забудьте об одном: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Обязательно примите 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Десять </w:t>
      </w:r>
      <w:r w:rsidRPr="00BA52F9">
        <w:rPr>
          <w:rFonts w:ascii="Times New Roman" w:hAnsi="Times New Roman"/>
          <w:b/>
          <w:sz w:val="28"/>
          <w:szCs w:val="28"/>
          <w:u w:val="single"/>
        </w:rPr>
        <w:t>ц</w:t>
      </w:r>
      <w:r w:rsidRPr="00BA52F9">
        <w:rPr>
          <w:rFonts w:ascii="Times New Roman" w:hAnsi="Times New Roman"/>
          <w:sz w:val="28"/>
          <w:szCs w:val="28"/>
        </w:rPr>
        <w:t>апель перед сном!»</w:t>
      </w:r>
    </w:p>
    <w:p w:rsidR="00E42990" w:rsidRPr="00BA52F9" w:rsidRDefault="00E42990" w:rsidP="00BA52F9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A52F9">
        <w:rPr>
          <w:rFonts w:ascii="Times New Roman" w:hAnsi="Times New Roman"/>
          <w:i/>
          <w:sz w:val="28"/>
          <w:szCs w:val="28"/>
        </w:rPr>
        <w:t>(капель)</w:t>
      </w:r>
    </w:p>
    <w:p w:rsidR="00E42990" w:rsidRPr="00BA52F9" w:rsidRDefault="00E42990" w:rsidP="00BA52F9">
      <w:pPr>
        <w:pStyle w:val="NormalWeb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</w:t>
      </w:r>
      <w:r w:rsidRPr="00BA52F9">
        <w:rPr>
          <w:bCs/>
          <w:color w:val="auto"/>
          <w:sz w:val="28"/>
          <w:szCs w:val="28"/>
        </w:rPr>
        <w:t>5.</w:t>
      </w:r>
      <w:r w:rsidRPr="00BA52F9">
        <w:rPr>
          <w:color w:val="auto"/>
          <w:sz w:val="28"/>
          <w:szCs w:val="28"/>
        </w:rPr>
        <w:t xml:space="preserve"> Спят ночами утки.</w:t>
      </w:r>
      <w:r w:rsidRPr="00BA52F9">
        <w:rPr>
          <w:color w:val="auto"/>
          <w:sz w:val="28"/>
          <w:szCs w:val="28"/>
        </w:rPr>
        <w:br/>
        <w:t xml:space="preserve">     В конуре иль будке. 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>(Не утки, а собаки спят в конуре).</w:t>
      </w:r>
    </w:p>
    <w:p w:rsidR="00E42990" w:rsidRPr="00BA52F9" w:rsidRDefault="00E42990" w:rsidP="00BA52F9">
      <w:pPr>
        <w:pStyle w:val="NormalWeb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</w:t>
      </w:r>
      <w:r w:rsidRPr="00BA52F9">
        <w:rPr>
          <w:bCs/>
          <w:color w:val="auto"/>
          <w:sz w:val="28"/>
          <w:szCs w:val="28"/>
        </w:rPr>
        <w:t>6</w:t>
      </w:r>
      <w:r w:rsidRPr="00BA52F9">
        <w:rPr>
          <w:color w:val="auto"/>
          <w:sz w:val="28"/>
          <w:szCs w:val="28"/>
        </w:rPr>
        <w:t>.  Весною из берлоги.</w:t>
      </w:r>
      <w:r w:rsidRPr="00BA52F9">
        <w:rPr>
          <w:color w:val="auto"/>
          <w:sz w:val="28"/>
          <w:szCs w:val="28"/>
        </w:rPr>
        <w:br/>
        <w:t xml:space="preserve"> </w:t>
      </w:r>
      <w:r>
        <w:rPr>
          <w:color w:val="auto"/>
          <w:sz w:val="28"/>
          <w:szCs w:val="28"/>
        </w:rPr>
        <w:t xml:space="preserve"> </w:t>
      </w:r>
      <w:r w:rsidRPr="00BA52F9">
        <w:rPr>
          <w:color w:val="auto"/>
          <w:sz w:val="28"/>
          <w:szCs w:val="28"/>
        </w:rPr>
        <w:t xml:space="preserve">     Выходят носороги.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 xml:space="preserve">(Не носороги, а медведи). </w:t>
      </w:r>
    </w:p>
    <w:p w:rsidR="00E42990" w:rsidRPr="00BA52F9" w:rsidRDefault="00E42990" w:rsidP="00BA52F9">
      <w:pPr>
        <w:pStyle w:val="NormalWeb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 xml:space="preserve">  </w:t>
      </w:r>
      <w:r w:rsidRPr="00BA52F9">
        <w:rPr>
          <w:i/>
          <w:iCs/>
          <w:color w:val="auto"/>
          <w:sz w:val="28"/>
          <w:szCs w:val="28"/>
        </w:rPr>
        <w:t>7</w:t>
      </w:r>
      <w:r w:rsidRPr="00BA52F9">
        <w:rPr>
          <w:bCs/>
          <w:color w:val="auto"/>
          <w:sz w:val="28"/>
          <w:szCs w:val="28"/>
        </w:rPr>
        <w:t xml:space="preserve"> </w:t>
      </w:r>
      <w:r w:rsidRPr="00BA52F9">
        <w:rPr>
          <w:color w:val="auto"/>
          <w:sz w:val="28"/>
          <w:szCs w:val="28"/>
        </w:rPr>
        <w:t>. Воют волками метели.</w:t>
      </w:r>
      <w:r w:rsidRPr="00BA52F9">
        <w:rPr>
          <w:color w:val="auto"/>
          <w:sz w:val="28"/>
          <w:szCs w:val="28"/>
        </w:rPr>
        <w:br/>
        <w:t xml:space="preserve">        В зимнем месяце апреле. 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 xml:space="preserve">(Апрель не зимний месяц). </w:t>
      </w:r>
    </w:p>
    <w:p w:rsidR="00E42990" w:rsidRPr="00BA52F9" w:rsidRDefault="00E42990" w:rsidP="00BA52F9">
      <w:pPr>
        <w:pStyle w:val="NormalWeb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</w:t>
      </w:r>
      <w:r w:rsidRPr="00BA52F9">
        <w:rPr>
          <w:bCs/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 </w:t>
      </w:r>
      <w:r w:rsidRPr="00BA52F9">
        <w:rPr>
          <w:color w:val="auto"/>
          <w:sz w:val="28"/>
          <w:szCs w:val="28"/>
        </w:rPr>
        <w:t>Хорошо в футбол играем, </w:t>
      </w:r>
      <w:r w:rsidRPr="00BA52F9">
        <w:rPr>
          <w:color w:val="auto"/>
          <w:sz w:val="28"/>
          <w:szCs w:val="28"/>
        </w:rPr>
        <w:br/>
        <w:t xml:space="preserve">        Шайбы часто забиваем. 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 xml:space="preserve">(Не шайбы, а мячи). </w:t>
      </w:r>
    </w:p>
    <w:p w:rsidR="00E42990" w:rsidRDefault="00E42990" w:rsidP="008E1305">
      <w:pPr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bCs/>
          <w:sz w:val="28"/>
          <w:szCs w:val="28"/>
        </w:rPr>
        <w:t xml:space="preserve"> </w:t>
      </w:r>
      <w:r w:rsidRPr="008E1305">
        <w:rPr>
          <w:rFonts w:ascii="Times New Roman" w:hAnsi="Times New Roman"/>
          <w:b/>
          <w:bCs/>
          <w:i/>
          <w:sz w:val="28"/>
          <w:szCs w:val="28"/>
        </w:rPr>
        <w:t>Баба-Яга:</w:t>
      </w:r>
      <w:r>
        <w:rPr>
          <w:rFonts w:ascii="Times New Roman" w:hAnsi="Times New Roman"/>
          <w:bCs/>
          <w:sz w:val="28"/>
          <w:szCs w:val="28"/>
        </w:rPr>
        <w:t xml:space="preserve"> Ой  и правда молодцы!!!! Не зря в школу ходят!!!</w:t>
      </w:r>
    </w:p>
    <w:p w:rsidR="00E42990" w:rsidRPr="008E1305" w:rsidRDefault="00E42990" w:rsidP="008E1305">
      <w:pPr>
        <w:rPr>
          <w:rFonts w:ascii="Times New Roman" w:hAnsi="Times New Roman"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Азбука, а что ты принесла в сундучке?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Подарки детям.</w:t>
      </w:r>
    </w:p>
    <w:p w:rsidR="00E42990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 (заглядывает в сундук) Ну и подарки! Вот у меня подарки есть, что не можно глаз  отвесть. Я их вам сейчас покажу.  (Достаёт из мешка свои подарки). Вот платье, почти новое. В молодости носила, когда красавицей была (показывает,платье всё в дырках). Вот скатерть-самобранка. Правда она прохудилась, но ещё  хорошая. Или вот сковорода, чтоб ребят жарить (спохватывается, машет руками).  Нет, нет, я хотела сказать другое! Вот  если б её почистить, то можно смотреться в  зеркало. Нравятся вам мои подарки?</w:t>
      </w:r>
    </w:p>
    <w:p w:rsidR="00E42990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75DEF">
        <w:rPr>
          <w:rFonts w:ascii="Times New Roman" w:hAnsi="Times New Roman"/>
          <w:i/>
          <w:sz w:val="28"/>
          <w:szCs w:val="28"/>
        </w:rPr>
        <w:pict>
          <v:shape id="_x0000_i1028" type="#_x0000_t75" style="width:150pt;height:199.5pt">
            <v:imagedata r:id="rId8" o:title=""/>
          </v:shape>
        </w:pict>
      </w:r>
    </w:p>
    <w:p w:rsidR="00E42990" w:rsidRPr="001115D7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Дети:</w:t>
      </w:r>
      <w:r w:rsidRPr="001115D7">
        <w:rPr>
          <w:rFonts w:ascii="Times New Roman" w:hAnsi="Times New Roman"/>
          <w:i/>
          <w:sz w:val="28"/>
          <w:szCs w:val="28"/>
        </w:rPr>
        <w:t xml:space="preserve"> Нет</w:t>
      </w:r>
    </w:p>
    <w:p w:rsidR="00E42990" w:rsidRPr="001115D7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Один раз хотела доброй быть, да и то не угодила!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Ладно, Баба-Яга, давай лучше ребятам подарки дарить.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Ладно, ребятишки, берите свои подарки.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 Я желаю вам радости! Желаю не скучать!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</w:t>
      </w:r>
      <w:r w:rsidRPr="001115D7">
        <w:rPr>
          <w:rFonts w:ascii="Times New Roman" w:hAnsi="Times New Roman"/>
          <w:i/>
          <w:sz w:val="28"/>
          <w:szCs w:val="28"/>
        </w:rPr>
        <w:tab/>
        <w:t xml:space="preserve">      Мам и бабушек не очень огорчать.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И всегда просить прощения 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За любое огорчение!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До свиданья, ребятня,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Буду доброй нынче я.</w:t>
      </w:r>
    </w:p>
    <w:p w:rsidR="00E42990" w:rsidRPr="001115D7" w:rsidRDefault="00E42990" w:rsidP="001115D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E42990" w:rsidRPr="008E1305" w:rsidRDefault="00E42990" w:rsidP="008E130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</w:t>
      </w:r>
      <w:r w:rsidRPr="000A58BA">
        <w:rPr>
          <w:rFonts w:ascii="Times New Roman" w:hAnsi="Times New Roman"/>
          <w:b/>
          <w:sz w:val="28"/>
          <w:szCs w:val="28"/>
        </w:rPr>
        <w:t>:</w:t>
      </w:r>
      <w:r w:rsidRPr="000A58BA">
        <w:rPr>
          <w:rFonts w:ascii="Times New Roman" w:hAnsi="Times New Roman"/>
          <w:sz w:val="28"/>
          <w:szCs w:val="28"/>
        </w:rPr>
        <w:t xml:space="preserve"> А мы с вами посмотрим, что же за подарки у меня в сундучке. Вот  коробочки, а в ни</w:t>
      </w:r>
      <w:r>
        <w:rPr>
          <w:rFonts w:ascii="Times New Roman" w:hAnsi="Times New Roman"/>
          <w:sz w:val="28"/>
          <w:szCs w:val="28"/>
        </w:rPr>
        <w:t xml:space="preserve">х   сюрприз.  </w:t>
      </w:r>
      <w:r w:rsidRPr="008E1305">
        <w:rPr>
          <w:rFonts w:ascii="Times New Roman" w:hAnsi="Times New Roman"/>
          <w:bCs/>
          <w:spacing w:val="-4"/>
          <w:sz w:val="28"/>
        </w:rPr>
        <w:t xml:space="preserve">На память </w:t>
      </w:r>
      <w:r>
        <w:rPr>
          <w:rFonts w:ascii="Times New Roman" w:hAnsi="Times New Roman"/>
          <w:bCs/>
          <w:spacing w:val="-4"/>
          <w:sz w:val="28"/>
        </w:rPr>
        <w:t xml:space="preserve">об этом празднике  я </w:t>
      </w:r>
      <w:r w:rsidRPr="008E1305">
        <w:rPr>
          <w:rFonts w:ascii="Times New Roman" w:hAnsi="Times New Roman"/>
          <w:bCs/>
          <w:spacing w:val="-4"/>
          <w:sz w:val="28"/>
        </w:rPr>
        <w:t>хочу вручить вам всем книги.</w:t>
      </w:r>
      <w:r w:rsidRPr="00A827E8">
        <w:rPr>
          <w:rFonts w:ascii="Times New Roman" w:hAnsi="Times New Roman"/>
          <w:sz w:val="28"/>
        </w:rPr>
        <w:t xml:space="preserve"> </w:t>
      </w:r>
    </w:p>
    <w:p w:rsidR="00E42990" w:rsidRPr="001115D7" w:rsidRDefault="00E42990" w:rsidP="005C7D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7DF8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Вот и пришла пора проститься</w:t>
      </w:r>
    </w:p>
    <w:p w:rsidR="00E42990" w:rsidRPr="001115D7" w:rsidRDefault="00E42990" w:rsidP="005C7D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i/>
          <w:sz w:val="28"/>
          <w:szCs w:val="28"/>
        </w:rPr>
        <w:t>И я хочу вам пожелать:</w:t>
      </w:r>
    </w:p>
    <w:p w:rsidR="00E42990" w:rsidRPr="001115D7" w:rsidRDefault="00E42990" w:rsidP="005C7D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i/>
          <w:sz w:val="28"/>
          <w:szCs w:val="28"/>
        </w:rPr>
        <w:t>Всегда старательно учиться,</w:t>
      </w:r>
    </w:p>
    <w:p w:rsidR="00E42990" w:rsidRPr="001115D7" w:rsidRDefault="00E42990" w:rsidP="005C7D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i/>
          <w:sz w:val="28"/>
          <w:szCs w:val="28"/>
        </w:rPr>
        <w:t>Всегда с охотою трудиться</w:t>
      </w:r>
    </w:p>
    <w:p w:rsidR="00E42990" w:rsidRDefault="00E42990" w:rsidP="005C7DF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i/>
          <w:sz w:val="28"/>
          <w:szCs w:val="28"/>
        </w:rPr>
        <w:t>И Азбуку не забывать!</w:t>
      </w:r>
    </w:p>
    <w:p w:rsidR="00E42990" w:rsidRDefault="00E42990" w:rsidP="005C7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sz w:val="28"/>
          <w:szCs w:val="28"/>
        </w:rPr>
        <w:t>Сегодня я прощаюсь с вами, но мои буквы останутся  в каждой книге, на каждой  странице, в ваших тетрадях, письмах и открытках.</w:t>
      </w:r>
    </w:p>
    <w:p w:rsidR="00E42990" w:rsidRPr="001115D7" w:rsidRDefault="00E42990" w:rsidP="005C7DF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Pr="001115D7" w:rsidRDefault="00E42990" w:rsidP="001115D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E1305">
        <w:rPr>
          <w:rFonts w:ascii="Times New Roman" w:hAnsi="Times New Roman"/>
          <w:b/>
          <w:i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Спасибо Азбука, а ребята на прощание  прочтут тебе стихи и споют песенку </w:t>
      </w:r>
      <w:r w:rsidRPr="001115D7">
        <w:rPr>
          <w:rFonts w:ascii="Times New Roman" w:hAnsi="Times New Roman"/>
          <w:sz w:val="28"/>
          <w:szCs w:val="28"/>
        </w:rPr>
        <w:t>«Азбука»</w:t>
      </w:r>
    </w:p>
    <w:p w:rsidR="00E42990" w:rsidRPr="001115D7" w:rsidRDefault="00E42990" w:rsidP="00502352">
      <w:pPr>
        <w:spacing w:line="24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Ученик  </w:t>
      </w:r>
    </w:p>
    <w:p w:rsidR="00E42990" w:rsidRDefault="00E42990" w:rsidP="00916656">
      <w:pPr>
        <w:rPr>
          <w:rFonts w:ascii="Times New Roman" w:hAnsi="Times New Roman"/>
          <w:bCs/>
          <w:iCs/>
          <w:sz w:val="28"/>
          <w:szCs w:val="28"/>
        </w:rPr>
      </w:pPr>
      <w:r w:rsidRPr="000A58BA">
        <w:rPr>
          <w:rFonts w:ascii="Times New Roman" w:hAnsi="Times New Roman"/>
          <w:bCs/>
          <w:iCs/>
          <w:sz w:val="28"/>
          <w:szCs w:val="28"/>
        </w:rPr>
        <w:t>Как хорошо уметь читать!</w:t>
      </w:r>
      <w:r w:rsidRPr="000A58BA">
        <w:rPr>
          <w:rFonts w:ascii="Times New Roman" w:hAnsi="Times New Roman"/>
          <w:bCs/>
          <w:iCs/>
          <w:sz w:val="28"/>
          <w:szCs w:val="28"/>
        </w:rPr>
        <w:br/>
        <w:t>Не надо к маме приставать,</w:t>
      </w:r>
      <w:r w:rsidRPr="000A58BA">
        <w:rPr>
          <w:rFonts w:ascii="Times New Roman" w:hAnsi="Times New Roman"/>
          <w:bCs/>
          <w:iCs/>
          <w:sz w:val="28"/>
          <w:szCs w:val="28"/>
        </w:rPr>
        <w:br/>
        <w:t>Не надо бабушку. трясти:</w:t>
      </w:r>
      <w:r w:rsidRPr="000A58BA">
        <w:rPr>
          <w:rFonts w:ascii="Times New Roman" w:hAnsi="Times New Roman"/>
          <w:bCs/>
          <w:iCs/>
          <w:sz w:val="28"/>
          <w:szCs w:val="28"/>
        </w:rPr>
        <w:br/>
        <w:t>«Прочти, пожалуйста! Прочти!»</w:t>
      </w:r>
      <w:r w:rsidRPr="000A58BA">
        <w:rPr>
          <w:rFonts w:ascii="Times New Roman" w:hAnsi="Times New Roman"/>
          <w:bCs/>
          <w:iCs/>
          <w:sz w:val="28"/>
          <w:szCs w:val="28"/>
        </w:rPr>
        <w:br/>
        <w:t>Не надо умолять сестрицу:</w:t>
      </w:r>
      <w:r w:rsidRPr="000A58BA">
        <w:rPr>
          <w:rFonts w:ascii="Times New Roman" w:hAnsi="Times New Roman"/>
          <w:bCs/>
          <w:iCs/>
          <w:sz w:val="28"/>
          <w:szCs w:val="28"/>
        </w:rPr>
        <w:br/>
        <w:t>«Ну, почитай еще страницу!»</w:t>
      </w:r>
      <w:r w:rsidRPr="000A58BA">
        <w:rPr>
          <w:rFonts w:ascii="Times New Roman" w:hAnsi="Times New Roman"/>
          <w:bCs/>
          <w:iCs/>
          <w:sz w:val="28"/>
          <w:szCs w:val="28"/>
        </w:rPr>
        <w:br/>
        <w:t>Не надо звать, не надо ждать,</w:t>
      </w:r>
      <w:r w:rsidRPr="000A58BA">
        <w:rPr>
          <w:rFonts w:ascii="Times New Roman" w:hAnsi="Times New Roman"/>
          <w:bCs/>
          <w:iCs/>
          <w:sz w:val="28"/>
          <w:szCs w:val="28"/>
        </w:rPr>
        <w:br/>
        <w:t>А можно взять и почитать!</w:t>
      </w:r>
    </w:p>
    <w:p w:rsidR="00E42990" w:rsidRPr="00B7357D" w:rsidRDefault="00E42990" w:rsidP="00502352">
      <w:pPr>
        <w:spacing w:after="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B7357D">
        <w:rPr>
          <w:rFonts w:ascii="Times New Roman" w:hAnsi="Times New Roman"/>
          <w:b/>
          <w:bCs/>
          <w:iCs/>
          <w:sz w:val="28"/>
          <w:szCs w:val="28"/>
        </w:rPr>
        <w:t>Ученик</w:t>
      </w:r>
    </w:p>
    <w:p w:rsidR="00E42990" w:rsidRPr="00B7357D" w:rsidRDefault="00E42990" w:rsidP="00B735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57D">
        <w:rPr>
          <w:rFonts w:ascii="Times New Roman" w:hAnsi="Times New Roman"/>
          <w:sz w:val="28"/>
          <w:szCs w:val="28"/>
        </w:rPr>
        <w:t xml:space="preserve"> Сегодня праздник необычный:</w:t>
      </w:r>
    </w:p>
    <w:p w:rsidR="00E42990" w:rsidRPr="00B7357D" w:rsidRDefault="00E42990" w:rsidP="00B735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57D">
        <w:rPr>
          <w:rFonts w:ascii="Times New Roman" w:hAnsi="Times New Roman"/>
          <w:sz w:val="28"/>
          <w:szCs w:val="28"/>
        </w:rPr>
        <w:t xml:space="preserve"> Спасибо, азбука, тебе.</w:t>
      </w:r>
    </w:p>
    <w:p w:rsidR="00E42990" w:rsidRPr="00B7357D" w:rsidRDefault="00E42990" w:rsidP="00B735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57D">
        <w:rPr>
          <w:rFonts w:ascii="Times New Roman" w:hAnsi="Times New Roman"/>
          <w:sz w:val="28"/>
          <w:szCs w:val="28"/>
        </w:rPr>
        <w:t xml:space="preserve"> Ты столько знаний подарила,</w:t>
      </w:r>
    </w:p>
    <w:p w:rsidR="00E42990" w:rsidRPr="00B7357D" w:rsidRDefault="00E42990" w:rsidP="00B735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7357D">
        <w:rPr>
          <w:rFonts w:ascii="Times New Roman" w:hAnsi="Times New Roman"/>
          <w:sz w:val="28"/>
          <w:szCs w:val="28"/>
        </w:rPr>
        <w:t xml:space="preserve">  Мы будем помнить о тебе.</w:t>
      </w:r>
    </w:p>
    <w:p w:rsidR="00E42990" w:rsidRPr="00916656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  <w:r w:rsidRPr="00916656">
        <w:rPr>
          <w:rFonts w:ascii="Times New Roman" w:hAnsi="Times New Roman"/>
          <w:b/>
          <w:sz w:val="28"/>
          <w:szCs w:val="28"/>
        </w:rPr>
        <w:t>Ученик</w:t>
      </w:r>
    </w:p>
    <w:p w:rsidR="00E42990" w:rsidRDefault="00E42990" w:rsidP="00B735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656">
        <w:rPr>
          <w:rFonts w:ascii="Times New Roman" w:hAnsi="Times New Roman"/>
          <w:sz w:val="28"/>
          <w:szCs w:val="28"/>
        </w:rPr>
        <w:t xml:space="preserve">Мы теперь читаем сами, </w:t>
      </w:r>
      <w:r w:rsidRPr="00916656">
        <w:rPr>
          <w:rFonts w:ascii="Times New Roman" w:hAnsi="Times New Roman"/>
          <w:sz w:val="28"/>
          <w:szCs w:val="28"/>
        </w:rPr>
        <w:br/>
        <w:t>Знаем слоги и слова.</w:t>
      </w:r>
      <w:r w:rsidRPr="00916656">
        <w:rPr>
          <w:rFonts w:ascii="Times New Roman" w:hAnsi="Times New Roman"/>
          <w:sz w:val="28"/>
          <w:szCs w:val="28"/>
        </w:rPr>
        <w:br/>
        <w:t xml:space="preserve">Скажем Азбуке спасибо – </w:t>
      </w:r>
      <w:r w:rsidRPr="00916656">
        <w:rPr>
          <w:rFonts w:ascii="Times New Roman" w:hAnsi="Times New Roman"/>
          <w:sz w:val="28"/>
          <w:szCs w:val="28"/>
        </w:rPr>
        <w:br/>
        <w:t>Расставаться нам пора!</w:t>
      </w:r>
    </w:p>
    <w:p w:rsidR="00E42990" w:rsidRPr="00916656" w:rsidRDefault="00E42990" w:rsidP="00502352">
      <w:pPr>
        <w:spacing w:after="0" w:line="240" w:lineRule="auto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916656">
        <w:rPr>
          <w:rFonts w:ascii="Times New Roman" w:hAnsi="Times New Roman"/>
          <w:b/>
          <w:sz w:val="28"/>
          <w:szCs w:val="28"/>
        </w:rPr>
        <w:t>Ученик</w:t>
      </w:r>
    </w:p>
    <w:p w:rsidR="00E42990" w:rsidRDefault="00E42990" w:rsidP="00B7357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6656">
        <w:rPr>
          <w:rFonts w:ascii="Times New Roman" w:hAnsi="Times New Roman"/>
          <w:sz w:val="28"/>
          <w:szCs w:val="28"/>
        </w:rPr>
        <w:t xml:space="preserve"> Мы хотим сказать тебе спасибо,</w:t>
      </w:r>
      <w:r w:rsidRPr="00916656">
        <w:rPr>
          <w:rFonts w:ascii="Times New Roman" w:hAnsi="Times New Roman"/>
          <w:sz w:val="28"/>
          <w:szCs w:val="28"/>
        </w:rPr>
        <w:br/>
        <w:t xml:space="preserve"> Мы тебя за все благодарим!</w:t>
      </w:r>
      <w:r w:rsidRPr="00916656">
        <w:rPr>
          <w:rFonts w:ascii="Times New Roman" w:hAnsi="Times New Roman"/>
          <w:sz w:val="28"/>
          <w:szCs w:val="28"/>
        </w:rPr>
        <w:br/>
        <w:t xml:space="preserve"> Говорим тебе мы – до свиданья!</w:t>
      </w:r>
      <w:r w:rsidRPr="00916656">
        <w:rPr>
          <w:rFonts w:ascii="Times New Roman" w:hAnsi="Times New Roman"/>
          <w:sz w:val="28"/>
          <w:szCs w:val="28"/>
        </w:rPr>
        <w:br/>
        <w:t xml:space="preserve"> Здравствуй! – новой книге говорим.</w:t>
      </w:r>
    </w:p>
    <w:p w:rsidR="00E42990" w:rsidRDefault="00E42990" w:rsidP="008E1305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  <w:r w:rsidRPr="008E1305">
        <w:rPr>
          <w:rFonts w:ascii="Times New Roman" w:hAnsi="Times New Roman"/>
          <w:b/>
          <w:sz w:val="28"/>
        </w:rPr>
        <w:t>Учитель:</w:t>
      </w:r>
      <w:r>
        <w:rPr>
          <w:rFonts w:ascii="Times New Roman" w:hAnsi="Times New Roman"/>
          <w:sz w:val="28"/>
        </w:rPr>
        <w:t xml:space="preserve"> </w:t>
      </w:r>
      <w:r w:rsidRPr="00A827E8">
        <w:rPr>
          <w:rFonts w:ascii="Times New Roman" w:hAnsi="Times New Roman"/>
          <w:sz w:val="28"/>
        </w:rPr>
        <w:t>На прощание споём</w:t>
      </w:r>
      <w:r>
        <w:rPr>
          <w:rFonts w:ascii="Times New Roman" w:hAnsi="Times New Roman"/>
          <w:sz w:val="28"/>
        </w:rPr>
        <w:t xml:space="preserve"> песенку «Первоклашка»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1. Пусть бегут неуклюже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Первоклашки по лужам,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Дети в школу спешат на урок.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Даже дождь не пугает,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Если в класс приглашает,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Лучший друг наш, веселый звонок.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i/>
          <w:iCs/>
          <w:sz w:val="28"/>
        </w:rPr>
        <w:t>Припев: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Мы чуть-чуть уж повзрослели,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Научились мы читать.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Подросли и поумнели,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Нас теперь уж не узнать.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2. Наши книжки, тетрадки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В идеальном порядке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В выходные устали отдыхать!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Дома скучно ужасно,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>Ну, а в школе прекрасно:</w:t>
      </w:r>
    </w:p>
    <w:p w:rsidR="00E42990" w:rsidRDefault="00E42990" w:rsidP="008E1305">
      <w:pPr>
        <w:spacing w:after="0" w:line="240" w:lineRule="auto"/>
        <w:rPr>
          <w:rFonts w:ascii="Times New Roman" w:hAnsi="Times New Roman"/>
          <w:sz w:val="28"/>
        </w:rPr>
      </w:pPr>
      <w:r w:rsidRPr="00A827E8">
        <w:rPr>
          <w:rFonts w:ascii="Times New Roman" w:hAnsi="Times New Roman"/>
          <w:sz w:val="28"/>
        </w:rPr>
        <w:t>Снова будем писать и читать!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42990" w:rsidRPr="001115D7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0A58BA">
        <w:rPr>
          <w:rFonts w:ascii="Times New Roman" w:hAnsi="Times New Roman"/>
          <w:b/>
          <w:sz w:val="28"/>
          <w:szCs w:val="28"/>
        </w:rPr>
        <w:t>Азбука:</w:t>
      </w:r>
      <w:r w:rsidRPr="001115D7">
        <w:rPr>
          <w:rFonts w:ascii="Times New Roman" w:hAnsi="Times New Roman"/>
          <w:sz w:val="28"/>
          <w:szCs w:val="28"/>
        </w:rPr>
        <w:t xml:space="preserve"> Спасибо, ребята. До свидания!</w:t>
      </w:r>
    </w:p>
    <w:p w:rsidR="00E42990" w:rsidRPr="008E1305" w:rsidRDefault="00E42990" w:rsidP="00502352">
      <w:pPr>
        <w:spacing w:after="0"/>
        <w:outlineLvl w:val="0"/>
        <w:rPr>
          <w:rFonts w:ascii="Times New Roman" w:hAnsi="Times New Roman"/>
          <w:b/>
          <w:bCs/>
          <w:iCs/>
          <w:sz w:val="28"/>
          <w:szCs w:val="28"/>
        </w:rPr>
      </w:pPr>
      <w:r w:rsidRPr="008E1305">
        <w:rPr>
          <w:rFonts w:ascii="Times New Roman" w:hAnsi="Times New Roman"/>
          <w:b/>
          <w:bCs/>
          <w:iCs/>
          <w:sz w:val="28"/>
          <w:szCs w:val="28"/>
        </w:rPr>
        <w:t>Дети хором</w:t>
      </w:r>
      <w:r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E42990" w:rsidRPr="000A58BA" w:rsidRDefault="00E42990" w:rsidP="00502352">
      <w:pPr>
        <w:spacing w:after="0"/>
        <w:outlineLvl w:val="0"/>
        <w:rPr>
          <w:rFonts w:ascii="Times New Roman" w:hAnsi="Times New Roman"/>
          <w:bCs/>
          <w:iCs/>
          <w:sz w:val="28"/>
          <w:szCs w:val="28"/>
        </w:rPr>
      </w:pPr>
      <w:r w:rsidRPr="000A58BA">
        <w:rPr>
          <w:rFonts w:ascii="Times New Roman" w:hAnsi="Times New Roman"/>
          <w:bCs/>
          <w:iCs/>
          <w:sz w:val="28"/>
          <w:szCs w:val="28"/>
        </w:rPr>
        <w:t>Спасибо, Азбука! ПРОЩАЙ!</w:t>
      </w:r>
    </w:p>
    <w:p w:rsidR="00E42990" w:rsidRPr="00A827E8" w:rsidRDefault="00E42990" w:rsidP="008E130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b/>
          <w:bCs/>
          <w:spacing w:val="-4"/>
          <w:sz w:val="28"/>
        </w:rPr>
        <w:t>Азбука:</w:t>
      </w:r>
      <w:r w:rsidRPr="00A827E8">
        <w:rPr>
          <w:rFonts w:ascii="Times New Roman" w:hAnsi="Times New Roman"/>
          <w:sz w:val="28"/>
        </w:rPr>
        <w:t xml:space="preserve">      В добрый путь по дороге знаний! </w:t>
      </w:r>
    </w:p>
    <w:p w:rsidR="00E42990" w:rsidRPr="00A827E8" w:rsidRDefault="00E42990" w:rsidP="008E1305">
      <w:pPr>
        <w:shd w:val="clear" w:color="auto" w:fill="FFFFFF"/>
        <w:spacing w:after="0" w:line="240" w:lineRule="auto"/>
        <w:ind w:left="702" w:firstLine="708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Читайте! Растите умными детьми! Ну, а мне пора.  До свидания! </w:t>
      </w:r>
    </w:p>
    <w:p w:rsidR="00E42990" w:rsidRPr="00A827E8" w:rsidRDefault="00E42990" w:rsidP="008E1305">
      <w:pPr>
        <w:shd w:val="clear" w:color="auto" w:fill="FFFFFF"/>
        <w:spacing w:after="0" w:line="240" w:lineRule="auto"/>
        <w:ind w:left="1410" w:hanging="1410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b/>
          <w:bCs/>
          <w:spacing w:val="-4"/>
          <w:sz w:val="28"/>
        </w:rPr>
        <w:t>                                                           </w:t>
      </w:r>
      <w:r w:rsidRPr="00A827E8">
        <w:rPr>
          <w:rFonts w:ascii="Times New Roman" w:hAnsi="Times New Roman"/>
          <w:sz w:val="28"/>
        </w:rPr>
        <w:t xml:space="preserve">(Уходит.) </w:t>
      </w:r>
    </w:p>
    <w:p w:rsidR="00E42990" w:rsidRPr="00A827E8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b/>
          <w:bCs/>
          <w:sz w:val="28"/>
        </w:rPr>
        <w:t>Учитель:</w:t>
      </w:r>
      <w:r w:rsidRPr="00A827E8">
        <w:rPr>
          <w:rFonts w:ascii="Times New Roman" w:hAnsi="Times New Roman"/>
          <w:sz w:val="28"/>
        </w:rPr>
        <w:t xml:space="preserve"> </w:t>
      </w:r>
    </w:p>
    <w:p w:rsidR="00E42990" w:rsidRPr="00A827E8" w:rsidRDefault="00E42990" w:rsidP="00B7357D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A827E8">
        <w:rPr>
          <w:rFonts w:ascii="Times New Roman" w:hAnsi="Times New Roman"/>
          <w:sz w:val="28"/>
        </w:rPr>
        <w:t xml:space="preserve">- Уважаемые первоклассники! Я </w:t>
      </w:r>
      <w:r>
        <w:rPr>
          <w:rFonts w:ascii="Times New Roman" w:hAnsi="Times New Roman"/>
          <w:sz w:val="28"/>
        </w:rPr>
        <w:t xml:space="preserve">Вас тоже поздравляю </w:t>
      </w:r>
      <w:r w:rsidRPr="00A827E8">
        <w:rPr>
          <w:rFonts w:ascii="Times New Roman" w:hAnsi="Times New Roman"/>
          <w:sz w:val="28"/>
        </w:rPr>
        <w:t xml:space="preserve">с первой школьной победой, которую вы одержали благодаря старанию, трудолюбию и желанию учиться. </w:t>
      </w:r>
      <w:r>
        <w:rPr>
          <w:rFonts w:ascii="Times New Roman" w:hAnsi="Times New Roman"/>
          <w:sz w:val="28"/>
        </w:rPr>
        <w:t xml:space="preserve">И благодаря Вашим мамам, папам, бабушкам и дедушкам. </w:t>
      </w:r>
      <w:r w:rsidRPr="00A827E8">
        <w:rPr>
          <w:rFonts w:ascii="Times New Roman" w:hAnsi="Times New Roman"/>
          <w:sz w:val="28"/>
        </w:rPr>
        <w:t xml:space="preserve">Вы выучили все буквы русского алфавита, научились читать и писать. Наше увлекательное путешествие от А до Я  подходит к концу. </w:t>
      </w:r>
      <w:r>
        <w:rPr>
          <w:rFonts w:ascii="Times New Roman" w:hAnsi="Times New Roman"/>
          <w:sz w:val="28"/>
        </w:rPr>
        <w:t>А мы с Вами пройдём в столовую за праздничный стол.</w:t>
      </w:r>
    </w:p>
    <w:tbl>
      <w:tblPr>
        <w:tblW w:w="7545" w:type="dxa"/>
        <w:tblCellSpacing w:w="37" w:type="dxa"/>
        <w:tblInd w:w="3106" w:type="dxa"/>
        <w:tblCellMar>
          <w:left w:w="0" w:type="dxa"/>
          <w:right w:w="0" w:type="dxa"/>
        </w:tblCellMar>
        <w:tblLook w:val="00A0"/>
      </w:tblPr>
      <w:tblGrid>
        <w:gridCol w:w="7545"/>
      </w:tblGrid>
      <w:tr w:rsidR="00E42990" w:rsidRPr="00DA0711" w:rsidTr="00FC6622">
        <w:trPr>
          <w:tblCellSpacing w:w="3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42990" w:rsidRPr="00A827E8" w:rsidRDefault="00E42990" w:rsidP="00FC66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27E8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42990" w:rsidRDefault="00E42990" w:rsidP="00ED01F3">
      <w:pPr>
        <w:rPr>
          <w:bCs/>
          <w:iCs/>
        </w:rPr>
      </w:pPr>
    </w:p>
    <w:p w:rsidR="00E42990" w:rsidRPr="008C106E" w:rsidRDefault="00E42990" w:rsidP="00177983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5"/>
        <w:gridCol w:w="95"/>
      </w:tblGrid>
      <w:tr w:rsidR="00E42990" w:rsidRPr="00DA0711" w:rsidTr="008B0103">
        <w:trPr>
          <w:tblCellSpacing w:w="15" w:type="dxa"/>
          <w:jc w:val="center"/>
        </w:trPr>
        <w:tc>
          <w:tcPr>
            <w:tcW w:w="0" w:type="auto"/>
            <w:vAlign w:val="center"/>
          </w:tcPr>
          <w:p w:rsidR="00E42990" w:rsidRPr="008C106E" w:rsidRDefault="00E42990" w:rsidP="008B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711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Рисунок 1" o:spid="_x0000_i1029" type="#_x0000_t75" alt="http://favicon.yandex.net/favicon/www.success-psychology.ru" style="width:.75pt;height:.75pt;visibility:visible">
                  <v:imagedata r:id="rId9" o:title=""/>
                </v:shape>
              </w:pict>
            </w:r>
          </w:p>
          <w:p w:rsidR="00E42990" w:rsidRPr="008C106E" w:rsidRDefault="00E42990" w:rsidP="008B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E42990" w:rsidRPr="008C106E" w:rsidRDefault="00E42990" w:rsidP="008B01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2990" w:rsidRPr="00A14762" w:rsidRDefault="00E42990" w:rsidP="00B56B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827E8">
        <w:rPr>
          <w:rFonts w:ascii="Times New Roman" w:hAnsi="Times New Roman"/>
          <w:sz w:val="24"/>
          <w:szCs w:val="24"/>
        </w:rPr>
        <w:t> </w:t>
      </w:r>
      <w:r>
        <w:rPr>
          <w:b/>
          <w:sz w:val="28"/>
          <w:szCs w:val="28"/>
        </w:rPr>
        <w:t>Подарки. (сценка бабушка Яга)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Ребята, я приготовила для вас подарки, ой, а где же они? Видно я их 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по дороге   потеряла. Пойду, поищу. 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(Шум летящей бабы Яги</w:t>
      </w:r>
      <w:r w:rsidRPr="001115D7">
        <w:rPr>
          <w:rFonts w:ascii="Times New Roman" w:hAnsi="Times New Roman"/>
          <w:i/>
          <w:sz w:val="28"/>
          <w:szCs w:val="28"/>
        </w:rPr>
        <w:t>)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Что такое? Почему? Ничего я не пойму.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Почему веселье, пляс?  Ничему не быть сейчас!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           (стучит метлой)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Унды-фунды, гунды-гей!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Кончись, праздник, поскорей!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Ха-ха-ха!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</w:t>
      </w:r>
      <w:r>
        <w:rPr>
          <w:rFonts w:ascii="Times New Roman" w:hAnsi="Times New Roman"/>
          <w:i/>
          <w:sz w:val="28"/>
          <w:szCs w:val="28"/>
        </w:rPr>
        <w:t xml:space="preserve">  </w:t>
      </w:r>
      <w:r w:rsidRPr="001115D7">
        <w:rPr>
          <w:rFonts w:ascii="Times New Roman" w:hAnsi="Times New Roman"/>
          <w:i/>
          <w:sz w:val="28"/>
          <w:szCs w:val="28"/>
        </w:rPr>
        <w:t>Вот и тихо! Вот и хорошо!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1115D7">
        <w:rPr>
          <w:rFonts w:ascii="Times New Roman" w:hAnsi="Times New Roman"/>
          <w:i/>
          <w:sz w:val="28"/>
          <w:szCs w:val="28"/>
        </w:rPr>
        <w:t>Вот вам и праздник!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</w:t>
      </w:r>
      <w:r w:rsidRPr="001115D7">
        <w:rPr>
          <w:rFonts w:ascii="Times New Roman" w:hAnsi="Times New Roman"/>
          <w:i/>
          <w:sz w:val="28"/>
          <w:szCs w:val="28"/>
        </w:rPr>
        <w:t>И никто вас не найдёт!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Ах, как мои ноженьки устали с дороги… 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Ох и старая я стала, надо отдохнуть.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(Заходит в зал)  Кто веселье прекратил?</w:t>
      </w:r>
    </w:p>
    <w:p w:rsidR="00E42990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                         Кто музыку остановил?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Дети:</w:t>
      </w:r>
      <w:r w:rsidRPr="001115D7">
        <w:rPr>
          <w:rFonts w:ascii="Times New Roman" w:hAnsi="Times New Roman"/>
          <w:i/>
          <w:sz w:val="28"/>
          <w:szCs w:val="28"/>
        </w:rPr>
        <w:t xml:space="preserve"> Баба-Яга.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Ах она, злющая!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Ах она, старая!</w:t>
      </w:r>
    </w:p>
    <w:p w:rsidR="00E42990" w:rsidRPr="001115D7" w:rsidRDefault="00E42990" w:rsidP="00B56B3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>Давайте её накажем?</w:t>
      </w:r>
    </w:p>
    <w:p w:rsidR="00E42990" w:rsidRPr="001115D7" w:rsidRDefault="00E42990" w:rsidP="00B56B3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>Она плясать не любит. А мы её заставим. (Хлопает в ладоши)</w:t>
      </w:r>
    </w:p>
    <w:p w:rsidR="00E42990" w:rsidRPr="001115D7" w:rsidRDefault="00E42990" w:rsidP="00B56B3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>Раз, два, три, ну-ка, бабушка, пляши!</w:t>
      </w:r>
    </w:p>
    <w:p w:rsidR="00E42990" w:rsidRPr="001115D7" w:rsidRDefault="00E42990" w:rsidP="00B56B32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               (Баба-Яга пляшет)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Ох, плясать я не могу. Ох, сейчас я упаду.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Расколдуй меня скорей.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Буду, буду я добрей.              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Раз, два, три! Музыка, замри!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Простите меня, ребята1</w:t>
      </w:r>
    </w:p>
    <w:p w:rsidR="00E42990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Простим? </w:t>
      </w:r>
    </w:p>
    <w:p w:rsidR="00E42990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/>
          <w:i/>
          <w:sz w:val="28"/>
          <w:szCs w:val="28"/>
        </w:rPr>
        <w:t xml:space="preserve"> Азбука, а ты что здесь делаешь?</w:t>
      </w:r>
    </w:p>
    <w:p w:rsidR="00E42990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b/>
          <w:i/>
          <w:sz w:val="28"/>
          <w:szCs w:val="28"/>
        </w:rPr>
        <w:t>Азбука:</w:t>
      </w:r>
      <w:r>
        <w:rPr>
          <w:rFonts w:ascii="Times New Roman" w:hAnsi="Times New Roman"/>
          <w:i/>
          <w:sz w:val="28"/>
          <w:szCs w:val="28"/>
        </w:rPr>
        <w:t xml:space="preserve"> пришла к ребятам на праздник, посмотреть как они повзрослели и поумнели.</w:t>
      </w:r>
    </w:p>
    <w:p w:rsidR="00E42990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b/>
          <w:i/>
          <w:sz w:val="28"/>
          <w:szCs w:val="28"/>
        </w:rPr>
        <w:t>Баба-Яга:</w:t>
      </w:r>
      <w:r>
        <w:rPr>
          <w:rFonts w:ascii="Times New Roman" w:hAnsi="Times New Roman"/>
          <w:i/>
          <w:sz w:val="28"/>
          <w:szCs w:val="28"/>
        </w:rPr>
        <w:t xml:space="preserve"> А что умные что-ли такие?Сейчас проверю!У меня здесь стишочки есть с ошибками. Вот проверю я ребят, найдут ли они ошибки?</w:t>
      </w:r>
    </w:p>
    <w:p w:rsidR="00E42990" w:rsidRPr="00BA52F9" w:rsidRDefault="00E42990" w:rsidP="00B56B32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>Тает снег, бежит ручей.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   На ветвях полно </w:t>
      </w:r>
      <w:r w:rsidRPr="00BA52F9">
        <w:rPr>
          <w:rFonts w:ascii="Times New Roman" w:hAnsi="Times New Roman"/>
          <w:b/>
          <w:sz w:val="28"/>
          <w:szCs w:val="28"/>
          <w:u w:val="single"/>
        </w:rPr>
        <w:t>в</w:t>
      </w:r>
      <w:r w:rsidRPr="00BA52F9">
        <w:rPr>
          <w:rFonts w:ascii="Times New Roman" w:hAnsi="Times New Roman"/>
          <w:sz w:val="28"/>
          <w:szCs w:val="28"/>
        </w:rPr>
        <w:t>рачей.</w:t>
      </w:r>
    </w:p>
    <w:p w:rsidR="00E42990" w:rsidRPr="00BA52F9" w:rsidRDefault="00E42990" w:rsidP="00B56B3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A52F9">
        <w:rPr>
          <w:rFonts w:ascii="Times New Roman" w:hAnsi="Times New Roman"/>
          <w:i/>
          <w:sz w:val="28"/>
          <w:szCs w:val="28"/>
        </w:rPr>
        <w:t>(грачей)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52F9">
        <w:rPr>
          <w:rFonts w:ascii="Times New Roman" w:hAnsi="Times New Roman"/>
          <w:sz w:val="28"/>
          <w:szCs w:val="28"/>
        </w:rPr>
        <w:t xml:space="preserve">  2. Синеет море перед нами,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Летают </w:t>
      </w:r>
      <w:r w:rsidRPr="00BA52F9">
        <w:rPr>
          <w:rFonts w:ascii="Times New Roman" w:hAnsi="Times New Roman"/>
          <w:b/>
          <w:sz w:val="28"/>
          <w:szCs w:val="28"/>
          <w:u w:val="single"/>
        </w:rPr>
        <w:t>м</w:t>
      </w:r>
      <w:r w:rsidRPr="00BA52F9">
        <w:rPr>
          <w:rFonts w:ascii="Times New Roman" w:hAnsi="Times New Roman"/>
          <w:sz w:val="28"/>
          <w:szCs w:val="28"/>
        </w:rPr>
        <w:t>айки над волнами.</w:t>
      </w:r>
    </w:p>
    <w:p w:rsidR="00E42990" w:rsidRPr="00BA52F9" w:rsidRDefault="00E42990" w:rsidP="00B56B3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i/>
          <w:sz w:val="28"/>
          <w:szCs w:val="28"/>
        </w:rPr>
        <w:t xml:space="preserve">                                              (чайки)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BA52F9">
        <w:rPr>
          <w:rFonts w:ascii="Times New Roman" w:hAnsi="Times New Roman"/>
          <w:sz w:val="28"/>
          <w:szCs w:val="28"/>
        </w:rPr>
        <w:t>3.Говорят, один рыбак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В речке выловил башмак.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Но зато ему потом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На крючок попался </w:t>
      </w:r>
      <w:r w:rsidRPr="00BA52F9">
        <w:rPr>
          <w:rFonts w:ascii="Times New Roman" w:hAnsi="Times New Roman"/>
          <w:b/>
          <w:sz w:val="28"/>
          <w:szCs w:val="28"/>
          <w:u w:val="single"/>
        </w:rPr>
        <w:t>д</w:t>
      </w:r>
      <w:r w:rsidRPr="00BA52F9">
        <w:rPr>
          <w:rFonts w:ascii="Times New Roman" w:hAnsi="Times New Roman"/>
          <w:sz w:val="28"/>
          <w:szCs w:val="28"/>
        </w:rPr>
        <w:t>ом.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A52F9">
        <w:rPr>
          <w:rFonts w:ascii="Times New Roman" w:hAnsi="Times New Roman"/>
          <w:i/>
          <w:sz w:val="28"/>
          <w:szCs w:val="28"/>
        </w:rPr>
        <w:t>(сом)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BA52F9">
        <w:rPr>
          <w:rFonts w:ascii="Times New Roman" w:hAnsi="Times New Roman"/>
          <w:sz w:val="28"/>
          <w:szCs w:val="28"/>
        </w:rPr>
        <w:t xml:space="preserve">  4.Врач напомнил дяде Мите: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«Не забудьте об одном: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Обязательно примите 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Десять </w:t>
      </w:r>
      <w:r w:rsidRPr="00BA52F9">
        <w:rPr>
          <w:rFonts w:ascii="Times New Roman" w:hAnsi="Times New Roman"/>
          <w:b/>
          <w:sz w:val="28"/>
          <w:szCs w:val="28"/>
          <w:u w:val="single"/>
        </w:rPr>
        <w:t>ц</w:t>
      </w:r>
      <w:r w:rsidRPr="00BA52F9">
        <w:rPr>
          <w:rFonts w:ascii="Times New Roman" w:hAnsi="Times New Roman"/>
          <w:sz w:val="28"/>
          <w:szCs w:val="28"/>
        </w:rPr>
        <w:t>апель перед сном!»</w:t>
      </w:r>
    </w:p>
    <w:p w:rsidR="00E42990" w:rsidRPr="00BA52F9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A52F9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BA52F9">
        <w:rPr>
          <w:rFonts w:ascii="Times New Roman" w:hAnsi="Times New Roman"/>
          <w:i/>
          <w:sz w:val="28"/>
          <w:szCs w:val="28"/>
        </w:rPr>
        <w:t>(капель)</w:t>
      </w:r>
    </w:p>
    <w:p w:rsidR="00E42990" w:rsidRPr="00BA52F9" w:rsidRDefault="00E42990" w:rsidP="00B56B32">
      <w:pPr>
        <w:pStyle w:val="NormalWeb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</w:t>
      </w:r>
      <w:r w:rsidRPr="00BA52F9">
        <w:rPr>
          <w:bCs/>
          <w:color w:val="auto"/>
          <w:sz w:val="28"/>
          <w:szCs w:val="28"/>
        </w:rPr>
        <w:t>5.</w:t>
      </w:r>
      <w:r w:rsidRPr="00BA52F9">
        <w:rPr>
          <w:color w:val="auto"/>
          <w:sz w:val="28"/>
          <w:szCs w:val="28"/>
        </w:rPr>
        <w:t xml:space="preserve"> Спят ночами утки.</w:t>
      </w:r>
      <w:r w:rsidRPr="00BA52F9">
        <w:rPr>
          <w:color w:val="auto"/>
          <w:sz w:val="28"/>
          <w:szCs w:val="28"/>
        </w:rPr>
        <w:br/>
        <w:t xml:space="preserve">     В конуре иль будке. 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>(Не утки, а собаки спят в конуре).</w:t>
      </w:r>
    </w:p>
    <w:p w:rsidR="00E42990" w:rsidRPr="00BA52F9" w:rsidRDefault="00E42990" w:rsidP="00B56B32">
      <w:pPr>
        <w:pStyle w:val="NormalWeb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</w:t>
      </w:r>
      <w:r w:rsidRPr="00BA52F9">
        <w:rPr>
          <w:bCs/>
          <w:color w:val="auto"/>
          <w:sz w:val="28"/>
          <w:szCs w:val="28"/>
        </w:rPr>
        <w:t>6</w:t>
      </w:r>
      <w:r w:rsidRPr="00BA52F9">
        <w:rPr>
          <w:color w:val="auto"/>
          <w:sz w:val="28"/>
          <w:szCs w:val="28"/>
        </w:rPr>
        <w:t>.  Весною из берлоги.</w:t>
      </w:r>
      <w:r w:rsidRPr="00BA52F9">
        <w:rPr>
          <w:color w:val="auto"/>
          <w:sz w:val="28"/>
          <w:szCs w:val="28"/>
        </w:rPr>
        <w:br/>
        <w:t xml:space="preserve"> </w:t>
      </w:r>
      <w:r>
        <w:rPr>
          <w:color w:val="auto"/>
          <w:sz w:val="28"/>
          <w:szCs w:val="28"/>
        </w:rPr>
        <w:t xml:space="preserve"> </w:t>
      </w:r>
      <w:r w:rsidRPr="00BA52F9">
        <w:rPr>
          <w:color w:val="auto"/>
          <w:sz w:val="28"/>
          <w:szCs w:val="28"/>
        </w:rPr>
        <w:t xml:space="preserve">     Выходят носороги.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 xml:space="preserve">(Не носороги, а медведи). </w:t>
      </w:r>
    </w:p>
    <w:p w:rsidR="00E42990" w:rsidRPr="00BA52F9" w:rsidRDefault="00E42990" w:rsidP="00B56B32">
      <w:pPr>
        <w:pStyle w:val="NormalWeb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i/>
          <w:iCs/>
          <w:color w:val="auto"/>
          <w:sz w:val="28"/>
          <w:szCs w:val="28"/>
        </w:rPr>
        <w:t xml:space="preserve"> </w:t>
      </w:r>
      <w:r>
        <w:rPr>
          <w:i/>
          <w:iCs/>
          <w:color w:val="auto"/>
          <w:sz w:val="28"/>
          <w:szCs w:val="28"/>
        </w:rPr>
        <w:t xml:space="preserve">  </w:t>
      </w:r>
      <w:r w:rsidRPr="00BA52F9">
        <w:rPr>
          <w:i/>
          <w:iCs/>
          <w:color w:val="auto"/>
          <w:sz w:val="28"/>
          <w:szCs w:val="28"/>
        </w:rPr>
        <w:t>7</w:t>
      </w:r>
      <w:r w:rsidRPr="00BA52F9">
        <w:rPr>
          <w:bCs/>
          <w:color w:val="auto"/>
          <w:sz w:val="28"/>
          <w:szCs w:val="28"/>
        </w:rPr>
        <w:t xml:space="preserve"> </w:t>
      </w:r>
      <w:r w:rsidRPr="00BA52F9">
        <w:rPr>
          <w:color w:val="auto"/>
          <w:sz w:val="28"/>
          <w:szCs w:val="28"/>
        </w:rPr>
        <w:t>. Воют волками метели.</w:t>
      </w:r>
      <w:r w:rsidRPr="00BA52F9">
        <w:rPr>
          <w:color w:val="auto"/>
          <w:sz w:val="28"/>
          <w:szCs w:val="28"/>
        </w:rPr>
        <w:br/>
        <w:t xml:space="preserve">        В зимнем месяце апреле. 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 xml:space="preserve">(Апрель не зимний месяц). </w:t>
      </w:r>
    </w:p>
    <w:p w:rsidR="00E42990" w:rsidRPr="00BA52F9" w:rsidRDefault="00E42990" w:rsidP="00B56B32">
      <w:pPr>
        <w:pStyle w:val="NormalWeb"/>
        <w:spacing w:before="0" w:beforeAutospacing="0" w:after="0" w:afterAutospacing="0"/>
        <w:ind w:left="320" w:right="320"/>
        <w:rPr>
          <w:color w:val="auto"/>
          <w:sz w:val="28"/>
          <w:szCs w:val="28"/>
        </w:rPr>
      </w:pPr>
      <w:r w:rsidRPr="00BA52F9">
        <w:rPr>
          <w:bCs/>
          <w:color w:val="auto"/>
          <w:sz w:val="28"/>
          <w:szCs w:val="28"/>
        </w:rPr>
        <w:t xml:space="preserve"> </w:t>
      </w:r>
      <w:r>
        <w:rPr>
          <w:bCs/>
          <w:color w:val="auto"/>
          <w:sz w:val="28"/>
          <w:szCs w:val="28"/>
        </w:rPr>
        <w:t xml:space="preserve">  </w:t>
      </w:r>
      <w:r w:rsidRPr="00BA52F9">
        <w:rPr>
          <w:bCs/>
          <w:color w:val="auto"/>
          <w:sz w:val="28"/>
          <w:szCs w:val="28"/>
        </w:rPr>
        <w:t>8</w:t>
      </w:r>
      <w:r>
        <w:rPr>
          <w:color w:val="auto"/>
          <w:sz w:val="28"/>
          <w:szCs w:val="28"/>
        </w:rPr>
        <w:t xml:space="preserve">.  </w:t>
      </w:r>
      <w:r w:rsidRPr="00BA52F9">
        <w:rPr>
          <w:color w:val="auto"/>
          <w:sz w:val="28"/>
          <w:szCs w:val="28"/>
        </w:rPr>
        <w:t>Хорошо в футбол играем, </w:t>
      </w:r>
      <w:r w:rsidRPr="00BA52F9">
        <w:rPr>
          <w:color w:val="auto"/>
          <w:sz w:val="28"/>
          <w:szCs w:val="28"/>
        </w:rPr>
        <w:br/>
        <w:t xml:space="preserve">        Шайбы часто забиваем. </w:t>
      </w:r>
      <w:r w:rsidRPr="00BA52F9">
        <w:rPr>
          <w:color w:val="auto"/>
          <w:sz w:val="28"/>
          <w:szCs w:val="28"/>
        </w:rPr>
        <w:br/>
      </w:r>
      <w:r w:rsidRPr="00BA52F9">
        <w:rPr>
          <w:i/>
          <w:iCs/>
          <w:color w:val="auto"/>
          <w:sz w:val="28"/>
          <w:szCs w:val="28"/>
        </w:rPr>
        <w:t xml:space="preserve">(Не шайбы, а мячи). </w:t>
      </w:r>
    </w:p>
    <w:p w:rsidR="00E42990" w:rsidRDefault="00E42990" w:rsidP="00B56B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52F9">
        <w:rPr>
          <w:rFonts w:ascii="Times New Roman" w:hAnsi="Times New Roman"/>
          <w:bCs/>
          <w:sz w:val="28"/>
          <w:szCs w:val="28"/>
        </w:rPr>
        <w:t xml:space="preserve"> </w:t>
      </w:r>
      <w:r w:rsidRPr="008E1305">
        <w:rPr>
          <w:rFonts w:ascii="Times New Roman" w:hAnsi="Times New Roman"/>
          <w:b/>
          <w:bCs/>
          <w:i/>
          <w:sz w:val="28"/>
          <w:szCs w:val="28"/>
        </w:rPr>
        <w:t>Баба-Яга:</w:t>
      </w:r>
      <w:r>
        <w:rPr>
          <w:rFonts w:ascii="Times New Roman" w:hAnsi="Times New Roman"/>
          <w:bCs/>
          <w:sz w:val="28"/>
          <w:szCs w:val="28"/>
        </w:rPr>
        <w:t xml:space="preserve"> Ой  и правда молодцы!!!! Не зря в школу ходят!!!</w:t>
      </w:r>
    </w:p>
    <w:p w:rsidR="00E42990" w:rsidRDefault="00E42990" w:rsidP="00B56B3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Азбука, а что ты принесла в сундучке?</w:t>
      </w:r>
    </w:p>
    <w:p w:rsidR="00E42990" w:rsidRPr="00B56B32" w:rsidRDefault="00E42990" w:rsidP="00B56B32">
      <w:pPr>
        <w:spacing w:after="0"/>
        <w:rPr>
          <w:rFonts w:ascii="Times New Roman" w:hAnsi="Times New Roman"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Подарки детям.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 (заглядывает в сундук) Ну и подарки! Вот у меня подарки есть, что не можно глаз  отвесть. Я их вам сейчас покажу.  (Достаёт из мешка свои подарки). Вот платье, почти новое. В молодости носила, когда красавицей была (показывает,платье всё в дырках). Вот скатерть-самобранка. Правда она прохудилась, но ещё  хорошая. Или вот сковорода, чтоб ребят жарить (спохватывается, машет руками).  Нет, нет, я хотела сказать другое! Вот  если б её почистить, то можно смотреться в  зеркало. Нравятся вам мои подарки?</w:t>
      </w:r>
    </w:p>
    <w:p w:rsidR="00E42990" w:rsidRPr="001115D7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Дети:</w:t>
      </w:r>
      <w:r w:rsidRPr="001115D7">
        <w:rPr>
          <w:rFonts w:ascii="Times New Roman" w:hAnsi="Times New Roman"/>
          <w:i/>
          <w:sz w:val="28"/>
          <w:szCs w:val="28"/>
        </w:rPr>
        <w:t xml:space="preserve"> Нет</w:t>
      </w:r>
    </w:p>
    <w:p w:rsidR="00E42990" w:rsidRPr="001115D7" w:rsidRDefault="00E42990" w:rsidP="00502352">
      <w:pPr>
        <w:spacing w:after="0" w:line="240" w:lineRule="auto"/>
        <w:jc w:val="both"/>
        <w:outlineLvl w:val="0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Один раз хотела доброй быть, да и то не угодила!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Ладно, Баба-Яга, давай лучше ребятам подарки дарить.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Баба-Яга:</w:t>
      </w:r>
      <w:r w:rsidRPr="001115D7">
        <w:rPr>
          <w:rFonts w:ascii="Times New Roman" w:hAnsi="Times New Roman"/>
          <w:i/>
          <w:sz w:val="28"/>
          <w:szCs w:val="28"/>
        </w:rPr>
        <w:t xml:space="preserve"> Ладно, ребятишки, берите свои подарки.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                 Я желаю вам радости! Желаю не скучать!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 xml:space="preserve"> </w:t>
      </w:r>
      <w:r w:rsidRPr="001115D7">
        <w:rPr>
          <w:rFonts w:ascii="Times New Roman" w:hAnsi="Times New Roman"/>
          <w:i/>
          <w:sz w:val="28"/>
          <w:szCs w:val="28"/>
        </w:rPr>
        <w:tab/>
        <w:t xml:space="preserve">      Мам и бабушек не очень огорчать.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И всегда просить прощения 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За любое огорчение!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До свиданья, ребятня,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  <w:t xml:space="preserve">      Буду доброй нынче я.</w:t>
      </w:r>
    </w:p>
    <w:p w:rsidR="00E42990" w:rsidRPr="008E1305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85BF4">
        <w:rPr>
          <w:rFonts w:ascii="Times New Roman" w:hAnsi="Times New Roman"/>
          <w:b/>
          <w:i/>
          <w:sz w:val="28"/>
          <w:szCs w:val="28"/>
        </w:rPr>
        <w:t>Азбука</w:t>
      </w:r>
      <w:r w:rsidRPr="000A58BA">
        <w:rPr>
          <w:rFonts w:ascii="Times New Roman" w:hAnsi="Times New Roman"/>
          <w:b/>
          <w:sz w:val="28"/>
          <w:szCs w:val="28"/>
        </w:rPr>
        <w:t>:</w:t>
      </w:r>
      <w:r w:rsidRPr="000A58BA">
        <w:rPr>
          <w:rFonts w:ascii="Times New Roman" w:hAnsi="Times New Roman"/>
          <w:sz w:val="28"/>
          <w:szCs w:val="28"/>
        </w:rPr>
        <w:t xml:space="preserve"> А мы с вами посмотрим, что же за подарки у меня в сундучке. Вот  коробочки, а в ни</w:t>
      </w:r>
      <w:r>
        <w:rPr>
          <w:rFonts w:ascii="Times New Roman" w:hAnsi="Times New Roman"/>
          <w:sz w:val="28"/>
          <w:szCs w:val="28"/>
        </w:rPr>
        <w:t xml:space="preserve">х   сюрприз.  </w:t>
      </w:r>
      <w:r w:rsidRPr="008E1305">
        <w:rPr>
          <w:rFonts w:ascii="Times New Roman" w:hAnsi="Times New Roman"/>
          <w:bCs/>
          <w:spacing w:val="-4"/>
          <w:sz w:val="28"/>
        </w:rPr>
        <w:t xml:space="preserve">На память </w:t>
      </w:r>
      <w:r>
        <w:rPr>
          <w:rFonts w:ascii="Times New Roman" w:hAnsi="Times New Roman"/>
          <w:bCs/>
          <w:spacing w:val="-4"/>
          <w:sz w:val="28"/>
        </w:rPr>
        <w:t xml:space="preserve">об этом празднике  я </w:t>
      </w:r>
      <w:r w:rsidRPr="008E1305">
        <w:rPr>
          <w:rFonts w:ascii="Times New Roman" w:hAnsi="Times New Roman"/>
          <w:bCs/>
          <w:spacing w:val="-4"/>
          <w:sz w:val="28"/>
        </w:rPr>
        <w:t>хочу вручить вам всем книги.</w:t>
      </w:r>
      <w:r w:rsidRPr="00A827E8">
        <w:rPr>
          <w:rFonts w:ascii="Times New Roman" w:hAnsi="Times New Roman"/>
          <w:sz w:val="28"/>
        </w:rPr>
        <w:t xml:space="preserve"> 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5C7DF8">
        <w:rPr>
          <w:rFonts w:ascii="Times New Roman" w:hAnsi="Times New Roman"/>
          <w:b/>
          <w:i/>
          <w:sz w:val="28"/>
          <w:szCs w:val="28"/>
        </w:rPr>
        <w:t>Азбука:</w:t>
      </w:r>
      <w:r w:rsidRPr="001115D7">
        <w:rPr>
          <w:rFonts w:ascii="Times New Roman" w:hAnsi="Times New Roman"/>
          <w:i/>
          <w:sz w:val="28"/>
          <w:szCs w:val="28"/>
        </w:rPr>
        <w:t xml:space="preserve"> Вот и пришла пора проститься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i/>
          <w:sz w:val="28"/>
          <w:szCs w:val="28"/>
        </w:rPr>
        <w:t>И я хочу вам пожелать: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i/>
          <w:sz w:val="28"/>
          <w:szCs w:val="28"/>
        </w:rPr>
        <w:t>Всегда старательно учиться,</w:t>
      </w:r>
    </w:p>
    <w:p w:rsidR="00E42990" w:rsidRPr="001115D7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i/>
          <w:sz w:val="28"/>
          <w:szCs w:val="28"/>
        </w:rPr>
        <w:t>Всегда с охотою трудиться</w:t>
      </w:r>
    </w:p>
    <w:p w:rsidR="00E42990" w:rsidRDefault="00E42990" w:rsidP="00B56B32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1115D7">
        <w:rPr>
          <w:rFonts w:ascii="Times New Roman" w:hAnsi="Times New Roman"/>
          <w:i/>
          <w:sz w:val="28"/>
          <w:szCs w:val="28"/>
        </w:rPr>
        <w:tab/>
      </w: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i/>
          <w:sz w:val="28"/>
          <w:szCs w:val="28"/>
        </w:rPr>
        <w:t>И Азбуку не забывать!</w:t>
      </w:r>
    </w:p>
    <w:p w:rsidR="00E42990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</w:t>
      </w:r>
      <w:r w:rsidRPr="001115D7">
        <w:rPr>
          <w:rFonts w:ascii="Times New Roman" w:hAnsi="Times New Roman"/>
          <w:sz w:val="28"/>
          <w:szCs w:val="28"/>
        </w:rPr>
        <w:t>Сегодня я прощаюсь с вами, но мои буквы останутся  в каждой книге, на каждой  странице, в ваших тетрадях, письмах и открытках.</w:t>
      </w:r>
    </w:p>
    <w:p w:rsidR="00E42990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2990" w:rsidRDefault="00E42990" w:rsidP="00B56B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DA0711">
        <w:rPr>
          <w:rFonts w:ascii="Times New Roman" w:hAnsi="Times New Roman"/>
          <w:noProof/>
          <w:sz w:val="28"/>
          <w:szCs w:val="28"/>
        </w:rPr>
        <w:pict>
          <v:shape id="Рисунок 6" o:spid="_x0000_i1030" type="#_x0000_t75" style="width:172.5pt;height:230.25pt;visibility:visible">
            <v:imagedata r:id="rId10" o:title=""/>
          </v:shape>
        </w:pict>
      </w:r>
    </w:p>
    <w:sectPr w:rsidR="00E42990" w:rsidSect="006B3CCD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C70BE"/>
    <w:multiLevelType w:val="hybridMultilevel"/>
    <w:tmpl w:val="5CB270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9B31C53"/>
    <w:multiLevelType w:val="hybridMultilevel"/>
    <w:tmpl w:val="C6B6AC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97C37E3"/>
    <w:multiLevelType w:val="hybridMultilevel"/>
    <w:tmpl w:val="D82466D8"/>
    <w:lvl w:ilvl="0" w:tplc="48E0296E">
      <w:start w:val="5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3">
    <w:nsid w:val="353161D7"/>
    <w:multiLevelType w:val="hybridMultilevel"/>
    <w:tmpl w:val="90B032CA"/>
    <w:lvl w:ilvl="0" w:tplc="8C52C052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4">
    <w:nsid w:val="38BF41AC"/>
    <w:multiLevelType w:val="hybridMultilevel"/>
    <w:tmpl w:val="1A684D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13D0A74"/>
    <w:multiLevelType w:val="hybridMultilevel"/>
    <w:tmpl w:val="B58E7A5A"/>
    <w:lvl w:ilvl="0" w:tplc="8A9A99EE">
      <w:start w:val="8"/>
      <w:numFmt w:val="decimal"/>
      <w:lvlText w:val="%1."/>
      <w:lvlJc w:val="left"/>
      <w:pPr>
        <w:ind w:left="86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6">
    <w:nsid w:val="52E9090B"/>
    <w:multiLevelType w:val="hybridMultilevel"/>
    <w:tmpl w:val="E1842D8C"/>
    <w:lvl w:ilvl="0" w:tplc="80F237D8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58551094"/>
    <w:multiLevelType w:val="hybridMultilevel"/>
    <w:tmpl w:val="84AA02A6"/>
    <w:lvl w:ilvl="0" w:tplc="5B6CB620">
      <w:start w:val="1"/>
      <w:numFmt w:val="decimal"/>
      <w:lvlText w:val="%1."/>
      <w:lvlJc w:val="left"/>
      <w:pPr>
        <w:ind w:left="13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  <w:rPr>
        <w:rFonts w:cs="Times New Roman"/>
      </w:rPr>
    </w:lvl>
  </w:abstractNum>
  <w:abstractNum w:abstractNumId="8">
    <w:nsid w:val="61C21C3E"/>
    <w:multiLevelType w:val="hybridMultilevel"/>
    <w:tmpl w:val="90B032CA"/>
    <w:lvl w:ilvl="0" w:tplc="8C52C052">
      <w:start w:val="1"/>
      <w:numFmt w:val="decimal"/>
      <w:lvlText w:val="%1."/>
      <w:lvlJc w:val="left"/>
      <w:pPr>
        <w:ind w:left="7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9">
    <w:nsid w:val="6EE75F6F"/>
    <w:multiLevelType w:val="hybridMultilevel"/>
    <w:tmpl w:val="B1A6A650"/>
    <w:lvl w:ilvl="0" w:tplc="C8D898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70CD3A97"/>
    <w:multiLevelType w:val="hybridMultilevel"/>
    <w:tmpl w:val="AD981A8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4344AAA"/>
    <w:multiLevelType w:val="hybridMultilevel"/>
    <w:tmpl w:val="D51E929E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7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4A9E"/>
    <w:rsid w:val="00005242"/>
    <w:rsid w:val="000513F5"/>
    <w:rsid w:val="000A4F19"/>
    <w:rsid w:val="000A58BA"/>
    <w:rsid w:val="000B3BC0"/>
    <w:rsid w:val="000D08EE"/>
    <w:rsid w:val="000D2EC3"/>
    <w:rsid w:val="001115D7"/>
    <w:rsid w:val="00177983"/>
    <w:rsid w:val="001E7236"/>
    <w:rsid w:val="00254B1B"/>
    <w:rsid w:val="002655D3"/>
    <w:rsid w:val="002A6BB2"/>
    <w:rsid w:val="002D5E80"/>
    <w:rsid w:val="002F3193"/>
    <w:rsid w:val="00333F89"/>
    <w:rsid w:val="003972BE"/>
    <w:rsid w:val="003B140D"/>
    <w:rsid w:val="00500571"/>
    <w:rsid w:val="00502352"/>
    <w:rsid w:val="00503467"/>
    <w:rsid w:val="005A5F2B"/>
    <w:rsid w:val="005B1E69"/>
    <w:rsid w:val="005C100A"/>
    <w:rsid w:val="005C7DF8"/>
    <w:rsid w:val="005D0080"/>
    <w:rsid w:val="005D3E51"/>
    <w:rsid w:val="00604A9E"/>
    <w:rsid w:val="00631DA6"/>
    <w:rsid w:val="00643D62"/>
    <w:rsid w:val="0064572E"/>
    <w:rsid w:val="00685BF4"/>
    <w:rsid w:val="0069057A"/>
    <w:rsid w:val="006A77AB"/>
    <w:rsid w:val="006B3CCD"/>
    <w:rsid w:val="00771F99"/>
    <w:rsid w:val="00783DD6"/>
    <w:rsid w:val="007E0153"/>
    <w:rsid w:val="008178EF"/>
    <w:rsid w:val="008478C2"/>
    <w:rsid w:val="00861B9D"/>
    <w:rsid w:val="008A6875"/>
    <w:rsid w:val="008B0103"/>
    <w:rsid w:val="008C106E"/>
    <w:rsid w:val="008E1305"/>
    <w:rsid w:val="00916656"/>
    <w:rsid w:val="00972817"/>
    <w:rsid w:val="00977493"/>
    <w:rsid w:val="009C243F"/>
    <w:rsid w:val="00A14762"/>
    <w:rsid w:val="00A60AA4"/>
    <w:rsid w:val="00A827E8"/>
    <w:rsid w:val="00B56B32"/>
    <w:rsid w:val="00B7357D"/>
    <w:rsid w:val="00B767C4"/>
    <w:rsid w:val="00B808D8"/>
    <w:rsid w:val="00B8115E"/>
    <w:rsid w:val="00B8784C"/>
    <w:rsid w:val="00BA31F0"/>
    <w:rsid w:val="00BA52F9"/>
    <w:rsid w:val="00BE5E32"/>
    <w:rsid w:val="00C10605"/>
    <w:rsid w:val="00C471B1"/>
    <w:rsid w:val="00C75DEF"/>
    <w:rsid w:val="00CF7631"/>
    <w:rsid w:val="00D10C94"/>
    <w:rsid w:val="00D2536F"/>
    <w:rsid w:val="00D64983"/>
    <w:rsid w:val="00DA01FB"/>
    <w:rsid w:val="00DA0711"/>
    <w:rsid w:val="00DB41E6"/>
    <w:rsid w:val="00DC0BE0"/>
    <w:rsid w:val="00DC535D"/>
    <w:rsid w:val="00DD4560"/>
    <w:rsid w:val="00DF159E"/>
    <w:rsid w:val="00E120D5"/>
    <w:rsid w:val="00E30330"/>
    <w:rsid w:val="00E313C3"/>
    <w:rsid w:val="00E3519A"/>
    <w:rsid w:val="00E42990"/>
    <w:rsid w:val="00E507F7"/>
    <w:rsid w:val="00E83744"/>
    <w:rsid w:val="00E8397F"/>
    <w:rsid w:val="00E87534"/>
    <w:rsid w:val="00ED01F3"/>
    <w:rsid w:val="00EF3983"/>
    <w:rsid w:val="00F0076C"/>
    <w:rsid w:val="00F34231"/>
    <w:rsid w:val="00F61B65"/>
    <w:rsid w:val="00F61BE7"/>
    <w:rsid w:val="00F644B6"/>
    <w:rsid w:val="00F6539B"/>
    <w:rsid w:val="00F76A9F"/>
    <w:rsid w:val="00FB5A92"/>
    <w:rsid w:val="00FC6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43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99"/>
    <w:qFormat/>
    <w:rsid w:val="00604A9E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604A9E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2A6BB2"/>
    <w:pPr>
      <w:ind w:left="720"/>
      <w:contextualSpacing/>
    </w:pPr>
  </w:style>
  <w:style w:type="paragraph" w:styleId="NormalWeb">
    <w:name w:val="Normal (Web)"/>
    <w:basedOn w:val="Normal"/>
    <w:uiPriority w:val="99"/>
    <w:rsid w:val="00ED01F3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779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77983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link w:val="DocumentMapChar"/>
    <w:uiPriority w:val="99"/>
    <w:semiHidden/>
    <w:rsid w:val="0050235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47EE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649</TotalTime>
  <Pages>18</Pages>
  <Words>3478</Words>
  <Characters>19830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Пользователь Windows</cp:lastModifiedBy>
  <cp:revision>58</cp:revision>
  <cp:lastPrinted>2012-04-03T16:47:00Z</cp:lastPrinted>
  <dcterms:created xsi:type="dcterms:W3CDTF">2012-02-02T05:00:00Z</dcterms:created>
  <dcterms:modified xsi:type="dcterms:W3CDTF">2022-03-10T11:24:00Z</dcterms:modified>
</cp:coreProperties>
</file>