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Осторожно будь с огнём»</w:t>
      </w:r>
      <w:r w:rsidRPr="00B02023">
        <w:rPr>
          <w:rFonts w:ascii="Arial" w:hAnsi="Arial" w:cs="Arial"/>
          <w:b/>
          <w:bCs/>
          <w:color w:val="1F497D"/>
          <w:sz w:val="28"/>
          <w:szCs w:val="28"/>
        </w:rPr>
        <w:t>МКОУ «Новокаякентская начальная школа – детский сад №1»</w:t>
      </w:r>
    </w:p>
    <w:p w:rsidR="00CF1034" w:rsidRDefault="00CF1034" w:rsidP="00B020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F497D"/>
          <w:sz w:val="44"/>
          <w:szCs w:val="44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000000"/>
          <w:sz w:val="44"/>
          <w:szCs w:val="44"/>
        </w:rPr>
      </w:pPr>
      <w:r w:rsidRPr="00B02023">
        <w:rPr>
          <w:rFonts w:ascii="Arial" w:hAnsi="Arial" w:cs="Arial"/>
          <w:b/>
          <w:bCs/>
          <w:color w:val="1F497D"/>
          <w:sz w:val="44"/>
          <w:szCs w:val="44"/>
        </w:rPr>
        <w:t>Внеклассное мероприятие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C0504D"/>
          <w:sz w:val="56"/>
          <w:szCs w:val="56"/>
        </w:rPr>
        <w:t>«Утром, вечером и днем осторожно</w:t>
      </w:r>
      <w:r w:rsidRPr="00B02023">
        <w:rPr>
          <w:rFonts w:ascii="Arial" w:hAnsi="Arial" w:cs="Arial"/>
          <w:b/>
          <w:bCs/>
          <w:color w:val="C0504D"/>
          <w:sz w:val="56"/>
          <w:szCs w:val="56"/>
        </w:rPr>
        <w:t xml:space="preserve"> будь с огнем!»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 xml:space="preserve">              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 w:rsidRPr="005703C0">
        <w:rPr>
          <w:rFonts w:ascii="Arial" w:hAnsi="Arial" w:cs="Arial"/>
          <w:noProof/>
          <w:color w:val="7030A0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8.25pt;height:251.25pt;visibility:visible">
            <v:imagedata r:id="rId5" o:title=""/>
          </v:shape>
        </w:pic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>Классный руководитель:  Багандова З.З..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 xml:space="preserve"> 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 xml:space="preserve">             2021 год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 xml:space="preserve">                                                                     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1.Показать роль огня в жизни человека: как положительную, так и отрицательную.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2.Закрепить знания детей о правилах пожарной безопасности.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3.Формирование умений по выходу из пожароопасной ситуации.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Прививать навыки осторожного обращения с огнём, воспитывать чувство ответственности.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4. Равный обучает равного.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Задачи: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1.Вызвать интерес к изучению ПБ;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2.Развивать умение систематизировать, анализировать информационный материал по ПБ;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3.Развитие творческих способностей.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ТСО</w:t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: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— ко</w:t>
      </w:r>
      <w:r>
        <w:rPr>
          <w:rFonts w:ascii="Arial" w:hAnsi="Arial" w:cs="Arial"/>
          <w:color w:val="7030A0"/>
          <w:sz w:val="27"/>
          <w:szCs w:val="27"/>
          <w:shd w:val="clear" w:color="auto" w:fill="FFFFFF"/>
        </w:rPr>
        <w:t>мпьютер с программой;</w:t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— мультимедийный проектор, экран;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— презентация. 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Этап урока</w:t>
      </w: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</w:rPr>
        <w:t xml:space="preserve">                                            </w:t>
      </w:r>
      <w:r w:rsidRPr="00B02023">
        <w:rPr>
          <w:rFonts w:ascii="Arial" w:hAnsi="Arial" w:cs="Arial"/>
          <w:color w:val="7030A0"/>
          <w:sz w:val="36"/>
          <w:szCs w:val="36"/>
        </w:rPr>
        <w:t>Ход урока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Предполагаемые ответы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Звучит тревожный сигнал по эвакуации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Ведущий: Не беспокойтесь! Этот сигнал к началу нашего занятия.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Песня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6"/>
          <w:szCs w:val="26"/>
          <w:shd w:val="clear" w:color="auto" w:fill="FFFFFF"/>
        </w:rPr>
        <w:t>-</w:t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Чтобы не горел наш дом,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Тот в котором мы живем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Нужно помнить: любят дети</w:t>
      </w:r>
      <w:r>
        <w:rPr>
          <w:rFonts w:ascii="Arial" w:hAnsi="Arial" w:cs="Arial"/>
          <w:color w:val="7030A0"/>
          <w:sz w:val="22"/>
          <w:szCs w:val="22"/>
          <w:shd w:val="clear" w:color="auto" w:fill="FFFFFF"/>
        </w:rPr>
        <w:t>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Иногда играть с огнем.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Чиркнешь спичкой и тогда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Может в дом придти беда</w:t>
      </w:r>
      <w:r>
        <w:rPr>
          <w:rFonts w:ascii="Arial" w:hAnsi="Arial" w:cs="Arial"/>
          <w:color w:val="7030A0"/>
          <w:sz w:val="22"/>
          <w:szCs w:val="22"/>
          <w:shd w:val="clear" w:color="auto" w:fill="FFFFFF"/>
        </w:rPr>
        <w:t>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Ведь от этого пожар</w:t>
      </w:r>
      <w:r>
        <w:rPr>
          <w:rFonts w:ascii="Arial" w:hAnsi="Arial" w:cs="Arial"/>
          <w:color w:val="7030A0"/>
          <w:sz w:val="22"/>
          <w:szCs w:val="22"/>
          <w:shd w:val="clear" w:color="auto" w:fill="FFFFFF"/>
        </w:rPr>
        <w:t>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Возникают иногда.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Пр: Родители, привычки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меняйте поскорей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Надежней прячьте спички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2"/>
          <w:szCs w:val="22"/>
          <w:shd w:val="clear" w:color="auto" w:fill="FFFFFF"/>
        </w:rPr>
        <w:t>о</w:t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т маленьких детей.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2)Коль не будем мы опять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Что попало поджигать</w:t>
      </w:r>
      <w:r>
        <w:rPr>
          <w:rFonts w:ascii="Arial" w:hAnsi="Arial" w:cs="Arial"/>
          <w:color w:val="7030A0"/>
          <w:sz w:val="22"/>
          <w:szCs w:val="22"/>
          <w:shd w:val="clear" w:color="auto" w:fill="FFFFFF"/>
        </w:rPr>
        <w:t>.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То пожарным не придется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Героизм свой проявлять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Если мы и впрямь умны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То пожарников должны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Навсегда лишить работы</w:t>
      </w:r>
      <w:r w:rsidRPr="00B02023">
        <w:rPr>
          <w:rFonts w:ascii="Arial" w:hAnsi="Arial" w:cs="Arial"/>
          <w:color w:val="7030A0"/>
          <w:sz w:val="22"/>
          <w:szCs w:val="22"/>
        </w:rPr>
        <w:br/>
      </w:r>
      <w:r w:rsidRPr="00B02023">
        <w:rPr>
          <w:rFonts w:ascii="Arial" w:hAnsi="Arial" w:cs="Arial"/>
          <w:color w:val="7030A0"/>
          <w:sz w:val="22"/>
          <w:szCs w:val="22"/>
          <w:shd w:val="clear" w:color="auto" w:fill="FFFFFF"/>
        </w:rPr>
        <w:t>С пользою для всей страны.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.Учитель:-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Кто догадался, какой теме посвящен классный час (пожар)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Как вы понимаете слов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С чем люди борются при пожаре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  <w:r w:rsidRPr="00B02023">
        <w:rPr>
          <w:rFonts w:ascii="Arial" w:hAnsi="Arial" w:cs="Arial"/>
          <w:b/>
          <w:bCs/>
          <w:color w:val="7030A0"/>
        </w:rPr>
        <w:t>Пожар</w:t>
      </w:r>
      <w:r w:rsidRPr="00B02023">
        <w:rPr>
          <w:rFonts w:ascii="Arial" w:hAnsi="Arial" w:cs="Arial"/>
          <w:color w:val="7030A0"/>
        </w:rPr>
        <w:t> — это неконтролируемое горение, причиняющее материальный ущерб, вред жизни и здоровью людей.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36"/>
          <w:szCs w:val="36"/>
        </w:rPr>
      </w:pPr>
      <w:r w:rsidRPr="00B02023">
        <w:rPr>
          <w:rFonts w:ascii="Arial" w:hAnsi="Arial" w:cs="Arial"/>
          <w:color w:val="7030A0"/>
          <w:sz w:val="36"/>
          <w:szCs w:val="36"/>
        </w:rPr>
        <w:t>Выступление учащихся 4 класса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5703C0">
        <w:rPr>
          <w:rFonts w:ascii="Arial" w:hAnsi="Arial" w:cs="Arial"/>
          <w:noProof/>
          <w:color w:val="7030A0"/>
          <w:sz w:val="36"/>
          <w:szCs w:val="36"/>
        </w:rPr>
        <w:pict>
          <v:shape id="_x0000_i1026" type="#_x0000_t75" style="width:295.5pt;height:224.25pt;visibility:visible">
            <v:imagedata r:id="rId6" o:title=""/>
          </v:shape>
        </w:pic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В настоящее время трудно найти область человеческой деятельности, где бы не использовался огонь.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_x0000_i1027" type="#_x0000_t75" alt="*" style="width:9pt;height:9pt;visibility:visible">
            <v:imagedata r:id="rId7" o:title=""/>
          </v:shape>
        </w:pict>
      </w:r>
      <w:r w:rsidRPr="00B02023">
        <w:rPr>
          <w:rFonts w:ascii="Arial" w:hAnsi="Arial" w:cs="Arial"/>
          <w:color w:val="7030A0"/>
          <w:sz w:val="26"/>
          <w:szCs w:val="26"/>
        </w:rPr>
        <w:t>  </w:t>
      </w:r>
      <w:r w:rsidRPr="00B02023">
        <w:rPr>
          <w:rFonts w:ascii="Arial" w:hAnsi="Arial" w:cs="Arial"/>
          <w:color w:val="7030A0"/>
          <w:sz w:val="27"/>
          <w:szCs w:val="27"/>
        </w:rPr>
        <w:t>Огонь является участником многих обрядов, традиций, обычаев. Знаменит праздник Ивана Купалы с его ритуальными прыжками через костёр.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Рисунок 2" o:spid="_x0000_i1028" type="#_x0000_t75" alt="*" style="width:9pt;height:9pt;visibility:visible">
            <v:imagedata r:id="rId7" o:title=""/>
          </v:shape>
        </w:pict>
      </w:r>
      <w:r w:rsidRPr="00B02023">
        <w:rPr>
          <w:rFonts w:ascii="Arial" w:hAnsi="Arial" w:cs="Arial"/>
          <w:color w:val="7030A0"/>
          <w:sz w:val="26"/>
          <w:szCs w:val="26"/>
        </w:rPr>
        <w:t>  </w:t>
      </w:r>
      <w:r w:rsidRPr="00B02023">
        <w:rPr>
          <w:rFonts w:ascii="Arial" w:hAnsi="Arial" w:cs="Arial"/>
          <w:color w:val="7030A0"/>
          <w:sz w:val="27"/>
          <w:szCs w:val="27"/>
        </w:rPr>
        <w:t>В России огонь издавна используют в дни всенародных праздников в виде фейерверков. Все мы знаем праздничный салют в честь побед Советской Армии 9 мая.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Рисунок 3" o:spid="_x0000_i1029" type="#_x0000_t75" alt="*" style="width:9pt;height:9pt;visibility:visible">
            <v:imagedata r:id="rId7" o:title=""/>
          </v:shape>
        </w:pict>
      </w:r>
      <w:r w:rsidRPr="00B02023">
        <w:rPr>
          <w:rFonts w:ascii="Arial" w:hAnsi="Arial" w:cs="Arial"/>
          <w:color w:val="7030A0"/>
          <w:sz w:val="26"/>
          <w:szCs w:val="26"/>
        </w:rPr>
        <w:t>  </w:t>
      </w:r>
      <w:r w:rsidRPr="00B02023">
        <w:rPr>
          <w:rFonts w:ascii="Arial" w:hAnsi="Arial" w:cs="Arial"/>
          <w:color w:val="7030A0"/>
          <w:sz w:val="27"/>
          <w:szCs w:val="27"/>
        </w:rPr>
        <w:t>Без огня не обходится празднование Нового года. Новогодний праздник - один из древних на Земле. Берёт он своё начало у древних земледельческих народов, которые считали Солнце главным божеством. В зимние дни, когда Светило опускалось к горизонту, и наступал короткий день, думали, что Солнце умирает. Чтобы оживить его, везде зажигали костры, скатывали с холмов охваченные пламенем бочки или огненные диски, которые по своей форме напоминали Солнце. С тех давних пор и пришли к нам новогодние огни.</w:t>
      </w:r>
    </w:p>
    <w:p w:rsidR="00CF1034" w:rsidRPr="00B02023" w:rsidRDefault="00CF1034" w:rsidP="006D7B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Есть древний обычай - зажигать Олимпийский огонь. В древней Греции, как и в наше время, Олимпийский огонь зажигали от солнца на самой высокой горе. И этот Огонь - как символическое воплощение Бога - смотрел и оценивал спортивные состязания. Это ему показывали своё умение, ловкость и силу сильнейшие.</w:t>
      </w:r>
    </w:p>
    <w:p w:rsidR="00CF1034" w:rsidRPr="00B02023" w:rsidRDefault="00CF1034" w:rsidP="006D7B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Это ему посвящались достижения и рекорды.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Охотник возле костра, рыболов, колдующий над котелком на огне, отблеск пламени на лице уставшего путника, дым над хижиной – с этого начинается жизнь в пустынных местах, это её первые, хоть и осторожные, но уверенные шаги.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-Это мы рассказали о</w:t>
      </w:r>
      <w:r>
        <w:rPr>
          <w:rFonts w:ascii="Arial" w:hAnsi="Arial" w:cs="Arial"/>
          <w:color w:val="7030A0"/>
          <w:sz w:val="27"/>
          <w:szCs w:val="27"/>
        </w:rPr>
        <w:t>б</w:t>
      </w:r>
      <w:r w:rsidRPr="00B02023">
        <w:rPr>
          <w:rFonts w:ascii="Arial" w:hAnsi="Arial" w:cs="Arial"/>
          <w:color w:val="7030A0"/>
          <w:sz w:val="27"/>
          <w:szCs w:val="27"/>
        </w:rPr>
        <w:t xml:space="preserve"> огне, который радует нас. Всегда ли огонь - радость?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(ответ детей)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  <w:r w:rsidRPr="00B02023">
        <w:rPr>
          <w:rFonts w:ascii="Arial" w:hAnsi="Arial" w:cs="Arial"/>
          <w:color w:val="7030A0"/>
        </w:rPr>
        <w:t>Ответы учеников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Групповая работа.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Задание:</w:t>
      </w:r>
      <w:r w:rsidRPr="00B02023">
        <w:rPr>
          <w:rFonts w:ascii="Arial" w:hAnsi="Arial" w:cs="Arial"/>
          <w:color w:val="7030A0"/>
          <w:sz w:val="27"/>
          <w:szCs w:val="27"/>
        </w:rPr>
        <w:t> Вам предложены цитаты из стихотворений, в которых говорится об огне. Определите, есть ли опасность и какая в предложенных произведениях.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Какую ошибку нельзя допуск</w:t>
      </w:r>
      <w:r>
        <w:rPr>
          <w:rFonts w:ascii="Arial" w:hAnsi="Arial" w:cs="Arial"/>
          <w:color w:val="7030A0"/>
          <w:sz w:val="27"/>
          <w:szCs w:val="27"/>
        </w:rPr>
        <w:t>ать, которую сделали герои</w:t>
      </w:r>
      <w:r w:rsidRPr="00B02023">
        <w:rPr>
          <w:rFonts w:ascii="Arial" w:hAnsi="Arial" w:cs="Arial"/>
          <w:color w:val="7030A0"/>
          <w:sz w:val="27"/>
          <w:szCs w:val="27"/>
        </w:rPr>
        <w:t>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1 группа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Нашли на полянке</w:t>
      </w:r>
      <w:r w:rsidRPr="00B02023">
        <w:rPr>
          <w:rFonts w:ascii="Arial" w:hAnsi="Arial" w:cs="Arial"/>
          <w:color w:val="7030A0"/>
          <w:sz w:val="27"/>
          <w:szCs w:val="27"/>
        </w:rPr>
        <w:br/>
        <w:t>Коробку и спички.</w:t>
      </w:r>
      <w:r w:rsidRPr="00B02023">
        <w:rPr>
          <w:rFonts w:ascii="Arial" w:hAnsi="Arial" w:cs="Arial"/>
          <w:color w:val="7030A0"/>
          <w:sz w:val="27"/>
          <w:szCs w:val="27"/>
        </w:rPr>
        <w:br/>
        <w:t>Решили сестрички,</w:t>
      </w:r>
      <w:r w:rsidRPr="00B02023">
        <w:rPr>
          <w:rFonts w:ascii="Arial" w:hAnsi="Arial" w:cs="Arial"/>
          <w:color w:val="7030A0"/>
          <w:sz w:val="27"/>
          <w:szCs w:val="27"/>
        </w:rPr>
        <w:br/>
        <w:t>Зажечь эти спички…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  <w:r w:rsidRPr="00B02023">
        <w:rPr>
          <w:rFonts w:ascii="Arial" w:hAnsi="Arial" w:cs="Arial"/>
          <w:color w:val="7030A0"/>
          <w:sz w:val="27"/>
          <w:szCs w:val="27"/>
        </w:rPr>
        <w:t>В лес дремучий  убежали,</w:t>
      </w:r>
      <w:r w:rsidRPr="00B02023">
        <w:rPr>
          <w:rFonts w:ascii="Arial" w:hAnsi="Arial" w:cs="Arial"/>
          <w:color w:val="7030A0"/>
          <w:sz w:val="27"/>
          <w:szCs w:val="27"/>
        </w:rPr>
        <w:br/>
        <w:t>Ворох веток натаскали,</w:t>
      </w:r>
      <w:r w:rsidRPr="00B02023">
        <w:rPr>
          <w:rFonts w:ascii="Arial" w:hAnsi="Arial" w:cs="Arial"/>
          <w:color w:val="7030A0"/>
          <w:sz w:val="27"/>
          <w:szCs w:val="27"/>
        </w:rPr>
        <w:br/>
        <w:t>Чиркнув спичечной головкой</w:t>
      </w:r>
      <w:r w:rsidRPr="00B02023">
        <w:rPr>
          <w:rFonts w:ascii="Arial" w:hAnsi="Arial" w:cs="Arial"/>
          <w:color w:val="7030A0"/>
          <w:sz w:val="27"/>
          <w:szCs w:val="27"/>
        </w:rPr>
        <w:br/>
        <w:t>О шершавый коробок…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Появился огонек.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По кустам и по лесам,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Пробежался тут и там.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В небо – пламя, в небе дым.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Кричат лисички:</w:t>
      </w:r>
      <w:r w:rsidRPr="00B02023">
        <w:rPr>
          <w:rFonts w:ascii="Arial" w:hAnsi="Arial" w:cs="Arial"/>
          <w:color w:val="7030A0"/>
          <w:sz w:val="27"/>
          <w:szCs w:val="27"/>
        </w:rPr>
        <w:br/>
        <w:t>«Ой, горим!»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_x0000_i1030" type="#_x0000_t75" style="width:327.75pt;height:3in;visibility:visible">
            <v:imagedata r:id="rId8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2 группа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Только мать сошла с крылечка,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Лена села перед печкой,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В щёлку красную глядит,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А в печи огонь гудит.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Приоткрыла дверцу Лена —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Соскочил огонь с полена,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Перед печкой выжег пол,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Влез по скатерти на стол,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Побежал по стульям с треском,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Вверх пополз по занавескам,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Стены дымом заволок,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EFEFE"/>
        </w:rPr>
        <w:t>Лижет пол и потолок.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6"/>
          <w:szCs w:val="26"/>
        </w:rPr>
        <w:t>”</w:t>
      </w:r>
      <w:r w:rsidRPr="00B02023">
        <w:rPr>
          <w:rFonts w:ascii="Arial" w:hAnsi="Arial" w:cs="Arial"/>
          <w:i/>
          <w:iCs/>
          <w:color w:val="7030A0"/>
          <w:sz w:val="27"/>
          <w:szCs w:val="27"/>
        </w:rPr>
        <w:t>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3 группа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Подожгли мальчишки пух,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А огонь – то не потух.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Тополиный пух горит,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Пламя по двору бежит…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Чья – то вспыхнула машина -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Очень страшная картина!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Надо помнить, надо знать: 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Пух опасно поджигать!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36"/>
          <w:szCs w:val="36"/>
        </w:rPr>
      </w:pPr>
      <w:r w:rsidRPr="00B02023">
        <w:rPr>
          <w:rFonts w:ascii="Arial" w:hAnsi="Arial" w:cs="Arial"/>
          <w:color w:val="7030A0"/>
          <w:sz w:val="36"/>
          <w:szCs w:val="36"/>
        </w:rPr>
        <w:t>Вывод:</w:t>
      </w:r>
    </w:p>
    <w:p w:rsidR="00CF1034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7"/>
          <w:szCs w:val="27"/>
        </w:rPr>
      </w:pPr>
      <w:r w:rsidRPr="00B02023">
        <w:rPr>
          <w:rFonts w:ascii="Arial" w:hAnsi="Arial" w:cs="Arial"/>
          <w:color w:val="7030A0"/>
          <w:sz w:val="27"/>
          <w:szCs w:val="27"/>
        </w:rPr>
        <w:t>Необходимо соблюдать правила пожарной безопасности.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7"/>
          <w:szCs w:val="27"/>
        </w:rPr>
        <w:pict>
          <v:shape id="_x0000_i1031" type="#_x0000_t75" style="width:225pt;height:304.5pt;visibility:visible">
            <v:imagedata r:id="rId9" o:title=""/>
          </v:shape>
        </w:pic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6"/>
          <w:szCs w:val="26"/>
        </w:rPr>
        <w:t xml:space="preserve">                        </w:t>
      </w: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Рисунок 8" o:spid="_x0000_i1032" type="#_x0000_t75" style="width:300.75pt;height:212.25pt;visibility:visible">
            <v:imagedata r:id="rId10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B02023">
        <w:rPr>
          <w:rFonts w:ascii="Arial" w:hAnsi="Arial" w:cs="Arial"/>
          <w:color w:val="7030A0"/>
          <w:sz w:val="32"/>
          <w:szCs w:val="32"/>
        </w:rPr>
        <w:t>4-о классники с плакатами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Правил пожарных на свете немало,</w:t>
      </w:r>
      <w:r w:rsidRPr="00B02023">
        <w:rPr>
          <w:rFonts w:ascii="Arial" w:hAnsi="Arial" w:cs="Arial"/>
          <w:color w:val="7030A0"/>
          <w:sz w:val="27"/>
          <w:szCs w:val="27"/>
        </w:rPr>
        <w:br/>
        <w:t>Все бы их выучить вам не мешало!</w:t>
      </w:r>
      <w:r w:rsidRPr="00B02023">
        <w:rPr>
          <w:rFonts w:ascii="Arial" w:hAnsi="Arial" w:cs="Arial"/>
          <w:color w:val="7030A0"/>
          <w:sz w:val="27"/>
          <w:szCs w:val="27"/>
        </w:rPr>
        <w:br/>
        <w:t>Но основное из правил уменья –</w:t>
      </w:r>
      <w:r w:rsidRPr="00B02023">
        <w:rPr>
          <w:rFonts w:ascii="Arial" w:hAnsi="Arial" w:cs="Arial"/>
          <w:color w:val="7030A0"/>
          <w:sz w:val="27"/>
          <w:szCs w:val="27"/>
        </w:rPr>
        <w:br/>
        <w:t>Знать, как таблицу должны умножения.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Выключайте электроприборы</w:t>
      </w:r>
      <w:r>
        <w:rPr>
          <w:rFonts w:ascii="Arial" w:hAnsi="Arial" w:cs="Arial"/>
          <w:b/>
          <w:bCs/>
          <w:color w:val="7030A0"/>
          <w:sz w:val="27"/>
          <w:szCs w:val="27"/>
        </w:rPr>
        <w:t>:</w:t>
      </w:r>
      <w:r w:rsidRPr="00B02023">
        <w:rPr>
          <w:rFonts w:ascii="Arial" w:hAnsi="Arial" w:cs="Arial"/>
          <w:color w:val="7030A0"/>
          <w:sz w:val="27"/>
          <w:szCs w:val="27"/>
        </w:rPr>
        <w:br/>
        <w:t>Если гости к вам пришли</w:t>
      </w:r>
      <w:r w:rsidRPr="00B02023">
        <w:rPr>
          <w:rFonts w:ascii="Arial" w:hAnsi="Arial" w:cs="Arial"/>
          <w:color w:val="7030A0"/>
          <w:sz w:val="27"/>
          <w:szCs w:val="27"/>
        </w:rPr>
        <w:br/>
        <w:t>Или навестил вас друг,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Перед тем, как с ним играть —</w:t>
      </w:r>
      <w:r w:rsidRPr="00B02023">
        <w:rPr>
          <w:rFonts w:ascii="Arial" w:hAnsi="Arial" w:cs="Arial"/>
          <w:color w:val="7030A0"/>
          <w:sz w:val="27"/>
          <w:szCs w:val="27"/>
        </w:rPr>
        <w:br/>
        <w:t>Не забудьте выключить утюг!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 xml:space="preserve">Уходя </w:t>
      </w:r>
      <w:r>
        <w:rPr>
          <w:rFonts w:ascii="Arial" w:hAnsi="Arial" w:cs="Arial"/>
          <w:b/>
          <w:bCs/>
          <w:color w:val="7030A0"/>
          <w:sz w:val="27"/>
          <w:szCs w:val="27"/>
        </w:rPr>
        <w:t xml:space="preserve"> </w:t>
      </w: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тушите свет! </w:t>
      </w:r>
      <w:r w:rsidRPr="00B02023">
        <w:rPr>
          <w:rFonts w:ascii="Arial" w:hAnsi="Arial" w:cs="Arial"/>
          <w:color w:val="7030A0"/>
          <w:sz w:val="27"/>
          <w:szCs w:val="27"/>
        </w:rPr>
        <w:br/>
        <w:t>Знай, любые провода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Повреждённые – беда!</w:t>
      </w:r>
      <w:r w:rsidRPr="00B02023">
        <w:rPr>
          <w:rFonts w:ascii="Arial" w:hAnsi="Arial" w:cs="Arial"/>
          <w:color w:val="7030A0"/>
          <w:sz w:val="27"/>
          <w:szCs w:val="27"/>
        </w:rPr>
        <w:br/>
        <w:t>Ведь они опасны слишком –</w:t>
      </w:r>
      <w:r w:rsidRPr="00B02023">
        <w:rPr>
          <w:rFonts w:ascii="Arial" w:hAnsi="Arial" w:cs="Arial"/>
          <w:color w:val="7030A0"/>
          <w:sz w:val="27"/>
          <w:szCs w:val="27"/>
        </w:rPr>
        <w:br/>
        <w:t>Замыкание как вспышка!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Дать друзьям такой совет</w:t>
      </w:r>
      <w:r w:rsidRPr="00B02023">
        <w:rPr>
          <w:rFonts w:ascii="Arial" w:hAnsi="Arial" w:cs="Arial"/>
          <w:color w:val="7030A0"/>
          <w:sz w:val="27"/>
          <w:szCs w:val="27"/>
        </w:rPr>
        <w:br/>
        <w:t>Просто каждый может:</w:t>
      </w:r>
      <w:r w:rsidRPr="00B02023">
        <w:rPr>
          <w:rFonts w:ascii="Arial" w:hAnsi="Arial" w:cs="Arial"/>
          <w:color w:val="7030A0"/>
          <w:sz w:val="27"/>
          <w:szCs w:val="27"/>
        </w:rPr>
        <w:br/>
        <w:t>Уходя тушите свет</w:t>
      </w:r>
      <w:r>
        <w:rPr>
          <w:rFonts w:ascii="Arial" w:hAnsi="Arial" w:cs="Arial"/>
          <w:color w:val="7030A0"/>
          <w:sz w:val="27"/>
          <w:szCs w:val="27"/>
        </w:rPr>
        <w:t>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И приборы тоже!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Ребята, помните о том,</w:t>
      </w:r>
      <w:r w:rsidRPr="00B02023">
        <w:rPr>
          <w:rFonts w:ascii="Arial" w:hAnsi="Arial" w:cs="Arial"/>
          <w:color w:val="7030A0"/>
          <w:sz w:val="27"/>
          <w:szCs w:val="27"/>
        </w:rPr>
        <w:br/>
        <w:t>Что нельзя шутить с огнём</w:t>
      </w:r>
      <w:r w:rsidRPr="00B02023">
        <w:rPr>
          <w:rFonts w:ascii="Arial" w:hAnsi="Arial" w:cs="Arial"/>
          <w:color w:val="7030A0"/>
          <w:sz w:val="27"/>
          <w:szCs w:val="27"/>
        </w:rPr>
        <w:br/>
        <w:t>Кто с огнём неосторожен</w:t>
      </w:r>
      <w:r>
        <w:rPr>
          <w:rFonts w:ascii="Arial" w:hAnsi="Arial" w:cs="Arial"/>
          <w:color w:val="7030A0"/>
          <w:sz w:val="27"/>
          <w:szCs w:val="27"/>
        </w:rPr>
        <w:t xml:space="preserve">, </w:t>
      </w:r>
      <w:r w:rsidRPr="00B02023">
        <w:rPr>
          <w:rFonts w:ascii="Arial" w:hAnsi="Arial" w:cs="Arial"/>
          <w:color w:val="7030A0"/>
          <w:sz w:val="27"/>
          <w:szCs w:val="27"/>
        </w:rPr>
        <w:br/>
        <w:t>У того пожар возможен.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Групповая работа: Игра «Собери пословицу и объясни смысл»</w:t>
      </w: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Verdana" w:hAnsi="Verdana" w:cs="Arial"/>
          <w:b/>
          <w:bCs/>
          <w:color w:val="7030A0"/>
        </w:rPr>
        <w:t>Народная мудрость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Искру туши до пожара,- … огонь не забава.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Спички не тронь,… - … и ведро воды.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Спички не игрушка,… -… беду отводи до удара.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Дорого при пожаре… - в спичках огонь.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Искру туши до пожара,… - … беду отводи до удара.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Спички не тронь,… - … в спичках огонь.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Спички не игрушка,… - … огонь не забава.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Дорого при пожаре… - … и ведро воды.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F74BBC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/>
          <w:bCs/>
          <w:color w:val="7030A0"/>
          <w:sz w:val="27"/>
          <w:szCs w:val="27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Вывод: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Не шутите с огнём!</w:t>
      </w:r>
      <w:r w:rsidRPr="00B02023">
        <w:rPr>
          <w:rFonts w:ascii="Arial" w:hAnsi="Arial" w:cs="Arial"/>
          <w:color w:val="7030A0"/>
          <w:sz w:val="27"/>
          <w:szCs w:val="27"/>
        </w:rPr>
        <w:br/>
        <w:t>Я</w:t>
      </w:r>
      <w:r>
        <w:rPr>
          <w:rFonts w:ascii="Arial" w:hAnsi="Arial" w:cs="Arial"/>
          <w:color w:val="7030A0"/>
          <w:sz w:val="27"/>
          <w:szCs w:val="27"/>
        </w:rPr>
        <w:t xml:space="preserve"> </w:t>
      </w:r>
      <w:r w:rsidRPr="00B02023">
        <w:rPr>
          <w:rFonts w:ascii="Arial" w:hAnsi="Arial" w:cs="Arial"/>
          <w:color w:val="7030A0"/>
          <w:sz w:val="27"/>
          <w:szCs w:val="27"/>
        </w:rPr>
        <w:t>- огонь! Я – друг ребят.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Но когда со мной шалят,</w:t>
      </w:r>
      <w:r w:rsidRPr="00B02023">
        <w:rPr>
          <w:rFonts w:ascii="Arial" w:hAnsi="Arial" w:cs="Arial"/>
          <w:color w:val="7030A0"/>
          <w:sz w:val="27"/>
          <w:szCs w:val="27"/>
        </w:rPr>
        <w:br/>
        <w:t>Становлюсь тогда врагом</w:t>
      </w:r>
      <w:r>
        <w:rPr>
          <w:rFonts w:ascii="Arial" w:hAnsi="Arial" w:cs="Arial"/>
          <w:color w:val="7030A0"/>
          <w:sz w:val="27"/>
          <w:szCs w:val="27"/>
        </w:rPr>
        <w:t>.</w:t>
      </w:r>
      <w:r w:rsidRPr="00B02023">
        <w:rPr>
          <w:rFonts w:ascii="Arial" w:hAnsi="Arial" w:cs="Arial"/>
          <w:color w:val="7030A0"/>
          <w:sz w:val="27"/>
          <w:szCs w:val="27"/>
        </w:rPr>
        <w:br/>
        <w:t>И сжигаю все кругом!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Рисунок 4" o:spid="_x0000_i1033" type="#_x0000_t75" style="width:308.25pt;height:207.75pt;visibility:visible">
            <v:imagedata r:id="rId11" o:title=""/>
          </v:shape>
        </w:pic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/>
          <w:bCs/>
          <w:color w:val="7030A0"/>
          <w:sz w:val="27"/>
          <w:szCs w:val="27"/>
        </w:rPr>
      </w:pPr>
      <w:r>
        <w:rPr>
          <w:rFonts w:ascii="Arial" w:hAnsi="Arial" w:cs="Arial"/>
          <w:b/>
          <w:bCs/>
          <w:color w:val="7030A0"/>
          <w:sz w:val="27"/>
          <w:szCs w:val="27"/>
        </w:rPr>
        <w:t>Тушите пожар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  <w:r>
        <w:rPr>
          <w:rFonts w:ascii="Arial" w:hAnsi="Arial" w:cs="Arial"/>
          <w:b/>
          <w:bCs/>
          <w:color w:val="7030A0"/>
          <w:sz w:val="27"/>
          <w:szCs w:val="27"/>
        </w:rPr>
        <w:t xml:space="preserve">                                        </w:t>
      </w:r>
      <w:r w:rsidRPr="005703C0">
        <w:rPr>
          <w:rFonts w:ascii="Arial" w:hAnsi="Arial" w:cs="Arial"/>
          <w:b/>
          <w:noProof/>
          <w:color w:val="7030A0"/>
          <w:sz w:val="27"/>
          <w:szCs w:val="27"/>
        </w:rPr>
        <w:pict>
          <v:shape id="Рисунок 7" o:spid="_x0000_i1034" type="#_x0000_t75" style="width:285pt;height:193.5pt;visibility:visible">
            <v:imagedata r:id="rId12" o:title=""/>
          </v:shape>
        </w:pic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Физкультминутка: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_x0000_i1035" type="#_x0000_t75" alt="http://eduportal44.ru/Kostroma_EDU/Gimn33/Foto/2014-2015/%D0%B7%D0%B0%D1%80%D1%8F%D0%B4%D0%BA%D0%B0.jpg" style="width:301.5pt;height:210pt;visibility:visible">
            <v:imagedata r:id="rId13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</w:rPr>
        <w:t xml:space="preserve">Стихотворение </w:t>
      </w:r>
      <w:r w:rsidRPr="00B02023">
        <w:rPr>
          <w:rFonts w:ascii="Arial" w:hAnsi="Arial" w:cs="Arial"/>
          <w:color w:val="7030A0"/>
        </w:rPr>
        <w:t>о пожарных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7030A0"/>
          <w:sz w:val="26"/>
          <w:szCs w:val="26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7030A0"/>
          <w:sz w:val="26"/>
          <w:szCs w:val="26"/>
        </w:rPr>
      </w:pPr>
      <w:r>
        <w:rPr>
          <w:rFonts w:ascii="Arial" w:hAnsi="Arial" w:cs="Arial"/>
          <w:noProof/>
          <w:color w:val="7030A0"/>
          <w:sz w:val="26"/>
          <w:szCs w:val="26"/>
        </w:rPr>
        <w:t xml:space="preserve">    </w:t>
      </w: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6"/>
          <w:szCs w:val="26"/>
        </w:rPr>
        <w:t xml:space="preserve">           </w:t>
      </w:r>
      <w:r w:rsidRPr="00B02023">
        <w:rPr>
          <w:rFonts w:ascii="Arial" w:hAnsi="Arial" w:cs="Arial"/>
          <w:color w:val="7030A0"/>
        </w:rPr>
        <w:t>Тест с самопроверкой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1. По какому номеру необходимо звонить при пожаре?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- 01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- 02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  <w:r w:rsidRPr="00B02023">
        <w:rPr>
          <w:rFonts w:ascii="Arial" w:hAnsi="Arial" w:cs="Arial"/>
          <w:color w:val="7030A0"/>
        </w:rPr>
        <w:t>- 03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</w:rPr>
        <w:pict>
          <v:shape id="Рисунок 5" o:spid="_x0000_i1036" type="#_x0000_t75" style="width:276.75pt;height:274.5pt;visibility:visible">
            <v:imagedata r:id="rId14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2.</w:t>
      </w:r>
      <w:r w:rsidRPr="00B02023">
        <w:rPr>
          <w:rFonts w:ascii="Arial" w:hAnsi="Arial" w:cs="Arial"/>
          <w:color w:val="7030A0"/>
          <w:sz w:val="27"/>
          <w:szCs w:val="27"/>
        </w:rPr>
        <w:t> Можно ли  пользоваться во время пожара лифтом.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Да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-Нет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3.Ваши действия при пожаре: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-выйти через двери (если есть такая возможность) и закрыть окна и двери;</w:t>
      </w: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-если нет выхода через дверь — выходите на балкон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спрятаться в туалете или под кроватью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4. Если очаг возгорания небольшой, попытайтесь справиться с ним самостоятельно: водой, песком, огнетушителем, любой плотной тканью, землей из цветочных горшков.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да - нет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5. Что делать, если при приготовлении пищи на газовой плите загорелся жир на сковороде?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залить сковороду водой;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вынести её из кухни;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выключить газ, накрыть сковороду крышкой;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убежать.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6.Что делать, если из телевизора пошёл дым?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залить телевизор водой;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выдернуть вилку из розетки и набросить на телевизор влажное одеяло;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убежать в другую комнату.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7. Что обязательно должно висеть в школе на стене?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картинки с рисунками на тему пожара;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план эвакуации;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портреты пожарных;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Групповая работа:</w:t>
      </w: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ВЫВОДЫ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Плакат «Спички детям не игрушки»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Правила пожарные без запинки знайте,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Правила пожарные строго соблюдайте!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Утром, вечером и днем</w:t>
      </w:r>
      <w:r w:rsidRPr="00B02023">
        <w:rPr>
          <w:rFonts w:ascii="Arial" w:hAnsi="Arial" w:cs="Arial"/>
          <w:color w:val="7030A0"/>
          <w:sz w:val="27"/>
          <w:szCs w:val="27"/>
        </w:rPr>
        <w:br/>
      </w: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Осторожен будь с огнем!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Учащиеся в группах создают плакат из предоставленных элементов и объясняют его агитационную значимость.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7473E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36"/>
          <w:szCs w:val="36"/>
        </w:rPr>
      </w:pPr>
      <w:r w:rsidRPr="007473E3">
        <w:rPr>
          <w:rFonts w:ascii="Arial" w:hAnsi="Arial" w:cs="Arial"/>
          <w:b/>
          <w:bCs/>
          <w:color w:val="7030A0"/>
          <w:sz w:val="36"/>
          <w:szCs w:val="36"/>
        </w:rPr>
        <w:t xml:space="preserve">  Подведение итога занятия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- Посмотрите на плакаты. Давайте еще раз повторим правила поведения при пожаре</w:t>
      </w:r>
      <w:r w:rsidRPr="00B02023">
        <w:rPr>
          <w:rFonts w:ascii="Arial" w:hAnsi="Arial" w:cs="Arial"/>
          <w:color w:val="7030A0"/>
          <w:sz w:val="27"/>
          <w:szCs w:val="27"/>
        </w:rPr>
        <w:t>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Нельзя без необходимости включать электроплиту. Нельзя оставлять без присмотра зажженные конфорки.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-Пользуйтесь только исправными электроприборами</w:t>
      </w: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. </w:t>
      </w:r>
      <w:r w:rsidRPr="00B02023">
        <w:rPr>
          <w:rFonts w:ascii="Arial" w:hAnsi="Arial" w:cs="Arial"/>
          <w:color w:val="7030A0"/>
          <w:sz w:val="27"/>
          <w:szCs w:val="27"/>
        </w:rPr>
        <w:t>Нельзя их оставлять включенными без присмотра.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Нельзя пользоваться без присмотра взрослых горючими и легковоспламеняющимися приборами.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Нельзя украшать елку игрушками из горючих материалов.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Нельзя пользоваться пиротехническими средствами без взрослых.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Нельзя играть со спичками, зажигалками.</w:t>
      </w: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  <w:r w:rsidRPr="005703C0">
        <w:rPr>
          <w:rFonts w:ascii="Arial" w:hAnsi="Arial" w:cs="Arial"/>
          <w:noProof/>
          <w:color w:val="7030A0"/>
          <w:sz w:val="27"/>
          <w:szCs w:val="27"/>
        </w:rPr>
        <w:pict>
          <v:shape id="Рисунок 6" o:spid="_x0000_i1037" type="#_x0000_t75" style="width:308.25pt;height:204.75pt;visibility:visible">
            <v:imagedata r:id="rId15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b/>
          <w:bCs/>
          <w:color w:val="7030A0"/>
          <w:sz w:val="27"/>
          <w:szCs w:val="27"/>
        </w:rPr>
        <w:t>Правила поведения при пожаре.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Позвони «01». Назови четко адрес и фамилию.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 прячься! Уходи от пожара.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Плотно закрой за собой двери и не открывай окна.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 туши электроприборы водой!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Не пользуйся лифтом вовремя пожара!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Закрой нос мокрой тканью!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 Выбирайся из задымленного помещения ползком!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-Обратись за помощью к взрослым!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Вручение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</w:rPr>
        <w:t>памяток.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КАК ВЕСТИ СЕБЯ ПРИ ПОЖАРЕ (памятки сделали ученики 4-го класса)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Ответное слово 3-еклассников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1.Огонек всегда такой –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И хороший, и плохой: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Он и светит, он и греет,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6"/>
          <w:szCs w:val="26"/>
        </w:rPr>
        <w:t> </w:t>
      </w:r>
      <w:r w:rsidRPr="00B02023">
        <w:rPr>
          <w:rFonts w:ascii="Arial" w:hAnsi="Arial" w:cs="Arial"/>
          <w:color w:val="7030A0"/>
        </w:rPr>
        <w:t>И  проказничать умеет.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2.Возле газовой плиты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Расшалился – жди беды.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Лучше даже и не стой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Перед газовой плитой.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3.Каждый знает, что утюг –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Добрый, но серьезный друг.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Тот, кто с утюгом знаком,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Не играет с утюгом.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4.Кто науку изучает,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Тот приборы не включает: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Перегретая розетка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Загорается нередко.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5.Чайник все  кипел, кипел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И весь выкипеть успел.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И от злости поволок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Черный дым под потолок.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6а) Туристы вчера ходили в лес,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После них он вдруг исчез.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После этого костра,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Целый лес сгорел дотла.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6.Взгляд лесничего суров.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- Здесь не место для костров! –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Погасить велел костер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И закончил разговор.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7.Вы с бензином, керосином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Не играйте никогда.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Не успеешь оглянуться,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Как получится беда!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8.Чтобы в ваш дом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Не пришла беда,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Будьте с огнем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Осторожны всегда.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9.Правила пожарные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Без запинки знайте,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Правила пожарные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Строго соблюдайте!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Хором: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Утром, вечером и днем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</w:rPr>
        <w:t>Осторожен будь с огнем!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41D25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7030A0"/>
          <w:sz w:val="26"/>
          <w:szCs w:val="26"/>
        </w:rPr>
      </w:pPr>
      <w:r w:rsidRPr="00B02023">
        <w:rPr>
          <w:rFonts w:ascii="Arial" w:hAnsi="Arial" w:cs="Arial"/>
          <w:color w:val="7030A0"/>
          <w:sz w:val="27"/>
          <w:szCs w:val="27"/>
          <w:shd w:val="clear" w:color="auto" w:fill="FFFFFF"/>
        </w:rPr>
        <w:t>Песня итоговая</w: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  <w:r w:rsidRPr="005703C0">
        <w:rPr>
          <w:rFonts w:ascii="Arial" w:hAnsi="Arial" w:cs="Arial"/>
          <w:noProof/>
          <w:color w:val="7030A0"/>
          <w:sz w:val="26"/>
          <w:szCs w:val="26"/>
        </w:rPr>
        <w:pict>
          <v:shape id="_x0000_i1038" type="#_x0000_t75" style="width:306.75pt;height:230.25pt;visibility:visible">
            <v:imagedata r:id="rId16" o:title=""/>
          </v:shape>
        </w:pict>
      </w: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 w:rsidP="006D7B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6"/>
          <w:szCs w:val="26"/>
        </w:rPr>
      </w:pPr>
    </w:p>
    <w:p w:rsidR="00CF1034" w:rsidRPr="00B02023" w:rsidRDefault="00CF1034">
      <w:pPr>
        <w:rPr>
          <w:color w:val="7030A0"/>
        </w:rPr>
      </w:pPr>
    </w:p>
    <w:sectPr w:rsidR="00CF1034" w:rsidRPr="00B02023" w:rsidSect="0052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4206"/>
    <w:multiLevelType w:val="multilevel"/>
    <w:tmpl w:val="51D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92"/>
    <w:rsid w:val="00070A2C"/>
    <w:rsid w:val="002D5E3C"/>
    <w:rsid w:val="00300A50"/>
    <w:rsid w:val="00306F03"/>
    <w:rsid w:val="003429C4"/>
    <w:rsid w:val="003A233E"/>
    <w:rsid w:val="00472E7D"/>
    <w:rsid w:val="00476C57"/>
    <w:rsid w:val="004F0C71"/>
    <w:rsid w:val="00522AEF"/>
    <w:rsid w:val="00526C81"/>
    <w:rsid w:val="00536FF7"/>
    <w:rsid w:val="005703C0"/>
    <w:rsid w:val="00577C5C"/>
    <w:rsid w:val="00635E55"/>
    <w:rsid w:val="00641D25"/>
    <w:rsid w:val="006B262E"/>
    <w:rsid w:val="006D7B92"/>
    <w:rsid w:val="007473E3"/>
    <w:rsid w:val="007F56D2"/>
    <w:rsid w:val="00A62335"/>
    <w:rsid w:val="00AA5B7B"/>
    <w:rsid w:val="00B02023"/>
    <w:rsid w:val="00BD446B"/>
    <w:rsid w:val="00CB56F8"/>
    <w:rsid w:val="00CF1034"/>
    <w:rsid w:val="00E53C68"/>
    <w:rsid w:val="00F1154B"/>
    <w:rsid w:val="00F7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E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E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E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E3C"/>
    <w:rPr>
      <w:rFonts w:ascii="Cambria" w:hAnsi="Cambria" w:cs="Times New Roman"/>
      <w:b/>
      <w:bCs/>
      <w:color w:val="4F81BD"/>
      <w:sz w:val="26"/>
      <w:szCs w:val="26"/>
    </w:rPr>
  </w:style>
  <w:style w:type="character" w:styleId="Emphasis">
    <w:name w:val="Emphasis"/>
    <w:basedOn w:val="DefaultParagraphFont"/>
    <w:uiPriority w:val="99"/>
    <w:qFormat/>
    <w:rsid w:val="002D5E3C"/>
    <w:rPr>
      <w:rFonts w:cs="Times New Roman"/>
      <w:i/>
      <w:iCs/>
    </w:rPr>
  </w:style>
  <w:style w:type="paragraph" w:styleId="NoSpacing">
    <w:name w:val="No Spacing"/>
    <w:uiPriority w:val="99"/>
    <w:qFormat/>
    <w:rsid w:val="002D5E3C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2D5E3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D5E3C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6D7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D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B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41D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12</Pages>
  <Words>1345</Words>
  <Characters>7672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17</cp:revision>
  <dcterms:created xsi:type="dcterms:W3CDTF">2018-12-03T05:51:00Z</dcterms:created>
  <dcterms:modified xsi:type="dcterms:W3CDTF">2021-12-13T10:54:00Z</dcterms:modified>
</cp:coreProperties>
</file>