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A7" w:rsidRDefault="001940A7" w:rsidP="00F07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711"/>
      </w:tblGrid>
      <w:tr w:rsidR="001940A7" w:rsidRPr="003253B7" w:rsidTr="009A5A92">
        <w:tc>
          <w:tcPr>
            <w:tcW w:w="5136" w:type="dxa"/>
          </w:tcPr>
          <w:p w:rsidR="001940A7" w:rsidRPr="003253B7" w:rsidRDefault="001940A7" w:rsidP="009A5A92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 w:rsidRPr="003253B7">
              <w:rPr>
                <w:noProof/>
                <w:sz w:val="28"/>
                <w:szCs w:val="28"/>
              </w:rPr>
              <w:t>Руководитель организации</w:t>
            </w:r>
          </w:p>
          <w:p w:rsidR="001940A7" w:rsidRDefault="001940A7" w:rsidP="009A5A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«Новокаякентская начальная школа-детский сад №1»</w:t>
            </w:r>
          </w:p>
          <w:p w:rsidR="001940A7" w:rsidRDefault="001940A7" w:rsidP="009A5A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Бабасова Ш.Ш.</w:t>
            </w:r>
          </w:p>
          <w:p w:rsidR="001940A7" w:rsidRPr="003253B7" w:rsidRDefault="001940A7" w:rsidP="009A5A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29.08.2017 год</w:t>
            </w:r>
          </w:p>
          <w:p w:rsidR="001940A7" w:rsidRPr="0079619F" w:rsidRDefault="001940A7" w:rsidP="009A5A92">
            <w:pPr>
              <w:ind w:firstLine="0"/>
              <w:jc w:val="left"/>
            </w:pPr>
            <w:r w:rsidRPr="003253B7">
              <w:rPr>
                <w:noProof/>
                <w:sz w:val="24"/>
                <w:szCs w:val="24"/>
              </w:rPr>
              <w:t>М.П.</w:t>
            </w:r>
          </w:p>
          <w:p w:rsidR="001940A7" w:rsidRPr="003253B7" w:rsidRDefault="001940A7" w:rsidP="009A5A92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002" w:type="dxa"/>
          </w:tcPr>
          <w:p w:rsidR="001940A7" w:rsidRDefault="001940A7" w:rsidP="009A5A92">
            <w:pPr>
              <w:pStyle w:val="a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ППО</w:t>
            </w:r>
          </w:p>
          <w:p w:rsidR="001940A7" w:rsidRDefault="001940A7" w:rsidP="009A5A92"/>
          <w:p w:rsidR="001940A7" w:rsidRDefault="001940A7" w:rsidP="009A5A92"/>
          <w:p w:rsidR="001940A7" w:rsidRPr="0079619F" w:rsidRDefault="001940A7" w:rsidP="009A5A92">
            <w:bookmarkStart w:id="0" w:name="_GoBack"/>
            <w:bookmarkEnd w:id="0"/>
          </w:p>
          <w:p w:rsidR="001940A7" w:rsidRPr="003F53E4" w:rsidRDefault="001940A7" w:rsidP="009A5A9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32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_____________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АЛИБЕКОВА З.М.</w:t>
            </w:r>
          </w:p>
          <w:p w:rsidR="001940A7" w:rsidRPr="003253B7" w:rsidRDefault="001940A7" w:rsidP="009A5A9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32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3253B7">
              <w:rPr>
                <w:rFonts w:ascii="Times New Roman" w:hAnsi="Times New Roman" w:cs="Times New Roman"/>
                <w:noProof/>
              </w:rPr>
              <w:t>(подпись)</w:t>
            </w:r>
            <w:r w:rsidRPr="003253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3253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253B7">
              <w:rPr>
                <w:rFonts w:ascii="Times New Roman" w:hAnsi="Times New Roman" w:cs="Times New Roman"/>
                <w:noProof/>
              </w:rPr>
              <w:t>(инициалы, фамилия)</w:t>
            </w:r>
          </w:p>
          <w:p w:rsidR="001940A7" w:rsidRPr="0079619F" w:rsidRDefault="001940A7" w:rsidP="009A5A92">
            <w:pPr>
              <w:pStyle w:val="a"/>
            </w:pPr>
            <w:r w:rsidRPr="0079619F">
              <w:t xml:space="preserve">  </w:t>
            </w:r>
          </w:p>
          <w:p w:rsidR="001940A7" w:rsidRPr="003253B7" w:rsidRDefault="001940A7" w:rsidP="009A5A92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"___"_________ 2017</w:t>
            </w:r>
            <w:r w:rsidRPr="003253B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32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40A7" w:rsidRDefault="001940A7" w:rsidP="003726A5">
      <w:pPr>
        <w:rPr>
          <w:sz w:val="28"/>
          <w:szCs w:val="28"/>
        </w:rPr>
      </w:pPr>
    </w:p>
    <w:p w:rsidR="001940A7" w:rsidRDefault="001940A7" w:rsidP="00F07CAA">
      <w:pPr>
        <w:rPr>
          <w:sz w:val="28"/>
          <w:szCs w:val="28"/>
        </w:rPr>
      </w:pPr>
    </w:p>
    <w:p w:rsidR="001940A7" w:rsidRDefault="001940A7" w:rsidP="00F07CAA">
      <w:pPr>
        <w:rPr>
          <w:sz w:val="28"/>
          <w:szCs w:val="28"/>
        </w:rPr>
      </w:pPr>
    </w:p>
    <w:p w:rsidR="001940A7" w:rsidRDefault="001940A7" w:rsidP="00F07CAA">
      <w:pPr>
        <w:rPr>
          <w:sz w:val="28"/>
          <w:szCs w:val="28"/>
        </w:rPr>
      </w:pPr>
    </w:p>
    <w:p w:rsidR="001940A7" w:rsidRDefault="001940A7" w:rsidP="00F07CA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7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0"/>
      </w:tblGrid>
      <w:tr w:rsidR="001940A7">
        <w:trPr>
          <w:trHeight w:val="5220"/>
        </w:trPr>
        <w:tc>
          <w:tcPr>
            <w:tcW w:w="9900" w:type="dxa"/>
          </w:tcPr>
          <w:p w:rsidR="001940A7" w:rsidRDefault="001940A7" w:rsidP="003726A5">
            <w:pPr>
              <w:jc w:val="center"/>
              <w:rPr>
                <w:sz w:val="24"/>
                <w:szCs w:val="24"/>
              </w:rPr>
            </w:pPr>
          </w:p>
          <w:p w:rsidR="001940A7" w:rsidRDefault="001940A7" w:rsidP="003726A5">
            <w:pPr>
              <w:jc w:val="center"/>
            </w:pPr>
          </w:p>
          <w:p w:rsidR="001940A7" w:rsidRDefault="001940A7" w:rsidP="003726A5">
            <w:pPr>
              <w:jc w:val="center"/>
            </w:pPr>
          </w:p>
          <w:p w:rsidR="001940A7" w:rsidRDefault="001940A7" w:rsidP="00372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ПРАВИЛА</w:t>
            </w:r>
            <w:r>
              <w:rPr>
                <w:sz w:val="36"/>
                <w:szCs w:val="36"/>
              </w:rPr>
              <w:br/>
              <w:t>ВНУТРЕННЕГО ТРУДОВОГО</w:t>
            </w:r>
          </w:p>
          <w:p w:rsidR="001940A7" w:rsidRDefault="001940A7" w:rsidP="00372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РАСПОРЯДКА ДЛЯ РАБОТНИКОВ</w:t>
            </w:r>
          </w:p>
          <w:p w:rsidR="001940A7" w:rsidRDefault="001940A7" w:rsidP="00372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Муниципального казённого  общеобразовательного учреждения </w:t>
            </w:r>
          </w:p>
          <w:p w:rsidR="001940A7" w:rsidRDefault="001940A7" w:rsidP="00372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«Новокаякентская начальная школа- детски йсад №1»</w:t>
            </w:r>
          </w:p>
          <w:p w:rsidR="001940A7" w:rsidRDefault="001940A7" w:rsidP="002306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40A7" w:rsidRDefault="001940A7" w:rsidP="00F07CAA">
      <w:pPr>
        <w:rPr>
          <w:sz w:val="24"/>
          <w:szCs w:val="24"/>
        </w:rPr>
      </w:pPr>
    </w:p>
    <w:p w:rsidR="001940A7" w:rsidRDefault="001940A7" w:rsidP="00F07CAA"/>
    <w:p w:rsidR="001940A7" w:rsidRDefault="001940A7" w:rsidP="00F07CAA">
      <w:pPr>
        <w:jc w:val="center"/>
      </w:pPr>
    </w:p>
    <w:p w:rsidR="001940A7" w:rsidRDefault="001940A7" w:rsidP="00F07CAA">
      <w:pPr>
        <w:jc w:val="center"/>
      </w:pPr>
    </w:p>
    <w:p w:rsidR="001940A7" w:rsidRDefault="001940A7" w:rsidP="00F07CAA">
      <w:pPr>
        <w:jc w:val="center"/>
      </w:pPr>
    </w:p>
    <w:p w:rsidR="001940A7" w:rsidRDefault="001940A7" w:rsidP="00F07CAA">
      <w:pPr>
        <w:rPr>
          <w:sz w:val="28"/>
          <w:szCs w:val="28"/>
        </w:rPr>
      </w:pPr>
      <w:r>
        <w:rPr>
          <w:sz w:val="28"/>
          <w:szCs w:val="28"/>
        </w:rPr>
        <w:t>Приняты</w:t>
      </w:r>
    </w:p>
    <w:p w:rsidR="001940A7" w:rsidRDefault="001940A7" w:rsidP="00F07CAA">
      <w:pPr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</w:t>
      </w:r>
    </w:p>
    <w:p w:rsidR="001940A7" w:rsidRDefault="001940A7" w:rsidP="00F07CAA">
      <w:pPr>
        <w:rPr>
          <w:sz w:val="28"/>
          <w:szCs w:val="28"/>
        </w:rPr>
      </w:pPr>
      <w:r>
        <w:rPr>
          <w:sz w:val="28"/>
          <w:szCs w:val="28"/>
        </w:rPr>
        <w:t>трудового коллектива</w:t>
      </w:r>
    </w:p>
    <w:p w:rsidR="001940A7" w:rsidRDefault="001940A7" w:rsidP="00F07CAA">
      <w:pPr>
        <w:rPr>
          <w:sz w:val="28"/>
          <w:szCs w:val="28"/>
        </w:rPr>
      </w:pPr>
      <w:r>
        <w:rPr>
          <w:sz w:val="28"/>
          <w:szCs w:val="28"/>
        </w:rPr>
        <w:t>Протокол №1 от 29.08.2017</w:t>
      </w:r>
    </w:p>
    <w:p w:rsidR="001940A7" w:rsidRDefault="001940A7" w:rsidP="00F07CAA">
      <w:pPr>
        <w:rPr>
          <w:sz w:val="28"/>
          <w:szCs w:val="28"/>
        </w:rPr>
      </w:pPr>
    </w:p>
    <w:p w:rsidR="001940A7" w:rsidRDefault="001940A7" w:rsidP="00F07CAA">
      <w:pPr>
        <w:rPr>
          <w:sz w:val="28"/>
          <w:szCs w:val="28"/>
        </w:rPr>
      </w:pPr>
    </w:p>
    <w:p w:rsidR="001940A7" w:rsidRDefault="001940A7" w:rsidP="00F07CAA">
      <w:pPr>
        <w:ind w:left="420" w:firstLine="0"/>
        <w:rPr>
          <w:sz w:val="24"/>
          <w:szCs w:val="24"/>
        </w:rPr>
      </w:pP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ст. 189, 190 Трудового кодекса Российской Федерации в целях упорядочения работы Новокаякентская начальная школа- детский сад № (далее школа- сад) и укреп</w:t>
      </w:r>
      <w:r>
        <w:rPr>
          <w:sz w:val="24"/>
          <w:szCs w:val="24"/>
        </w:rPr>
        <w:softHyphen/>
        <w:t>ления трудовой дисциплины утверждены и разработаны следующие правила.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1.1. Настоящие Правила — это нормативный акт, регламенти</w:t>
      </w:r>
      <w:r>
        <w:rPr>
          <w:sz w:val="24"/>
          <w:szCs w:val="24"/>
        </w:rPr>
        <w:softHyphen/>
        <w:t>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</w:t>
      </w:r>
      <w:r>
        <w:rPr>
          <w:sz w:val="24"/>
          <w:szCs w:val="24"/>
        </w:rPr>
        <w:softHyphen/>
        <w:t>ношений. Правила должны способствовать эффективной организа</w:t>
      </w:r>
      <w:r>
        <w:rPr>
          <w:sz w:val="24"/>
          <w:szCs w:val="24"/>
        </w:rPr>
        <w:softHyphen/>
        <w:t>ции работы коллектива обще образовательного учреждения , укреплению трудовой дисциплины.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1.2. Настоящие правила внутреннего трудового распорядка ут</w:t>
      </w:r>
      <w:r>
        <w:rPr>
          <w:sz w:val="24"/>
          <w:szCs w:val="24"/>
        </w:rPr>
        <w:softHyphen/>
        <w:t>верждает трудовой коллектив школы- сада  по представлению администра</w:t>
      </w:r>
      <w:r>
        <w:rPr>
          <w:sz w:val="24"/>
          <w:szCs w:val="24"/>
        </w:rPr>
        <w:softHyphen/>
        <w:t>ции.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1.3. Вопросы, связанные с применением правил внутреннего трудового распорядка, решаются администрацией школы- сада, а также трудовым коллективом в соответствии с их полномочиями и дейст</w:t>
      </w:r>
      <w:r>
        <w:rPr>
          <w:sz w:val="24"/>
          <w:szCs w:val="24"/>
        </w:rPr>
        <w:softHyphen/>
        <w:t>вующим законодательством.</w:t>
      </w:r>
    </w:p>
    <w:p w:rsidR="001940A7" w:rsidRDefault="001940A7" w:rsidP="00F07CAA">
      <w:pPr>
        <w:ind w:left="420" w:firstLine="0"/>
        <w:rPr>
          <w:sz w:val="24"/>
          <w:szCs w:val="24"/>
        </w:rPr>
      </w:pP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Прием и увольнение работников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2.1. Поступающий на основную работу при приеме представля</w:t>
      </w:r>
      <w:r>
        <w:rPr>
          <w:sz w:val="24"/>
          <w:szCs w:val="24"/>
        </w:rPr>
        <w:softHyphen/>
        <w:t>ет следующие документы:</w:t>
      </w:r>
    </w:p>
    <w:p w:rsidR="001940A7" w:rsidRDefault="001940A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1940A7" w:rsidRDefault="001940A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1940A7" w:rsidRDefault="001940A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документы об образовании, квалификации, наличии специ</w:t>
      </w:r>
      <w:r>
        <w:rPr>
          <w:sz w:val="24"/>
          <w:szCs w:val="24"/>
        </w:rPr>
        <w:softHyphen/>
        <w:t>альных знаний или профессиональной подготовке, наличии квали</w:t>
      </w:r>
      <w:r>
        <w:rPr>
          <w:sz w:val="24"/>
          <w:szCs w:val="24"/>
        </w:rPr>
        <w:softHyphen/>
        <w:t>фикационной категории, если этого требует работа;</w:t>
      </w:r>
    </w:p>
    <w:p w:rsidR="001940A7" w:rsidRDefault="001940A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1940A7" w:rsidRDefault="001940A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медицинское заключение об отсутствии противопоказаний по состоянию здоровья для работы в школе-саду.</w:t>
      </w:r>
    </w:p>
    <w:p w:rsidR="001940A7" w:rsidRDefault="001940A7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справка об отсутствии судимости.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2.2. 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</w:t>
      </w:r>
      <w:r>
        <w:rPr>
          <w:sz w:val="24"/>
          <w:szCs w:val="24"/>
        </w:rPr>
        <w:softHyphen/>
        <w:t>рии.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Работники-совместители, должностной  оклад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2.3. Прием на работу осуществляется в следующем порядке:</w:t>
      </w:r>
    </w:p>
    <w:p w:rsidR="001940A7" w:rsidRDefault="001940A7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оформляется заявление кандидата на имя  директора школы-сада ;</w:t>
      </w:r>
    </w:p>
    <w:p w:rsidR="001940A7" w:rsidRDefault="001940A7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составляется и подписывается трудовой договор;</w:t>
      </w:r>
    </w:p>
    <w:p w:rsidR="001940A7" w:rsidRDefault="001940A7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издается приказ о приеме на работу, который доводится до сведения нового работника под подпись;</w:t>
      </w:r>
    </w:p>
    <w:p w:rsidR="001940A7" w:rsidRDefault="001940A7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оформляется личное дело на нового работника (листок по учету кадров; автобиография; </w:t>
      </w:r>
    </w:p>
    <w:p w:rsidR="001940A7" w:rsidRDefault="001940A7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копии документов об образовании, квалификации, профподготовке; медицинское заключение об отсут</w:t>
      </w:r>
      <w:r>
        <w:rPr>
          <w:sz w:val="24"/>
          <w:szCs w:val="24"/>
        </w:rPr>
        <w:softHyphen/>
        <w:t>ствии противопоказаний выписки из приказов о назначении, перево</w:t>
      </w:r>
      <w:r>
        <w:rPr>
          <w:sz w:val="24"/>
          <w:szCs w:val="24"/>
        </w:rPr>
        <w:softHyphen/>
        <w:t>де, повышении, увольнении).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2.4. При приеме работника на работу или при переводе его на другую работу руководитель школы- сада  обязан:</w:t>
      </w:r>
    </w:p>
    <w:p w:rsidR="001940A7" w:rsidRDefault="001940A7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разъяснить его права и обязанности;</w:t>
      </w:r>
    </w:p>
    <w:p w:rsidR="001940A7" w:rsidRDefault="001940A7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1940A7" w:rsidRDefault="001940A7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правилами внутреннего трудового распорядка, санитарии, противопожарной безопасности, другими правилами ох</w:t>
      </w:r>
      <w:r>
        <w:rPr>
          <w:sz w:val="24"/>
          <w:szCs w:val="24"/>
        </w:rPr>
        <w:softHyphen/>
        <w:t>раны труда сотрудников, требованиями безопасности жизнедеятель</w:t>
      </w:r>
      <w:r>
        <w:rPr>
          <w:sz w:val="24"/>
          <w:szCs w:val="24"/>
        </w:rPr>
        <w:softHyphen/>
        <w:t>ности детей.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в школе - саде.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2.6. Трудовые книжки хранятся у директора  наравне с ценными документами, в условиях, гарантирующих их недоступ</w:t>
      </w:r>
      <w:r>
        <w:rPr>
          <w:sz w:val="24"/>
          <w:szCs w:val="24"/>
        </w:rPr>
        <w:softHyphen/>
        <w:t>ность для посторонних лиц.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работника). При этом работник не может быть пе</w:t>
      </w:r>
      <w:r>
        <w:rPr>
          <w:sz w:val="24"/>
          <w:szCs w:val="24"/>
        </w:rPr>
        <w:softHyphen/>
        <w:t>реведен на работу, противопоказанную ему по состоянию здоровья. Продолжительность перевода на другую работу не может превы</w:t>
      </w:r>
      <w:r>
        <w:rPr>
          <w:sz w:val="24"/>
          <w:szCs w:val="24"/>
        </w:rPr>
        <w:softHyphen/>
        <w:t>шать одного месяца в течение календарного года.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2.8. В связи с изменениями в организации работы  (изме</w:t>
      </w:r>
      <w:r>
        <w:rPr>
          <w:sz w:val="24"/>
          <w:szCs w:val="24"/>
        </w:rPr>
        <w:softHyphen/>
        <w:t>нение режима работы, количества групп, введение новых форм обу</w:t>
      </w:r>
      <w:r>
        <w:rPr>
          <w:sz w:val="24"/>
          <w:szCs w:val="24"/>
        </w:rPr>
        <w:softHyphen/>
        <w:t>чения и воспитания и т.п.) допускается при продолжении работы в той же должности, по специальности, квалификации изменение су</w:t>
      </w:r>
      <w:r>
        <w:rPr>
          <w:sz w:val="24"/>
          <w:szCs w:val="24"/>
        </w:rPr>
        <w:softHyphen/>
        <w:t>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    должностей и другие. Об этом работник должен быть поставлен в     известность в письменной форме не позднее, чем за два месяца до их введения (ст. 73 ТК РФ).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Если прежние существенные условия труда не могут быть со</w:t>
      </w:r>
      <w:r>
        <w:rPr>
          <w:sz w:val="24"/>
          <w:szCs w:val="24"/>
        </w:rPr>
        <w:softHyphen/>
        <w:t>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</w:t>
      </w:r>
      <w:r>
        <w:rPr>
          <w:sz w:val="24"/>
          <w:szCs w:val="24"/>
        </w:rPr>
        <w:softHyphen/>
        <w:t>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t>2</w:t>
      </w:r>
      <w:r>
        <w:rPr>
          <w:sz w:val="24"/>
          <w:szCs w:val="24"/>
        </w:rPr>
        <w:t>.10. Увольнение в связи с сокращением штата или численности работников либо по несоответствию занимаемой должности, допус</w:t>
      </w:r>
      <w:r>
        <w:rPr>
          <w:sz w:val="24"/>
          <w:szCs w:val="24"/>
        </w:rPr>
        <w:softHyphen/>
        <w:t>кается при условии, если невозможно перевести увольняемого ра</w:t>
      </w:r>
      <w:r>
        <w:rPr>
          <w:sz w:val="24"/>
          <w:szCs w:val="24"/>
        </w:rPr>
        <w:softHyphen/>
        <w:t>ботника с его согласия на другую работу и по получении предвари</w:t>
      </w:r>
      <w:r>
        <w:rPr>
          <w:sz w:val="24"/>
          <w:szCs w:val="24"/>
        </w:rPr>
        <w:softHyphen/>
        <w:t>тельного согласия соответствующего выборного профсоюзного ор</w:t>
      </w:r>
      <w:r>
        <w:rPr>
          <w:sz w:val="24"/>
          <w:szCs w:val="24"/>
        </w:rPr>
        <w:softHyphen/>
        <w:t>гана.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2.11. Трудовой договор, заключенный на неопределенный срок, а также срочный трудовой договор до истечения срока его действия могут быть расторгнуты  руководителем  лишь в случаях, пре</w:t>
      </w:r>
      <w:r>
        <w:rPr>
          <w:sz w:val="24"/>
          <w:szCs w:val="24"/>
        </w:rPr>
        <w:softHyphen/>
        <w:t>дусмотренных статьями 81 и 83 ТК РФ.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2.12. В день увольнения руководитель  обязан выдать ра</w:t>
      </w:r>
      <w:r>
        <w:rPr>
          <w:sz w:val="24"/>
          <w:szCs w:val="24"/>
        </w:rPr>
        <w:softHyphen/>
        <w:t>ботнику его трудовую книжку с внесенной в нее записью об уволь</w:t>
      </w:r>
      <w:r>
        <w:rPr>
          <w:sz w:val="24"/>
          <w:szCs w:val="24"/>
        </w:rPr>
        <w:softHyphen/>
        <w:t>нении и произвести с ним окончательный расчет, а также по пись</w:t>
      </w:r>
      <w:r>
        <w:rPr>
          <w:sz w:val="24"/>
          <w:szCs w:val="24"/>
        </w:rPr>
        <w:softHyphen/>
        <w:t>менному заявлению работника копии документов, связанных с его работой.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Основные обязанности администрации 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обязана: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3.1. Обеспечить соблюдение требований Устава  и правил внутреннего распорядка.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3.2.Организовать труд воспитателей, специалистов, обслужи</w:t>
      </w:r>
      <w:r>
        <w:rPr>
          <w:sz w:val="24"/>
          <w:szCs w:val="24"/>
        </w:rPr>
        <w:softHyphen/>
        <w:t>вающего персонала в соответствии с их специальностью, квалифи</w:t>
      </w:r>
      <w:r>
        <w:rPr>
          <w:sz w:val="24"/>
          <w:szCs w:val="24"/>
        </w:rPr>
        <w:softHyphen/>
        <w:t>кацией, опытом работы.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3.3. Закрепить за каждым работником соответствующее его обя</w:t>
      </w:r>
      <w:r>
        <w:rPr>
          <w:sz w:val="24"/>
          <w:szCs w:val="24"/>
        </w:rPr>
        <w:softHyphen/>
        <w:t>занностям рабочее место и оборудование. Создать необходимые ус</w:t>
      </w:r>
      <w:r>
        <w:rPr>
          <w:sz w:val="24"/>
          <w:szCs w:val="24"/>
        </w:rPr>
        <w:softHyphen/>
        <w:t>ловия для работы персонала: содержать здание и помещения в чистоте, обеспечивать в них нормальную температуру, освещение; соз</w:t>
      </w:r>
      <w:r>
        <w:rPr>
          <w:sz w:val="24"/>
          <w:szCs w:val="24"/>
        </w:rPr>
        <w:softHyphen/>
        <w:t>дать условия для хранения верхней одежды работников, организо</w:t>
      </w:r>
      <w:r>
        <w:rPr>
          <w:sz w:val="24"/>
          <w:szCs w:val="24"/>
        </w:rPr>
        <w:softHyphen/>
        <w:t>вать их питание.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</w:t>
      </w:r>
      <w:r>
        <w:rPr>
          <w:sz w:val="24"/>
          <w:szCs w:val="24"/>
        </w:rPr>
        <w:softHyphen/>
        <w:t>венной санитарии.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и детей.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3.5. Обеспечить работников необходимыми методическими по</w:t>
      </w:r>
      <w:r>
        <w:rPr>
          <w:sz w:val="24"/>
          <w:szCs w:val="24"/>
        </w:rPr>
        <w:softHyphen/>
        <w:t>собиями и хозяйственным инвентарем для организации эффектив</w:t>
      </w:r>
      <w:r>
        <w:rPr>
          <w:sz w:val="24"/>
          <w:szCs w:val="24"/>
        </w:rPr>
        <w:softHyphen/>
        <w:t>ной работы.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3.6. Осуществлять контроль за качеством воспитательно-образовательного процесса, выполнением образовательных про</w:t>
      </w:r>
      <w:r>
        <w:rPr>
          <w:sz w:val="24"/>
          <w:szCs w:val="24"/>
        </w:rPr>
        <w:softHyphen/>
        <w:t>грамм.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3.7. Своевременно рассматривать предложения работников, на</w:t>
      </w:r>
      <w:r>
        <w:rPr>
          <w:sz w:val="24"/>
          <w:szCs w:val="24"/>
        </w:rPr>
        <w:softHyphen/>
        <w:t>правленные на улучшение работы в школе- саду, поддерживать и поощрять лучших работников.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3.8. Обеспечивать условия для систематического повышения квалификации работников.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3.9. Совершенствовать организацию труда, обеспечивать вы</w:t>
      </w:r>
      <w:r>
        <w:rPr>
          <w:sz w:val="24"/>
          <w:szCs w:val="24"/>
        </w:rPr>
        <w:softHyphen/>
        <w:t>полнение действующих условий оплаты труда, своевременно выда</w:t>
      </w:r>
      <w:r>
        <w:rPr>
          <w:sz w:val="24"/>
          <w:szCs w:val="24"/>
        </w:rPr>
        <w:softHyphen/>
        <w:t>вать заработную плату и пособия.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3.10. Своевременно предоставлять отпуска работникам  в соответствии с утвержденным на год графиком. Основные обязанности и права работников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Работники ДОУ обязаны: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4.1. Выполнять правила внутреннего трудового распорядка школы- сада, соответствующие должностные инструкции.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</w:t>
      </w:r>
      <w:r>
        <w:rPr>
          <w:sz w:val="24"/>
          <w:szCs w:val="24"/>
        </w:rPr>
        <w:softHyphen/>
        <w:t>стей.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4.3. Систематически повышать свою квалификацию.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4.4. Неукоснительно соблюдать правила охраны труда и техни</w:t>
      </w:r>
      <w:r>
        <w:rPr>
          <w:sz w:val="24"/>
          <w:szCs w:val="24"/>
        </w:rPr>
        <w:softHyphen/>
        <w:t>ки безопасности,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4.6. Беречь имущество школы- сада,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</w:t>
      </w:r>
      <w:r>
        <w:rPr>
          <w:sz w:val="24"/>
          <w:szCs w:val="24"/>
        </w:rPr>
        <w:softHyphen/>
        <w:t>венному имуществу.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4.7. Проявлять заботу о воспитанниках , быть вниматель</w:t>
      </w:r>
      <w:r>
        <w:rPr>
          <w:sz w:val="24"/>
          <w:szCs w:val="24"/>
        </w:rPr>
        <w:softHyphen/>
        <w:t>ными, учитывать индивидуальные особенности детей, их положение в семьях.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4.8. Соблюдать этические нормы поведения в коллективе, быть внимательным и доброжелательными в общении с родителями вос</w:t>
      </w:r>
      <w:r>
        <w:rPr>
          <w:sz w:val="24"/>
          <w:szCs w:val="24"/>
        </w:rPr>
        <w:softHyphen/>
        <w:t>питанников 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4.9. Своевременно заполнять и аккуратно вести установленную документацию.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Воспитатели  обязаны: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4.10. Строго соблюдать трудовую дисциплину (выполнять п. 4.1 - 4.9)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4.11. Нести ответственность за жизнь, физическое и психиче</w:t>
      </w:r>
      <w:r>
        <w:rPr>
          <w:sz w:val="24"/>
          <w:szCs w:val="24"/>
        </w:rPr>
        <w:softHyphen/>
        <w:t>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 персонала, связанные с охраной и укреплением здоровья детей, проводить закаливающие мероприя</w:t>
      </w:r>
      <w:r>
        <w:rPr>
          <w:sz w:val="24"/>
          <w:szCs w:val="24"/>
        </w:rPr>
        <w:softHyphen/>
        <w:t>тия, четко следить за выполнением инструкций об охране жизни и здоровья детей в помещениях дошкольного учреждения и на дет</w:t>
      </w:r>
      <w:r>
        <w:rPr>
          <w:sz w:val="24"/>
          <w:szCs w:val="24"/>
        </w:rPr>
        <w:softHyphen/>
        <w:t>ских прогулочных участках.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4.12. Выполнять договор с родителями, сотрудничать с семьей ребенка по вопросам воспитания и обучения, проводить родитель</w:t>
      </w:r>
      <w:r>
        <w:rPr>
          <w:sz w:val="24"/>
          <w:szCs w:val="24"/>
        </w:rPr>
        <w:softHyphen/>
        <w:t>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4.13. Следить за посещаемостью детей своей группы, своевременно сообщать об отсутствующих детях старшей медсестре, заведующему.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4.14. Вести свою группу с младшего возраста до поступления детей в школу, готовить детей к поступлению в школу.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4.15. Неукоснительно выполнять режим дня, заранее тщательно  готовиться к занятиям, изготовлять педагогические пособия, дидак</w:t>
      </w:r>
      <w:r>
        <w:rPr>
          <w:sz w:val="24"/>
          <w:szCs w:val="24"/>
        </w:rPr>
        <w:softHyphen/>
        <w:t>тические игры, в работе с детьми использовать ТСО, слайды, диапо</w:t>
      </w:r>
      <w:r>
        <w:rPr>
          <w:sz w:val="24"/>
          <w:szCs w:val="24"/>
        </w:rPr>
        <w:softHyphen/>
        <w:t>зитивы, различные виды театра.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4.16. Участвовать в работе педагогических советов , изу</w:t>
      </w:r>
      <w:r>
        <w:rPr>
          <w:sz w:val="24"/>
          <w:szCs w:val="24"/>
        </w:rPr>
        <w:softHyphen/>
        <w:t>чать педагогическую литературу, знакомиться с опытом работы дру</w:t>
      </w:r>
      <w:r>
        <w:rPr>
          <w:sz w:val="24"/>
          <w:szCs w:val="24"/>
        </w:rPr>
        <w:softHyphen/>
        <w:t>гих воспитателей.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4.17. Вести работу в методическом кабинете, готовить выстав</w:t>
      </w:r>
      <w:r>
        <w:rPr>
          <w:sz w:val="24"/>
          <w:szCs w:val="24"/>
        </w:rPr>
        <w:softHyphen/>
        <w:t>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4.18. Совместно с музыкальным руководителем готовить раз</w:t>
      </w:r>
      <w:r>
        <w:rPr>
          <w:sz w:val="24"/>
          <w:szCs w:val="24"/>
        </w:rPr>
        <w:softHyphen/>
        <w:t>влечения, праздники, принимать участие в праздниках и праздничном оформле</w:t>
      </w:r>
      <w:r>
        <w:rPr>
          <w:sz w:val="24"/>
          <w:szCs w:val="24"/>
        </w:rPr>
        <w:softHyphen/>
        <w:t>нии 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4.19. В летний период организовывать оздоровительные меро</w:t>
      </w:r>
      <w:r>
        <w:rPr>
          <w:sz w:val="24"/>
          <w:szCs w:val="24"/>
        </w:rPr>
        <w:softHyphen/>
        <w:t>приятия на участке  под непосредственным руководством воспитателя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4.20. Работать в тесном контакте с помощником воспитателя в  группе.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4.21. Четко планировать свою учебно-воспитательную деятель</w:t>
      </w:r>
      <w:r>
        <w:rPr>
          <w:sz w:val="24"/>
          <w:szCs w:val="24"/>
        </w:rPr>
        <w:softHyphen/>
        <w:t>ность, держать администрацию в курсе своих планов; вести дневник наблюдений за детьми во время занятий, до и после соблюдать пра</w:t>
      </w:r>
      <w:r>
        <w:rPr>
          <w:sz w:val="24"/>
          <w:szCs w:val="24"/>
        </w:rPr>
        <w:softHyphen/>
        <w:t>вила и режим ведения документации.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4.22. Уважать личность ребенка, изучать его индивидуальные особенности, знать его склонности и особенности характера, помо</w:t>
      </w:r>
      <w:r>
        <w:rPr>
          <w:sz w:val="24"/>
          <w:szCs w:val="24"/>
        </w:rPr>
        <w:softHyphen/>
        <w:t>гать ему в становлении и развитии личности.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4.23. Защищать и представлять права ребенка перед админист</w:t>
      </w:r>
      <w:r>
        <w:rPr>
          <w:sz w:val="24"/>
          <w:szCs w:val="24"/>
        </w:rPr>
        <w:softHyphen/>
        <w:t>рацией, советом и другими инстанциями.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4.24. Допускать на свои занятия администрацию и представите</w:t>
      </w:r>
      <w:r>
        <w:rPr>
          <w:sz w:val="24"/>
          <w:szCs w:val="24"/>
        </w:rPr>
        <w:softHyphen/>
        <w:t xml:space="preserve">лей общественности по предварительной договоренности. 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4.25. Самостоятельно определять формы, средства и методы своей педагогической деятельности в рамках воспитательной кон</w:t>
      </w:r>
      <w:r>
        <w:rPr>
          <w:sz w:val="24"/>
          <w:szCs w:val="24"/>
        </w:rPr>
        <w:softHyphen/>
        <w:t>цепции.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4.26. Определять по своему усмотрению темпы прохождения того или иного разделов программы.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4.27. Проявлять творчество, инициативу.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4.28. Быть избранным в органы самоуправления.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4.29. На уважение и вежливое обращение со стороны админист</w:t>
      </w:r>
      <w:r>
        <w:rPr>
          <w:sz w:val="24"/>
          <w:szCs w:val="24"/>
        </w:rPr>
        <w:softHyphen/>
        <w:t>рации, детей и родителей.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4.30. Обращаться при необходимости к родителям для усиления контроля с их стороны за поведением и развитием детей.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Работники имеют право: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4.31. На моральное и материальное поощрение по результатам своего труда.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4.32. На повышение категории по результатам своего труда.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4.33. На совмещение профессий (должностей).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4.34. На получение рабочего места, оборудованного в соответ</w:t>
      </w:r>
      <w:r>
        <w:rPr>
          <w:sz w:val="24"/>
          <w:szCs w:val="24"/>
        </w:rPr>
        <w:softHyphen/>
        <w:t>ствии с санитарно-гигиеническими нормами и нормами охраны тру</w:t>
      </w:r>
      <w:r>
        <w:rPr>
          <w:sz w:val="24"/>
          <w:szCs w:val="24"/>
        </w:rPr>
        <w:softHyphen/>
        <w:t>да, снабженного необходимыми пособиями и иными материалами.</w:t>
      </w:r>
    </w:p>
    <w:p w:rsidR="001940A7" w:rsidRDefault="001940A7" w:rsidP="00E064C0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Рабочее время и его использование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.1. </w:t>
      </w:r>
      <w:r>
        <w:rPr>
          <w:color w:val="000000"/>
          <w:spacing w:val="2"/>
          <w:sz w:val="24"/>
          <w:szCs w:val="24"/>
        </w:rPr>
        <w:t>В школе- саде  устанавливается 6-дневная рабочая неделя с одним  выходным днём (</w:t>
      </w:r>
      <w:r w:rsidRPr="000E4F1F">
        <w:rPr>
          <w:color w:val="000000"/>
          <w:spacing w:val="2"/>
          <w:sz w:val="24"/>
          <w:szCs w:val="24"/>
        </w:rPr>
        <w:t> </w:t>
      </w:r>
      <w:r w:rsidRPr="000E4F1F">
        <w:rPr>
          <w:color w:val="000000"/>
          <w:spacing w:val="-3"/>
          <w:sz w:val="24"/>
          <w:szCs w:val="24"/>
        </w:rPr>
        <w:t>воскресенье).</w:t>
      </w:r>
    </w:p>
    <w:p w:rsidR="001940A7" w:rsidRPr="000E4F1F" w:rsidRDefault="001940A7" w:rsidP="003726A5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.2. </w:t>
      </w:r>
      <w:r w:rsidRPr="000E4F1F">
        <w:rPr>
          <w:color w:val="000000"/>
          <w:spacing w:val="6"/>
          <w:sz w:val="24"/>
          <w:szCs w:val="24"/>
        </w:rPr>
        <w:t>Продолжительность рабочего дня</w:t>
      </w:r>
      <w:r>
        <w:rPr>
          <w:color w:val="000000"/>
          <w:spacing w:val="6"/>
          <w:sz w:val="24"/>
          <w:szCs w:val="24"/>
        </w:rPr>
        <w:t xml:space="preserve"> </w:t>
      </w:r>
      <w:r w:rsidRPr="000E4F1F">
        <w:rPr>
          <w:color w:val="000000"/>
          <w:spacing w:val="6"/>
          <w:sz w:val="24"/>
          <w:szCs w:val="24"/>
        </w:rPr>
        <w:t>определяется в соответствии с</w:t>
      </w:r>
      <w:r>
        <w:rPr>
          <w:color w:val="000000"/>
          <w:spacing w:val="6"/>
          <w:sz w:val="24"/>
          <w:szCs w:val="24"/>
        </w:rPr>
        <w:t xml:space="preserve"> </w:t>
      </w:r>
      <w:r w:rsidRPr="000E4F1F">
        <w:rPr>
          <w:color w:val="000000"/>
          <w:spacing w:val="6"/>
          <w:sz w:val="24"/>
          <w:szCs w:val="24"/>
        </w:rPr>
        <w:t>тарифно-</w:t>
      </w:r>
      <w:r w:rsidRPr="000E4F1F">
        <w:rPr>
          <w:color w:val="000000"/>
          <w:spacing w:val="-1"/>
          <w:sz w:val="24"/>
          <w:szCs w:val="24"/>
        </w:rPr>
        <w:t>квалификационными характеристиками: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>воспитателям– 36 часов в неделю;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музыкальному руководителю – 24 часа в неделю;</w:t>
      </w:r>
    </w:p>
    <w:p w:rsidR="001940A7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000000"/>
          <w:sz w:val="24"/>
          <w:szCs w:val="24"/>
        </w:rPr>
      </w:pPr>
      <w:r w:rsidRPr="000E4F1F">
        <w:rPr>
          <w:color w:val="000000"/>
          <w:sz w:val="24"/>
          <w:szCs w:val="24"/>
        </w:rPr>
        <w:t>- административной группе – 36 часов в неделю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-учителям  18 недельных часов  1 ставка.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 Режим работы учреждения: с 7.30 до 17.3</w:t>
      </w:r>
      <w:r w:rsidRPr="000E4F1F">
        <w:rPr>
          <w:color w:val="000000"/>
          <w:sz w:val="24"/>
          <w:szCs w:val="24"/>
        </w:rPr>
        <w:t>0.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Pr="000E4F1F">
        <w:rPr>
          <w:color w:val="000000"/>
          <w:spacing w:val="-2"/>
          <w:sz w:val="24"/>
          <w:szCs w:val="24"/>
        </w:rPr>
        <w:t>.4. Графики работы: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2"/>
          <w:sz w:val="24"/>
          <w:szCs w:val="24"/>
        </w:rPr>
        <w:t>- </w:t>
      </w:r>
      <w:r w:rsidRPr="000E4F1F">
        <w:rPr>
          <w:color w:val="000000"/>
          <w:spacing w:val="-1"/>
          <w:sz w:val="24"/>
          <w:szCs w:val="24"/>
        </w:rPr>
        <w:t>утверждаются руководителем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предусматривают время начала и окончания работы, перерыв для отдыха и питания;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объявляются работнику под роспись и вывешиваются на видном месте не позднее чем за 1 </w:t>
      </w:r>
      <w:r w:rsidRPr="000E4F1F">
        <w:rPr>
          <w:color w:val="000000"/>
          <w:spacing w:val="-1"/>
          <w:sz w:val="24"/>
          <w:szCs w:val="24"/>
        </w:rPr>
        <w:t>месяц до его введения в действие.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.5. </w:t>
      </w:r>
      <w:r w:rsidRPr="000E4F1F">
        <w:rPr>
          <w:color w:val="000000"/>
          <w:spacing w:val="-4"/>
          <w:sz w:val="24"/>
          <w:szCs w:val="24"/>
        </w:rPr>
        <w:t>Расписание занятий: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4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 xml:space="preserve">составляется </w:t>
      </w:r>
      <w:r>
        <w:rPr>
          <w:color w:val="000000"/>
          <w:sz w:val="24"/>
          <w:szCs w:val="24"/>
        </w:rPr>
        <w:t xml:space="preserve"> завучем </w:t>
      </w:r>
      <w:r w:rsidRPr="000E4F1F">
        <w:rPr>
          <w:color w:val="000000"/>
          <w:sz w:val="24"/>
          <w:szCs w:val="24"/>
        </w:rPr>
        <w:t xml:space="preserve"> исходя из педагогической </w:t>
      </w:r>
      <w:r w:rsidRPr="000E4F1F">
        <w:rPr>
          <w:color w:val="000000"/>
          <w:spacing w:val="8"/>
          <w:sz w:val="24"/>
          <w:szCs w:val="24"/>
        </w:rPr>
        <w:t>целесообразности, с учетом наиболее благоприятного режима труда и отдыха </w:t>
      </w:r>
      <w:r w:rsidRPr="000E4F1F">
        <w:rPr>
          <w:color w:val="000000"/>
          <w:spacing w:val="2"/>
          <w:sz w:val="24"/>
          <w:szCs w:val="24"/>
        </w:rPr>
        <w:t>воспитанников, гибкого режима, максимальной экономии времени педагогических</w:t>
      </w:r>
      <w:r>
        <w:rPr>
          <w:color w:val="000000"/>
          <w:spacing w:val="2"/>
          <w:sz w:val="24"/>
          <w:szCs w:val="24"/>
        </w:rPr>
        <w:t xml:space="preserve"> </w:t>
      </w:r>
      <w:r w:rsidRPr="000E4F1F">
        <w:rPr>
          <w:color w:val="000000"/>
          <w:spacing w:val="-1"/>
          <w:sz w:val="24"/>
          <w:szCs w:val="24"/>
        </w:rPr>
        <w:t>работников;</w:t>
      </w:r>
    </w:p>
    <w:p w:rsidR="001940A7" w:rsidRPr="000E4F1F" w:rsidRDefault="001940A7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утверждается   директором</w:t>
      </w:r>
      <w:r w:rsidRPr="000E4F1F">
        <w:rPr>
          <w:color w:val="000000"/>
          <w:spacing w:val="-1"/>
          <w:sz w:val="24"/>
          <w:szCs w:val="24"/>
        </w:rPr>
        <w:t>.</w:t>
      </w:r>
    </w:p>
    <w:p w:rsidR="001940A7" w:rsidRDefault="001940A7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5.6. Администрация школы- сада  организует учет рабочего времени и его использования всех работников ДОУ.</w:t>
      </w:r>
    </w:p>
    <w:p w:rsidR="001940A7" w:rsidRDefault="001940A7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 случае неявки на работу по болезни работник обязан при на</w:t>
      </w:r>
      <w:r>
        <w:rPr>
          <w:sz w:val="24"/>
          <w:szCs w:val="24"/>
        </w:rPr>
        <w:softHyphen/>
        <w:t>личии такой возможности известить администрацию как можно раньше, а также предоставить листок временной нетрудоспособно</w:t>
      </w:r>
      <w:r>
        <w:rPr>
          <w:sz w:val="24"/>
          <w:szCs w:val="24"/>
        </w:rPr>
        <w:softHyphen/>
        <w:t>сти в первый день выхода на работу.</w:t>
      </w:r>
    </w:p>
    <w:p w:rsidR="001940A7" w:rsidRDefault="001940A7" w:rsidP="00E064C0">
      <w:pPr>
        <w:ind w:left="420" w:firstLine="0"/>
        <w:rPr>
          <w:b/>
          <w:bCs/>
          <w:sz w:val="24"/>
          <w:szCs w:val="24"/>
        </w:rPr>
      </w:pP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Организация и режим работы школы- сада.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6.1. Привлечение к работе работников в установленные графи</w:t>
      </w:r>
      <w:r>
        <w:rPr>
          <w:sz w:val="24"/>
          <w:szCs w:val="24"/>
        </w:rPr>
        <w:softHyphen/>
        <w:t>ком выходные и праздничные дни запрещена и может иметь место лишь в случаях предусмотренных законодательством.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6.2. Администрация привлекает работников к дежурству по школе-   саду  в рабочее время. График дежурств составляется на год и утверждается руководителем 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6.3. Общие собрания трудового коллектива проводятся по мере необходимости, но не реже двух раз в год.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проводятся не реже четырех раз в год.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Все заседания проводятся в нерабочее время и не должны про</w:t>
      </w:r>
      <w:r>
        <w:rPr>
          <w:sz w:val="24"/>
          <w:szCs w:val="24"/>
        </w:rPr>
        <w:softHyphen/>
        <w:t>должаться более двух часов, родительские собрания — более полу</w:t>
      </w:r>
      <w:r>
        <w:rPr>
          <w:sz w:val="24"/>
          <w:szCs w:val="24"/>
        </w:rPr>
        <w:softHyphen/>
        <w:t>тора часов.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6.4. Очередность предоставления ежегодных отпусков устанав</w:t>
      </w:r>
      <w:r>
        <w:rPr>
          <w:sz w:val="24"/>
          <w:szCs w:val="24"/>
        </w:rPr>
        <w:softHyphen/>
        <w:t>ливается администрацией школы- сада  по согласованию с работником ,  необходимости обеспечения нормальной работы  и благоприятных условий для отдыха работников. Отпуска педагоги</w:t>
      </w:r>
      <w:r>
        <w:rPr>
          <w:sz w:val="24"/>
          <w:szCs w:val="24"/>
        </w:rPr>
        <w:softHyphen/>
        <w:t>ческим работникам , как правило, предоставляются в период летних каникул. График отпусков составляется на каждый кален</w:t>
      </w:r>
      <w:r>
        <w:rPr>
          <w:sz w:val="24"/>
          <w:szCs w:val="24"/>
        </w:rPr>
        <w:softHyphen/>
        <w:t>дарный год не позднее 15 декабря текущего года и доводится до све</w:t>
      </w:r>
      <w:r>
        <w:rPr>
          <w:sz w:val="24"/>
          <w:szCs w:val="24"/>
        </w:rPr>
        <w:softHyphen/>
        <w:t>дения всех работников. Предоставление отпуска директором оформляется приказом по управлению об</w:t>
      </w:r>
      <w:r>
        <w:rPr>
          <w:sz w:val="24"/>
          <w:szCs w:val="24"/>
        </w:rPr>
        <w:softHyphen/>
        <w:t>разования, другим работникам приказом по школе- саду 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6.5. Педагогическим и другим работникам запрещается:</w:t>
      </w:r>
    </w:p>
    <w:p w:rsidR="001940A7" w:rsidRDefault="001940A7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изменять по своему усмотрению расписание занятий и гра</w:t>
      </w:r>
      <w:r>
        <w:rPr>
          <w:sz w:val="24"/>
          <w:szCs w:val="24"/>
        </w:rPr>
        <w:softHyphen/>
        <w:t>фик работы;</w:t>
      </w:r>
    </w:p>
    <w:p w:rsidR="001940A7" w:rsidRDefault="001940A7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отменять, удлинять или сокращать продолжительность заня</w:t>
      </w:r>
      <w:r>
        <w:rPr>
          <w:sz w:val="24"/>
          <w:szCs w:val="24"/>
        </w:rPr>
        <w:softHyphen/>
        <w:t>тий и перерывов между ними.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6.6. Посторонним лицам разрешается присутствовать в школе- саде по согласованию с администрацией.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6.7. Не разрешается делать замечаний педагогическим работни</w:t>
      </w:r>
      <w:r>
        <w:rPr>
          <w:sz w:val="24"/>
          <w:szCs w:val="24"/>
        </w:rPr>
        <w:softHyphen/>
        <w:t>кам по поводу их работы во время проведения занятий, в присутст</w:t>
      </w:r>
      <w:r>
        <w:rPr>
          <w:sz w:val="24"/>
          <w:szCs w:val="24"/>
        </w:rPr>
        <w:softHyphen/>
        <w:t>вии детей и родителей.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6.8. В помещениях  запрещается:</w:t>
      </w:r>
    </w:p>
    <w:p w:rsidR="001940A7" w:rsidRDefault="001940A7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находиться в верхней одежде и головных уборах;</w:t>
      </w:r>
    </w:p>
    <w:p w:rsidR="001940A7" w:rsidRDefault="001940A7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громко разговаривать и шуметь в коридорах;</w:t>
      </w:r>
    </w:p>
    <w:p w:rsidR="001940A7" w:rsidRDefault="001940A7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курить и распивать спиртные напитки в здании и на территории ДОУ.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Поощрения за успехи в работе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7.1. За образцовое выполнение трудовых обязанностей, нова</w:t>
      </w:r>
      <w:r>
        <w:rPr>
          <w:sz w:val="24"/>
          <w:szCs w:val="24"/>
        </w:rPr>
        <w:softHyphen/>
        <w:t>торство в труде и другие достижения в работе применяются сле</w:t>
      </w:r>
      <w:r>
        <w:rPr>
          <w:sz w:val="24"/>
          <w:szCs w:val="24"/>
        </w:rPr>
        <w:softHyphen/>
        <w:t>дующие поощрения:</w:t>
      </w:r>
    </w:p>
    <w:p w:rsidR="001940A7" w:rsidRDefault="001940A7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благодарности;</w:t>
      </w:r>
    </w:p>
    <w:p w:rsidR="001940A7" w:rsidRDefault="001940A7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премирование;</w:t>
      </w:r>
    </w:p>
    <w:p w:rsidR="001940A7" w:rsidRDefault="001940A7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ценным подарком;</w:t>
      </w:r>
    </w:p>
    <w:p w:rsidR="001940A7" w:rsidRDefault="001940A7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почетной грамотой.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7.2. Поощрения применяются администрацией 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7.3. Поощрения объявляются приказом руководителя и доводятся до сведения коллектива, запись о поощрении вносится в трудовую книжку работника.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7.4. Работникам, успешно и добросовестно выполняющим свои трудовые обязанности, в первую очередь предоставляются преиму</w:t>
      </w:r>
      <w:r>
        <w:rPr>
          <w:sz w:val="24"/>
          <w:szCs w:val="24"/>
        </w:rPr>
        <w:softHyphen/>
        <w:t>щества и льготы в области социально-культурного, бытового и жи</w:t>
      </w:r>
      <w:r>
        <w:rPr>
          <w:sz w:val="24"/>
          <w:szCs w:val="24"/>
        </w:rPr>
        <w:softHyphen/>
        <w:t>лищного обслуживания. За особые трудовые заслуги работники представляются в вышестоящие органы к поощрению, наградам и присвоению званий.</w:t>
      </w: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</w:p>
    <w:p w:rsidR="001940A7" w:rsidRDefault="001940A7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Взыскания за нарушения трудовой дисциплины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ли</w:t>
      </w:r>
      <w:r>
        <w:rPr>
          <w:sz w:val="24"/>
          <w:szCs w:val="24"/>
        </w:rPr>
        <w:softHyphen/>
        <w:t>бо небрежности работника возложенных на него трудовых обязан</w:t>
      </w:r>
      <w:r>
        <w:rPr>
          <w:sz w:val="24"/>
          <w:szCs w:val="24"/>
        </w:rPr>
        <w:softHyphen/>
        <w:t>ностей, влечет за собой применение мер дисциплинарного или об</w:t>
      </w:r>
      <w:r>
        <w:rPr>
          <w:sz w:val="24"/>
          <w:szCs w:val="24"/>
        </w:rPr>
        <w:softHyphen/>
        <w:t>щественного воздействия, а также применение иных мер, преду</w:t>
      </w:r>
      <w:r>
        <w:rPr>
          <w:sz w:val="24"/>
          <w:szCs w:val="24"/>
        </w:rPr>
        <w:softHyphen/>
        <w:t>смотренных действующим законодательством.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8.2. За нарушение трудовой дисциплины применяются следую</w:t>
      </w:r>
      <w:r>
        <w:rPr>
          <w:sz w:val="24"/>
          <w:szCs w:val="24"/>
        </w:rPr>
        <w:softHyphen/>
        <w:t>щие меры дисциплинарного взыскания: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замечание;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выговор;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увольнение.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</w:t>
      </w:r>
      <w:r>
        <w:rPr>
          <w:sz w:val="24"/>
          <w:szCs w:val="24"/>
        </w:rPr>
        <w:softHyphen/>
        <w:t>вым договором, Уставом  или правилами внутреннего трудово</w:t>
      </w:r>
      <w:r>
        <w:rPr>
          <w:sz w:val="24"/>
          <w:szCs w:val="24"/>
        </w:rPr>
        <w:softHyphen/>
        <w:t>го распорядка, если к работнику ранее применялись меры дисцип</w:t>
      </w:r>
      <w:r>
        <w:rPr>
          <w:sz w:val="24"/>
          <w:szCs w:val="24"/>
        </w:rPr>
        <w:softHyphen/>
        <w:t>линарного или общественного взыскания, за прогул без уважитель</w:t>
      </w:r>
      <w:r>
        <w:rPr>
          <w:sz w:val="24"/>
          <w:szCs w:val="24"/>
        </w:rPr>
        <w:softHyphen/>
        <w:t>ных причин, а также за появление на работе в нетрезвом состоянии.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8.5. До применения взыскания от нарушителя трудовой дисцип</w:t>
      </w:r>
      <w:r>
        <w:rPr>
          <w:sz w:val="24"/>
          <w:szCs w:val="24"/>
        </w:rPr>
        <w:softHyphen/>
        <w:t>лины требуется предоставить объяснение в письменной форме. От</w:t>
      </w:r>
      <w:r>
        <w:rPr>
          <w:sz w:val="24"/>
          <w:szCs w:val="24"/>
        </w:rPr>
        <w:softHyphen/>
        <w:t>каз от дачи письменного объяснения либо устное объяснение не препятствуют применению взыскания.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8.6. Дисциплинарное расследование нарушений педагогическим работником норм профессионального поведения может быть прове</w:t>
      </w:r>
      <w:r>
        <w:rPr>
          <w:sz w:val="24"/>
          <w:szCs w:val="24"/>
        </w:rPr>
        <w:softHyphen/>
        <w:t>дено только по поступившей на него жалобе, поданной в письмен</w:t>
      </w:r>
      <w:r>
        <w:rPr>
          <w:sz w:val="24"/>
          <w:szCs w:val="24"/>
        </w:rPr>
        <w:softHyphen/>
        <w:t>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</w:t>
      </w:r>
      <w:r>
        <w:rPr>
          <w:sz w:val="24"/>
          <w:szCs w:val="24"/>
        </w:rPr>
        <w:softHyphen/>
        <w:t>сия заинтересованного работника за исключением случаев, преду</w:t>
      </w:r>
      <w:r>
        <w:rPr>
          <w:sz w:val="24"/>
          <w:szCs w:val="24"/>
        </w:rPr>
        <w:softHyphen/>
        <w:t>смотренных законом (запрещение педагогической деятельности, за</w:t>
      </w:r>
      <w:r>
        <w:rPr>
          <w:sz w:val="24"/>
          <w:szCs w:val="24"/>
        </w:rPr>
        <w:softHyphen/>
        <w:t>щита интересов воспитанников).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8.7.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Взыскание не может быть применено позднее шести месяцев со дня совершения нарушения трудовой дисциплины.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8.8. Взыскание объявляется приказом по школе- саду. Приказ должен содержать указание на конкретное нарушение трудовой дисципли</w:t>
      </w:r>
      <w:r>
        <w:rPr>
          <w:sz w:val="24"/>
          <w:szCs w:val="24"/>
        </w:rPr>
        <w:softHyphen/>
        <w:t>ны, за которое налагается данное взыскание, мотивы применения взыскания. Приказ объявляется работнику под подпись в трехднев</w:t>
      </w:r>
      <w:r>
        <w:rPr>
          <w:sz w:val="24"/>
          <w:szCs w:val="24"/>
        </w:rPr>
        <w:softHyphen/>
        <w:t>ный срок со дня подписания.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8.9. К работникам, имеющим взыскания, меры поощрения не применяются в течение срока действия этих взысканий.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8.10. Взыскание автоматически снимается и работник считается не подвергшимся дисциплинарному взысканию, если он в течение года не будет, подвергнут новому дисциплинарному взысканию. Директор  вправе снять взыскание досрочно по ходатайству трудового коллектива, если подвергнутый дисци</w:t>
      </w:r>
      <w:r>
        <w:rPr>
          <w:sz w:val="24"/>
          <w:szCs w:val="24"/>
        </w:rPr>
        <w:softHyphen/>
        <w:t>плинарному взысканию не совершил нового проступка и проявил себя как добросовестный работник.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8.11. Педагогические работники 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Педагоги школы- сада  могут быть уволены за применение методов вос</w:t>
      </w:r>
      <w:r>
        <w:rPr>
          <w:sz w:val="24"/>
          <w:szCs w:val="24"/>
        </w:rPr>
        <w:softHyphen/>
        <w:t>питания, связанных с физическим и (или) психическим насилием над личностью воспитанников ( Закон РФ «Об образовании»).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Указанные увольнения не относятся к мерам дисциплинарного взыскания.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8.12. Увольнение в порядке дисциплинарного взыскания, а так</w:t>
      </w:r>
      <w:r>
        <w:rPr>
          <w:sz w:val="24"/>
          <w:szCs w:val="24"/>
        </w:rPr>
        <w:softHyphen/>
        <w:t>же увольнение в связи с аморальным проступком и применением мер физического или психического насилия производятся без согла</w:t>
      </w:r>
      <w:r>
        <w:rPr>
          <w:sz w:val="24"/>
          <w:szCs w:val="24"/>
        </w:rPr>
        <w:softHyphen/>
        <w:t>сования с профсоюзным органом.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8.13. Дисциплинарные взыскания к руководителю  приме</w:t>
      </w:r>
      <w:r>
        <w:rPr>
          <w:sz w:val="24"/>
          <w:szCs w:val="24"/>
        </w:rPr>
        <w:softHyphen/>
        <w:t>няются тем органом образования, который имеет право его назначать и увольнять.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9. Правила внутреннего трудового распорядка ДОУ относятся к локальным правовым актам, регламентирующим отношения внутри коллектива и утверждаются общим собранием коллектива по пред</w:t>
      </w:r>
      <w:r>
        <w:rPr>
          <w:sz w:val="24"/>
          <w:szCs w:val="24"/>
        </w:rPr>
        <w:softHyphen/>
        <w:t>ставлению администрации и вывешиваются в помещении  школы- сада  на видном месте.</w:t>
      </w:r>
    </w:p>
    <w:p w:rsidR="001940A7" w:rsidRDefault="001940A7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10. Самостоятельно разрабатываемые и принимаемые  соб</w:t>
      </w:r>
      <w:r>
        <w:rPr>
          <w:sz w:val="24"/>
          <w:szCs w:val="24"/>
        </w:rPr>
        <w:softHyphen/>
        <w:t>ственные правила внутреннего трудового распорядка не должны противоречить законам и другим действующим нормативным актам, принятым на более высоком уровне.</w:t>
      </w:r>
    </w:p>
    <w:p w:rsidR="001940A7" w:rsidRDefault="001940A7"/>
    <w:sectPr w:rsidR="001940A7" w:rsidSect="009A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B89"/>
    <w:multiLevelType w:val="hybridMultilevel"/>
    <w:tmpl w:val="1752FB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7A1A37"/>
    <w:multiLevelType w:val="hybridMultilevel"/>
    <w:tmpl w:val="CF7A01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096E29"/>
    <w:multiLevelType w:val="hybridMultilevel"/>
    <w:tmpl w:val="BB38FE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1470FDF"/>
    <w:multiLevelType w:val="hybridMultilevel"/>
    <w:tmpl w:val="20663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3D42308"/>
    <w:multiLevelType w:val="hybridMultilevel"/>
    <w:tmpl w:val="2F8A43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65433C9"/>
    <w:multiLevelType w:val="hybridMultilevel"/>
    <w:tmpl w:val="C90E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70"/>
    <w:rsid w:val="00006621"/>
    <w:rsid w:val="00036902"/>
    <w:rsid w:val="000600E5"/>
    <w:rsid w:val="000C67D2"/>
    <w:rsid w:val="000E4F1F"/>
    <w:rsid w:val="001940A7"/>
    <w:rsid w:val="001D08ED"/>
    <w:rsid w:val="001D4A9B"/>
    <w:rsid w:val="0023064C"/>
    <w:rsid w:val="00263DD3"/>
    <w:rsid w:val="002D0D08"/>
    <w:rsid w:val="002E01DD"/>
    <w:rsid w:val="003253B7"/>
    <w:rsid w:val="0036204D"/>
    <w:rsid w:val="003726A5"/>
    <w:rsid w:val="003F415F"/>
    <w:rsid w:val="003F53E4"/>
    <w:rsid w:val="003F7ED7"/>
    <w:rsid w:val="00406C9D"/>
    <w:rsid w:val="004919AC"/>
    <w:rsid w:val="004C627B"/>
    <w:rsid w:val="004E494B"/>
    <w:rsid w:val="005528AB"/>
    <w:rsid w:val="00564370"/>
    <w:rsid w:val="00587047"/>
    <w:rsid w:val="005E7E24"/>
    <w:rsid w:val="0061074E"/>
    <w:rsid w:val="006B4133"/>
    <w:rsid w:val="007277C9"/>
    <w:rsid w:val="0079619F"/>
    <w:rsid w:val="00894941"/>
    <w:rsid w:val="008B6F39"/>
    <w:rsid w:val="008D299F"/>
    <w:rsid w:val="008D6BE9"/>
    <w:rsid w:val="009329CD"/>
    <w:rsid w:val="009A5A92"/>
    <w:rsid w:val="009A7301"/>
    <w:rsid w:val="00A30001"/>
    <w:rsid w:val="00A81120"/>
    <w:rsid w:val="00AB1C5B"/>
    <w:rsid w:val="00CD1053"/>
    <w:rsid w:val="00D2079A"/>
    <w:rsid w:val="00E064C0"/>
    <w:rsid w:val="00E42733"/>
    <w:rsid w:val="00E759ED"/>
    <w:rsid w:val="00E8797D"/>
    <w:rsid w:val="00EC21D7"/>
    <w:rsid w:val="00F07CAA"/>
    <w:rsid w:val="00F838C0"/>
    <w:rsid w:val="00FB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263DD3"/>
    <w:pPr>
      <w:spacing w:line="240" w:lineRule="auto"/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3194</Words>
  <Characters>18209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HomePC</dc:creator>
  <cp:keywords/>
  <dc:description/>
  <cp:lastModifiedBy>Пользователь Windows</cp:lastModifiedBy>
  <cp:revision>2</cp:revision>
  <dcterms:created xsi:type="dcterms:W3CDTF">2018-03-13T11:21:00Z</dcterms:created>
  <dcterms:modified xsi:type="dcterms:W3CDTF">2018-03-13T11:21:00Z</dcterms:modified>
</cp:coreProperties>
</file>