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12" w:rsidRDefault="00946E12" w:rsidP="00D87D7B">
      <w:pPr>
        <w:outlineLvl w:val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МБОУ «Новокаякентская начальная школа – детский сад №1»</w:t>
      </w:r>
    </w:p>
    <w:p w:rsidR="00946E12" w:rsidRDefault="00946E12" w:rsidP="00D87D7B">
      <w:pPr>
        <w:rPr>
          <w:b/>
          <w:color w:val="0070C0"/>
          <w:sz w:val="28"/>
          <w:szCs w:val="28"/>
        </w:rPr>
      </w:pPr>
    </w:p>
    <w:p w:rsidR="00946E12" w:rsidRDefault="00946E12" w:rsidP="00D87D7B">
      <w:pPr>
        <w:outlineLvl w:val="0"/>
        <w:rPr>
          <w:b/>
          <w:color w:val="FF000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Утренник  </w:t>
      </w:r>
      <w:r>
        <w:rPr>
          <w:b/>
          <w:color w:val="FF0000"/>
          <w:sz w:val="56"/>
          <w:szCs w:val="56"/>
        </w:rPr>
        <w:t>«Волшебница Осень»</w:t>
      </w:r>
    </w:p>
    <w:p w:rsidR="00946E12" w:rsidRDefault="00946E12" w:rsidP="00D87D7B">
      <w:pPr>
        <w:rPr>
          <w:b/>
          <w:color w:val="FF0000"/>
          <w:sz w:val="56"/>
          <w:szCs w:val="56"/>
        </w:rPr>
      </w:pPr>
    </w:p>
    <w:p w:rsidR="00946E12" w:rsidRDefault="00946E12" w:rsidP="00D87D7B">
      <w:pPr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4.5pt;height:250.5pt;visibility:visible">
            <v:imagedata r:id="rId7" o:title=""/>
          </v:shape>
        </w:pict>
      </w:r>
    </w:p>
    <w:p w:rsidR="00946E12" w:rsidRDefault="00946E12" w:rsidP="00D87D7B">
      <w:pPr>
        <w:rPr>
          <w:b/>
          <w:color w:val="FF0000"/>
          <w:sz w:val="56"/>
          <w:szCs w:val="56"/>
        </w:rPr>
      </w:pPr>
    </w:p>
    <w:p w:rsidR="00946E12" w:rsidRDefault="00946E12" w:rsidP="00D87D7B">
      <w:pPr>
        <w:outlineLvl w:val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Воспитатели старшей группы</w:t>
      </w:r>
    </w:p>
    <w:p w:rsidR="00946E12" w:rsidRDefault="00946E12" w:rsidP="00D87D7B">
      <w:pPr>
        <w:rPr>
          <w:b/>
          <w:color w:val="002060"/>
          <w:sz w:val="32"/>
          <w:szCs w:val="32"/>
        </w:rPr>
      </w:pPr>
    </w:p>
    <w:p w:rsidR="00946E12" w:rsidRDefault="00946E12" w:rsidP="00D87D7B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                               2021 год</w:t>
      </w:r>
    </w:p>
    <w:p w:rsidR="00946E12" w:rsidRDefault="00946E12" w:rsidP="00047947">
      <w:pPr>
        <w:tabs>
          <w:tab w:val="left" w:pos="4080"/>
        </w:tabs>
        <w:rPr>
          <w:rStyle w:val="Strong"/>
          <w:sz w:val="36"/>
          <w:szCs w:val="36"/>
        </w:rPr>
      </w:pPr>
    </w:p>
    <w:p w:rsidR="00946E12" w:rsidRDefault="00946E12" w:rsidP="00047947">
      <w:pPr>
        <w:tabs>
          <w:tab w:val="left" w:pos="4080"/>
        </w:tabs>
        <w:rPr>
          <w:rStyle w:val="Strong"/>
          <w:sz w:val="36"/>
          <w:szCs w:val="36"/>
        </w:rPr>
      </w:pPr>
    </w:p>
    <w:p w:rsidR="00946E12" w:rsidRDefault="00946E12" w:rsidP="00047947">
      <w:pPr>
        <w:tabs>
          <w:tab w:val="left" w:pos="4080"/>
        </w:tabs>
        <w:rPr>
          <w:rStyle w:val="Strong"/>
          <w:sz w:val="36"/>
          <w:szCs w:val="36"/>
        </w:rPr>
      </w:pPr>
    </w:p>
    <w:p w:rsidR="00946E12" w:rsidRDefault="00946E12" w:rsidP="00047947">
      <w:pPr>
        <w:tabs>
          <w:tab w:val="left" w:pos="4080"/>
        </w:tabs>
        <w:rPr>
          <w:rStyle w:val="Strong"/>
          <w:sz w:val="36"/>
          <w:szCs w:val="36"/>
        </w:rPr>
      </w:pPr>
    </w:p>
    <w:p w:rsidR="00946E12" w:rsidRPr="00047947" w:rsidRDefault="00946E12" w:rsidP="00047947">
      <w:pPr>
        <w:tabs>
          <w:tab w:val="left" w:pos="4080"/>
        </w:tabs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 xml:space="preserve">                                                  </w:t>
      </w:r>
      <w:r w:rsidRPr="00047947">
        <w:rPr>
          <w:rStyle w:val="Strong"/>
          <w:sz w:val="36"/>
          <w:szCs w:val="36"/>
        </w:rPr>
        <w:t>Осень.</w:t>
      </w:r>
    </w:p>
    <w:p w:rsidR="00946E12" w:rsidRPr="00923B52" w:rsidRDefault="00946E12" w:rsidP="00923B52">
      <w:pPr>
        <w:tabs>
          <w:tab w:val="left" w:pos="6521"/>
        </w:tabs>
        <w:rPr>
          <w:rStyle w:val="Strong"/>
          <w:sz w:val="28"/>
          <w:szCs w:val="28"/>
        </w:rPr>
      </w:pPr>
      <w:r w:rsidRPr="00923B52">
        <w:rPr>
          <w:rStyle w:val="IntenseReference"/>
          <w:sz w:val="32"/>
          <w:szCs w:val="32"/>
        </w:rPr>
        <w:t>Ведущая:</w:t>
      </w:r>
      <w:r w:rsidRPr="00923B52">
        <w:rPr>
          <w:rStyle w:val="Strong"/>
          <w:sz w:val="28"/>
          <w:szCs w:val="28"/>
        </w:rPr>
        <w:t xml:space="preserve">   </w:t>
      </w:r>
      <w:r w:rsidRPr="00923B52">
        <w:rPr>
          <w:sz w:val="28"/>
          <w:szCs w:val="28"/>
        </w:rPr>
        <w:t>Дорогие гости, уважаемые взрослые!                                                                                 Сегодня наш зал превратился в сказочный осенний лес.                                                           Посмотрите как в зале нарядно и красиво!                                                                              Заглянул сегодня праздник в каждый дом,                                                                                  Потому что бродит! Осень за окном!                                                                                       Заглянул осенний праздник в детский сад,                                                                               Чтоб порадовать и взрослых и ребят!</w:t>
      </w:r>
    </w:p>
    <w:p w:rsidR="00946E12" w:rsidRPr="00652F21" w:rsidRDefault="00946E12" w:rsidP="00337555">
      <w:pPr>
        <w:pStyle w:val="Heading2"/>
        <w:rPr>
          <w:rStyle w:val="IntenseEmphasis"/>
          <w:sz w:val="28"/>
          <w:szCs w:val="28"/>
        </w:rPr>
      </w:pPr>
      <w:r w:rsidRPr="00652F21">
        <w:rPr>
          <w:rStyle w:val="IntenseEmphasis"/>
          <w:sz w:val="28"/>
          <w:szCs w:val="28"/>
        </w:rPr>
        <w:t>В празднично украшенный зал дети входят под музыку.</w:t>
      </w:r>
    </w:p>
    <w:p w:rsidR="00946E12" w:rsidRPr="00652F21" w:rsidRDefault="00946E12" w:rsidP="00337555">
      <w:pPr>
        <w:tabs>
          <w:tab w:val="left" w:pos="1215"/>
        </w:tabs>
      </w:pPr>
      <w:r>
        <w:tab/>
        <w:t xml:space="preserve">                    </w:t>
      </w:r>
      <w:r w:rsidRPr="00337555">
        <w:rPr>
          <w:sz w:val="32"/>
          <w:szCs w:val="32"/>
        </w:rPr>
        <w:t>Исполняется песня «Осень»</w:t>
      </w:r>
    </w:p>
    <w:p w:rsidR="00946E12" w:rsidRDefault="00946E12" w:rsidP="00652F2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2F21">
        <w:rPr>
          <w:sz w:val="28"/>
          <w:szCs w:val="28"/>
        </w:rPr>
        <w:t>1.</w:t>
      </w:r>
      <w:r w:rsidRPr="00652F21">
        <w:rPr>
          <w:rStyle w:val="IntenseReference"/>
          <w:sz w:val="32"/>
          <w:szCs w:val="32"/>
        </w:rPr>
        <w:t>А.Амина</w:t>
      </w:r>
      <w:r>
        <w:rPr>
          <w:rStyle w:val="IntenseReference"/>
          <w:sz w:val="32"/>
          <w:szCs w:val="32"/>
        </w:rPr>
        <w:t>:</w:t>
      </w:r>
      <w:r w:rsidRPr="00652F21">
        <w:rPr>
          <w:sz w:val="32"/>
          <w:szCs w:val="32"/>
        </w:rPr>
        <w:t xml:space="preserve">   </w:t>
      </w:r>
      <w:r w:rsidRPr="00652F21">
        <w:rPr>
          <w:sz w:val="28"/>
          <w:szCs w:val="28"/>
        </w:rPr>
        <w:t xml:space="preserve">По лесу Осень идёт золотая                                                     </w:t>
      </w:r>
      <w:r>
        <w:rPr>
          <w:sz w:val="28"/>
          <w:szCs w:val="28"/>
        </w:rPr>
        <w:t xml:space="preserve">   </w:t>
      </w:r>
      <w:r w:rsidRPr="00652F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652F21">
        <w:rPr>
          <w:sz w:val="28"/>
          <w:szCs w:val="28"/>
        </w:rPr>
        <w:t xml:space="preserve">Жёлтый орешник и куст бересклёта.                                                                            Возле тропинки стоят, как букеты                                                          </w:t>
      </w:r>
      <w:r>
        <w:rPr>
          <w:sz w:val="28"/>
          <w:szCs w:val="28"/>
        </w:rPr>
        <w:t xml:space="preserve">                                           </w:t>
      </w:r>
      <w:r w:rsidRPr="00652F21">
        <w:rPr>
          <w:sz w:val="28"/>
          <w:szCs w:val="28"/>
        </w:rPr>
        <w:t xml:space="preserve"> Пышных и ярких осенних цветов.</w:t>
      </w:r>
    </w:p>
    <w:p w:rsidR="00946E12" w:rsidRPr="00652F21" w:rsidRDefault="00946E12" w:rsidP="00652F21">
      <w:pPr>
        <w:rPr>
          <w:sz w:val="28"/>
          <w:szCs w:val="28"/>
        </w:rPr>
      </w:pPr>
      <w:r w:rsidRPr="00652F21">
        <w:rPr>
          <w:sz w:val="28"/>
          <w:szCs w:val="28"/>
        </w:rPr>
        <w:t>2.</w:t>
      </w:r>
      <w:r w:rsidRPr="00652F21">
        <w:rPr>
          <w:rStyle w:val="IntenseReference"/>
          <w:sz w:val="32"/>
          <w:szCs w:val="32"/>
        </w:rPr>
        <w:t>Бектемир</w:t>
      </w:r>
      <w:r>
        <w:rPr>
          <w:rStyle w:val="IntenseReference"/>
          <w:sz w:val="32"/>
          <w:szCs w:val="32"/>
        </w:rPr>
        <w:t>:</w:t>
      </w:r>
      <w:r>
        <w:t xml:space="preserve">  </w:t>
      </w:r>
      <w:r w:rsidRPr="00652F21">
        <w:rPr>
          <w:sz w:val="28"/>
          <w:szCs w:val="28"/>
        </w:rPr>
        <w:t xml:space="preserve">Осень бродит вдоль речных берегов,                                                                                                            Осень касается листьев рукой,                                                                                                                                  Льются с небес тишина и покой.                                                                         </w:t>
      </w:r>
    </w:p>
    <w:p w:rsidR="00946E12" w:rsidRPr="002437BC" w:rsidRDefault="00946E12" w:rsidP="00652F21">
      <w:pPr>
        <w:ind w:left="284"/>
      </w:pPr>
      <w:r w:rsidRPr="00652F21">
        <w:rPr>
          <w:sz w:val="28"/>
          <w:szCs w:val="28"/>
        </w:rPr>
        <w:t>3.</w:t>
      </w:r>
      <w:r w:rsidRPr="00652F21">
        <w:rPr>
          <w:rStyle w:val="IntenseReference"/>
          <w:sz w:val="32"/>
          <w:szCs w:val="32"/>
        </w:rPr>
        <w:t>М.Карина</w:t>
      </w:r>
      <w:r>
        <w:rPr>
          <w:rStyle w:val="IntenseReference"/>
          <w:sz w:val="32"/>
          <w:szCs w:val="32"/>
        </w:rPr>
        <w:t>:</w:t>
      </w:r>
      <w:r w:rsidRPr="00652F21">
        <w:rPr>
          <w:sz w:val="32"/>
          <w:szCs w:val="32"/>
        </w:rPr>
        <w:t xml:space="preserve"> </w:t>
      </w:r>
      <w:r w:rsidRPr="00652F21">
        <w:rPr>
          <w:sz w:val="28"/>
          <w:szCs w:val="28"/>
        </w:rPr>
        <w:t xml:space="preserve">Утром мы во двор идём.                                                                                                                          Листья сыплются дождём.                                                                                                                                                            И летят, летят, летят.                                                                                                                                                 Пролетают паутинки,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652F21">
        <w:rPr>
          <w:sz w:val="28"/>
          <w:szCs w:val="28"/>
        </w:rPr>
        <w:t xml:space="preserve">  С паучками в серединке,                                                                                                                      И высоко от земли пролетают журавли,                                                                                                                    Всё летит! Должно быть это,                                                                                                                                   Улетает наше лето.</w:t>
      </w:r>
    </w:p>
    <w:p w:rsidR="00946E12" w:rsidRDefault="00946E12" w:rsidP="00652F21">
      <w:pPr>
        <w:ind w:left="284"/>
      </w:pPr>
      <w:r w:rsidRPr="00652F21">
        <w:rPr>
          <w:sz w:val="28"/>
          <w:szCs w:val="28"/>
        </w:rPr>
        <w:t>4.</w:t>
      </w:r>
      <w:r>
        <w:rPr>
          <w:rStyle w:val="IntenseReference"/>
          <w:sz w:val="32"/>
          <w:szCs w:val="32"/>
        </w:rPr>
        <w:t xml:space="preserve"> </w:t>
      </w:r>
      <w:r w:rsidRPr="00652F21">
        <w:rPr>
          <w:rStyle w:val="IntenseReference"/>
          <w:sz w:val="32"/>
          <w:szCs w:val="32"/>
        </w:rPr>
        <w:t>Абдул</w:t>
      </w:r>
      <w:r>
        <w:rPr>
          <w:rStyle w:val="IntenseReference"/>
          <w:sz w:val="32"/>
          <w:szCs w:val="32"/>
        </w:rPr>
        <w:t>:</w:t>
      </w:r>
      <w:r>
        <w:t xml:space="preserve"> </w:t>
      </w:r>
      <w:r w:rsidRPr="00652F21">
        <w:rPr>
          <w:sz w:val="28"/>
          <w:szCs w:val="28"/>
        </w:rPr>
        <w:t>Осень наступила,                                                                                                                                              Высохли цветы,                                                                                                                                                                       И глядят уныло                                                                                                                                                                Голые кусты.</w:t>
      </w:r>
    </w:p>
    <w:p w:rsidR="00946E12" w:rsidRDefault="00946E12" w:rsidP="00652F21">
      <w:pPr>
        <w:ind w:left="284"/>
      </w:pPr>
      <w:r w:rsidRPr="00652F21">
        <w:rPr>
          <w:sz w:val="28"/>
          <w:szCs w:val="28"/>
        </w:rPr>
        <w:t>5.</w:t>
      </w:r>
      <w:r>
        <w:rPr>
          <w:rStyle w:val="IntenseReference"/>
          <w:sz w:val="32"/>
          <w:szCs w:val="32"/>
        </w:rPr>
        <w:t xml:space="preserve"> </w:t>
      </w:r>
      <w:r w:rsidRPr="00652F21">
        <w:rPr>
          <w:rStyle w:val="IntenseReference"/>
          <w:sz w:val="32"/>
          <w:szCs w:val="32"/>
        </w:rPr>
        <w:t>Т.Анечка</w:t>
      </w:r>
      <w:r>
        <w:rPr>
          <w:rStyle w:val="IntenseReference"/>
          <w:sz w:val="32"/>
          <w:szCs w:val="32"/>
        </w:rPr>
        <w:t>:</w:t>
      </w:r>
      <w:r>
        <w:t xml:space="preserve"> </w:t>
      </w:r>
      <w:r w:rsidRPr="00652F21">
        <w:rPr>
          <w:sz w:val="28"/>
          <w:szCs w:val="28"/>
        </w:rPr>
        <w:t>Вянет и желтеет                                                                                                                                         Травка на лугах,                                                                                                                                                                 Только зеленеет                                                                                                                                                     Озимь на полях.</w:t>
      </w:r>
    </w:p>
    <w:p w:rsidR="00946E12" w:rsidRDefault="00946E12" w:rsidP="00652F21">
      <w:pPr>
        <w:ind w:left="284"/>
      </w:pPr>
      <w:r w:rsidRPr="00652F21">
        <w:rPr>
          <w:sz w:val="28"/>
          <w:szCs w:val="28"/>
        </w:rPr>
        <w:t>6.</w:t>
      </w:r>
      <w:r>
        <w:rPr>
          <w:rStyle w:val="IntenseReference"/>
          <w:sz w:val="32"/>
          <w:szCs w:val="32"/>
        </w:rPr>
        <w:t xml:space="preserve"> </w:t>
      </w:r>
      <w:r w:rsidRPr="00652F21">
        <w:rPr>
          <w:rStyle w:val="IntenseReference"/>
          <w:sz w:val="32"/>
          <w:szCs w:val="32"/>
        </w:rPr>
        <w:t>Умка</w:t>
      </w:r>
      <w:r>
        <w:rPr>
          <w:rStyle w:val="IntenseReference"/>
          <w:sz w:val="32"/>
          <w:szCs w:val="32"/>
        </w:rPr>
        <w:t>:</w:t>
      </w:r>
      <w:r>
        <w:t xml:space="preserve">   </w:t>
      </w:r>
      <w:r w:rsidRPr="00652F21">
        <w:rPr>
          <w:sz w:val="28"/>
          <w:szCs w:val="28"/>
        </w:rPr>
        <w:t xml:space="preserve"> Туча небо кроет.                                                                                                                                                 Солнце не блестит.                                                                                                                                                           Ветер в поле воет.                                                                                                                                                                Дождик  моросит.                                                                                                                    </w:t>
      </w:r>
    </w:p>
    <w:p w:rsidR="00946E12" w:rsidRPr="00E21FA5" w:rsidRDefault="00946E12" w:rsidP="00652F21">
      <w:pPr>
        <w:ind w:left="284"/>
      </w:pPr>
      <w:r w:rsidRPr="00652F21">
        <w:rPr>
          <w:sz w:val="28"/>
          <w:szCs w:val="28"/>
        </w:rPr>
        <w:t>7.</w:t>
      </w:r>
      <w:r>
        <w:rPr>
          <w:rStyle w:val="IntenseReference"/>
          <w:sz w:val="32"/>
          <w:szCs w:val="32"/>
        </w:rPr>
        <w:t xml:space="preserve"> </w:t>
      </w:r>
      <w:r w:rsidRPr="00652F21">
        <w:rPr>
          <w:rStyle w:val="IntenseReference"/>
          <w:sz w:val="32"/>
          <w:szCs w:val="32"/>
        </w:rPr>
        <w:t>Ш.Марьям</w:t>
      </w:r>
      <w:r>
        <w:rPr>
          <w:rStyle w:val="IntenseReference"/>
          <w:sz w:val="32"/>
          <w:szCs w:val="32"/>
        </w:rPr>
        <w:t>:</w:t>
      </w:r>
      <w:r w:rsidRPr="00652F21">
        <w:rPr>
          <w:sz w:val="28"/>
          <w:szCs w:val="28"/>
        </w:rPr>
        <w:t xml:space="preserve"> Воды зашумели                                                                                                                                              Быстрого ручья,                                                                                                                                                                      Птички улетели,                                                                                                                                                                                В тёплые края.                  </w:t>
      </w:r>
    </w:p>
    <w:p w:rsidR="00946E12" w:rsidRDefault="00946E12" w:rsidP="00E21FA5">
      <w:pPr>
        <w:pStyle w:val="ListParagraph"/>
        <w:ind w:left="644"/>
        <w:rPr>
          <w:rStyle w:val="IntenseEmphasis"/>
          <w:sz w:val="28"/>
          <w:szCs w:val="28"/>
        </w:rPr>
      </w:pPr>
      <w:r w:rsidRPr="00652F21">
        <w:rPr>
          <w:rStyle w:val="IntenseEmphasis"/>
          <w:sz w:val="28"/>
          <w:szCs w:val="28"/>
        </w:rPr>
        <w:t>Дети исполняют движения с листочками уходят. Становятся возле стульчиков, исполняют песню «Листопад»</w:t>
      </w:r>
      <w:r>
        <w:rPr>
          <w:rStyle w:val="IntenseEmphasis"/>
          <w:sz w:val="28"/>
          <w:szCs w:val="28"/>
        </w:rPr>
        <w:t xml:space="preserve">    </w:t>
      </w:r>
    </w:p>
    <w:p w:rsidR="00946E12" w:rsidRDefault="00946E12" w:rsidP="00652F21"/>
    <w:p w:rsidR="00946E12" w:rsidRDefault="00946E12" w:rsidP="00652F21">
      <w:r w:rsidRPr="00652F21">
        <w:rPr>
          <w:rStyle w:val="IntenseReference"/>
          <w:sz w:val="32"/>
          <w:szCs w:val="32"/>
        </w:rPr>
        <w:t>Салман</w:t>
      </w:r>
      <w:r>
        <w:rPr>
          <w:rStyle w:val="IntenseReference"/>
          <w:sz w:val="32"/>
          <w:szCs w:val="32"/>
        </w:rPr>
        <w:t>:</w:t>
      </w:r>
      <w:r>
        <w:t xml:space="preserve">   </w:t>
      </w:r>
      <w:r w:rsidRPr="00652F21">
        <w:rPr>
          <w:sz w:val="28"/>
          <w:szCs w:val="28"/>
        </w:rPr>
        <w:t xml:space="preserve"> Приходи к нам Осень в гости.                                                                                                                                                  Принеси рябины гроздья.                                                                                                                                                                   Мёду сладкого, густого,                                                                                                                                                            связку лука золотого,                                                                                                                                                                     Яблок спелых и румяных                                                                                                                                                    Кабачков и баклажанов.</w:t>
      </w:r>
    </w:p>
    <w:p w:rsidR="00946E12" w:rsidRDefault="00946E12" w:rsidP="003D7B46">
      <w:r w:rsidRPr="003D7B46">
        <w:rPr>
          <w:rStyle w:val="IntenseReference"/>
          <w:sz w:val="32"/>
          <w:szCs w:val="32"/>
        </w:rPr>
        <w:t>Наби</w:t>
      </w:r>
      <w:r>
        <w:rPr>
          <w:rStyle w:val="IntenseReference"/>
          <w:sz w:val="32"/>
          <w:szCs w:val="32"/>
        </w:rPr>
        <w:t>:</w:t>
      </w:r>
      <w:r>
        <w:t xml:space="preserve">      </w:t>
      </w:r>
      <w:r w:rsidRPr="003D7B46">
        <w:rPr>
          <w:sz w:val="28"/>
          <w:szCs w:val="28"/>
        </w:rPr>
        <w:t>Собери плоды с полей,                                                                                                                                                      Их для нас не пожалей                                                                                                                                                                  Любим мы твои дары.                                                                                                                                                                        Нет в году щедрей поры!</w:t>
      </w:r>
    </w:p>
    <w:p w:rsidR="00946E12" w:rsidRDefault="00946E12" w:rsidP="003D7B46">
      <w:pPr>
        <w:rPr>
          <w:rStyle w:val="IntenseEmphasis"/>
          <w:sz w:val="36"/>
          <w:szCs w:val="36"/>
        </w:rPr>
      </w:pPr>
      <w:r>
        <w:rPr>
          <w:rStyle w:val="IntenseEmphasis"/>
          <w:sz w:val="36"/>
          <w:szCs w:val="36"/>
        </w:rPr>
        <w:t xml:space="preserve">        </w:t>
      </w:r>
      <w:r w:rsidRPr="003D7B46">
        <w:rPr>
          <w:rStyle w:val="IntenseEmphasis"/>
          <w:sz w:val="36"/>
          <w:szCs w:val="36"/>
        </w:rPr>
        <w:t>( Звучит муз</w:t>
      </w:r>
      <w:r>
        <w:rPr>
          <w:rStyle w:val="IntenseEmphasis"/>
          <w:sz w:val="36"/>
          <w:szCs w:val="36"/>
        </w:rPr>
        <w:t>…</w:t>
      </w:r>
      <w:r w:rsidRPr="003D7B46">
        <w:rPr>
          <w:rStyle w:val="IntenseEmphasis"/>
          <w:sz w:val="36"/>
          <w:szCs w:val="36"/>
        </w:rPr>
        <w:t xml:space="preserve"> в зал вбегает  Баба-яга)</w:t>
      </w:r>
    </w:p>
    <w:p w:rsidR="00946E12" w:rsidRDefault="00946E12" w:rsidP="00627BF6">
      <w:r w:rsidRPr="00627BF6">
        <w:rPr>
          <w:rStyle w:val="IntenseReference"/>
          <w:sz w:val="32"/>
          <w:szCs w:val="32"/>
        </w:rPr>
        <w:t>Баба-Яга</w:t>
      </w:r>
      <w:r>
        <w:rPr>
          <w:rStyle w:val="IntenseReference"/>
          <w:sz w:val="32"/>
          <w:szCs w:val="32"/>
        </w:rPr>
        <w:t>:</w:t>
      </w:r>
      <w:r>
        <w:t xml:space="preserve">   </w:t>
      </w:r>
      <w:r w:rsidRPr="00627BF6">
        <w:rPr>
          <w:sz w:val="28"/>
          <w:szCs w:val="28"/>
        </w:rPr>
        <w:t xml:space="preserve">  Ни возьму я в толк никак.                                                                                                              Почему все подряд  про меня говорят,                                                                                                                                    Что старуха вредная?                                                                                                                                                                   Ведь я такая бедная!                                                                                                                                                                                    В стареньком хожу пальто,                                                                                                                                                                          И не любит меня никто!                                                                                                                                                                       </w:t>
      </w:r>
    </w:p>
    <w:p w:rsidR="00946E12" w:rsidRDefault="00946E12" w:rsidP="00627BF6">
      <w:pPr>
        <w:rPr>
          <w:rStyle w:val="IntenseEmphasis"/>
          <w:sz w:val="36"/>
          <w:szCs w:val="36"/>
        </w:rPr>
      </w:pPr>
      <w:r w:rsidRPr="00627BF6">
        <w:rPr>
          <w:rStyle w:val="IntenseEmphasis"/>
          <w:sz w:val="36"/>
          <w:szCs w:val="36"/>
        </w:rPr>
        <w:t xml:space="preserve">(Баба-Яга садится на пенёк и приговаривает)                                                                                                                        </w:t>
      </w:r>
      <w:r>
        <w:rPr>
          <w:rStyle w:val="IntenseEmphasis"/>
          <w:sz w:val="36"/>
          <w:szCs w:val="36"/>
        </w:rPr>
        <w:t xml:space="preserve">              </w:t>
      </w:r>
      <w:r w:rsidRPr="00627BF6">
        <w:rPr>
          <w:rStyle w:val="IntenseEmphasis"/>
          <w:sz w:val="36"/>
          <w:szCs w:val="36"/>
        </w:rPr>
        <w:t>Звучит «вальс».  В зал входит Осень.</w:t>
      </w:r>
    </w:p>
    <w:p w:rsidR="00946E12" w:rsidRPr="007B205B" w:rsidRDefault="00946E12" w:rsidP="00627BF6">
      <w:pPr>
        <w:rPr>
          <w:sz w:val="28"/>
          <w:szCs w:val="28"/>
        </w:rPr>
      </w:pPr>
      <w:r w:rsidRPr="007B205B">
        <w:rPr>
          <w:rStyle w:val="IntenseReference"/>
          <w:sz w:val="32"/>
          <w:szCs w:val="32"/>
        </w:rPr>
        <w:t>Осень</w:t>
      </w:r>
      <w:r>
        <w:rPr>
          <w:rStyle w:val="IntenseReference"/>
          <w:sz w:val="32"/>
          <w:szCs w:val="32"/>
        </w:rPr>
        <w:t>:</w:t>
      </w:r>
      <w:r>
        <w:rPr>
          <w:sz w:val="28"/>
          <w:szCs w:val="28"/>
        </w:rPr>
        <w:t xml:space="preserve">  </w:t>
      </w:r>
      <w:r w:rsidRPr="007B205B">
        <w:rPr>
          <w:sz w:val="28"/>
          <w:szCs w:val="28"/>
        </w:rPr>
        <w:t>Как дорогу мне найти?                                                                                                                                                      Ждут меня ребята</w:t>
      </w:r>
      <w:r>
        <w:rPr>
          <w:sz w:val="28"/>
          <w:szCs w:val="28"/>
        </w:rPr>
        <w:t>,</w:t>
      </w:r>
      <w:r w:rsidRPr="007B205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Видно  сбилась я с пути.                                                                                                                                                               </w:t>
      </w:r>
      <w:r w:rsidRPr="007B205B">
        <w:rPr>
          <w:rStyle w:val="IntenseReference"/>
          <w:sz w:val="32"/>
          <w:szCs w:val="32"/>
        </w:rPr>
        <w:t>Баба-Яга</w:t>
      </w:r>
      <w:r>
        <w:rPr>
          <w:rStyle w:val="IntenseReference"/>
          <w:sz w:val="32"/>
          <w:szCs w:val="32"/>
        </w:rPr>
        <w:t>:</w:t>
      </w:r>
      <w:r w:rsidRPr="007B205B">
        <w:rPr>
          <w:sz w:val="28"/>
          <w:szCs w:val="28"/>
        </w:rPr>
        <w:t xml:space="preserve">     Я не виновата.                                                                                                                                                                               </w:t>
      </w:r>
      <w:r w:rsidRPr="007B205B">
        <w:rPr>
          <w:rStyle w:val="IntenseReference"/>
          <w:sz w:val="32"/>
          <w:szCs w:val="32"/>
        </w:rPr>
        <w:t>Осень</w:t>
      </w:r>
      <w:r>
        <w:rPr>
          <w:rStyle w:val="IntenseReference"/>
          <w:sz w:val="32"/>
          <w:szCs w:val="32"/>
        </w:rPr>
        <w:t>:</w:t>
      </w:r>
      <w:r w:rsidRPr="007B20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B205B">
        <w:rPr>
          <w:sz w:val="28"/>
          <w:szCs w:val="28"/>
        </w:rPr>
        <w:t xml:space="preserve">(обращаясь </w:t>
      </w:r>
      <w:r>
        <w:rPr>
          <w:sz w:val="28"/>
          <w:szCs w:val="28"/>
        </w:rPr>
        <w:t xml:space="preserve"> </w:t>
      </w:r>
      <w:r w:rsidRPr="007B205B">
        <w:rPr>
          <w:sz w:val="28"/>
          <w:szCs w:val="28"/>
        </w:rPr>
        <w:t>Баба-Яге</w:t>
      </w:r>
      <w:r>
        <w:rPr>
          <w:sz w:val="28"/>
          <w:szCs w:val="28"/>
        </w:rPr>
        <w:t xml:space="preserve"> </w:t>
      </w:r>
      <w:r w:rsidRPr="007B205B">
        <w:rPr>
          <w:sz w:val="28"/>
          <w:szCs w:val="28"/>
        </w:rPr>
        <w:t>)                                                                                                                                              Помоги мне немного</w:t>
      </w:r>
      <w:r>
        <w:rPr>
          <w:sz w:val="28"/>
          <w:szCs w:val="28"/>
        </w:rPr>
        <w:t>.</w:t>
      </w:r>
      <w:r w:rsidRPr="007B205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К</w:t>
      </w:r>
      <w:r>
        <w:rPr>
          <w:sz w:val="28"/>
          <w:szCs w:val="28"/>
        </w:rPr>
        <w:t xml:space="preserve"> </w:t>
      </w:r>
      <w:r w:rsidRPr="007B205B">
        <w:rPr>
          <w:sz w:val="28"/>
          <w:szCs w:val="28"/>
        </w:rPr>
        <w:t xml:space="preserve"> детям отыскать дорогу.                                                                                                                                                            Ведь с подарком дорогим                                                                                                                                                                   Я спешу на праздник к ним!</w:t>
      </w:r>
    </w:p>
    <w:p w:rsidR="00946E12" w:rsidRDefault="00946E12">
      <w:pPr>
        <w:rPr>
          <w:sz w:val="28"/>
          <w:szCs w:val="28"/>
        </w:rPr>
      </w:pPr>
      <w:r w:rsidRPr="00DB2E50">
        <w:rPr>
          <w:rStyle w:val="IntenseReference"/>
          <w:sz w:val="32"/>
          <w:szCs w:val="32"/>
        </w:rPr>
        <w:t>Баба-Яга:</w:t>
      </w:r>
      <w:r>
        <w:rPr>
          <w:sz w:val="28"/>
          <w:szCs w:val="28"/>
        </w:rPr>
        <w:t xml:space="preserve">     Какая вы красивая!                                                                                                                         Я помогу Вам, милая.                                                                                                                                    Вы ступайте по тропинке.                                                                                                              Мимо дуба и осинки,                                                                                                                              На полянке за углом                                                                                                                                 Вы большой найдёте дом.                                                                                                               Ждут на праздник Осень там!</w:t>
      </w:r>
    </w:p>
    <w:p w:rsidR="00946E12" w:rsidRDefault="00946E12" w:rsidP="00DB2E50">
      <w:pPr>
        <w:rPr>
          <w:sz w:val="28"/>
          <w:szCs w:val="28"/>
        </w:rPr>
      </w:pPr>
      <w:r w:rsidRPr="00DB2E50">
        <w:rPr>
          <w:rStyle w:val="IntenseReference"/>
          <w:sz w:val="32"/>
          <w:szCs w:val="32"/>
        </w:rPr>
        <w:t>Осень:</w:t>
      </w:r>
      <w:r>
        <w:rPr>
          <w:sz w:val="28"/>
          <w:szCs w:val="28"/>
        </w:rPr>
        <w:t xml:space="preserve">     очень благодарна вам!                                                                                                 (Осень уходит,  звучит муз….  Б.Я. танцует).                                                                                   </w:t>
      </w:r>
      <w:r w:rsidRPr="00DB2E50">
        <w:rPr>
          <w:rStyle w:val="IntenseReference"/>
          <w:sz w:val="32"/>
          <w:szCs w:val="32"/>
        </w:rPr>
        <w:t>Баба-Яга:</w:t>
      </w:r>
      <w:r>
        <w:rPr>
          <w:sz w:val="28"/>
          <w:szCs w:val="28"/>
        </w:rPr>
        <w:t xml:space="preserve">   (радуется)  Ох, потешусь я на славу!                                                                       Ни туда её послала.                                                                                                              </w:t>
      </w:r>
    </w:p>
    <w:p w:rsidR="00946E12" w:rsidRDefault="00946E12" w:rsidP="00345C85">
      <w:pPr>
        <w:rPr>
          <w:sz w:val="28"/>
          <w:szCs w:val="28"/>
        </w:rPr>
      </w:pPr>
      <w:r w:rsidRPr="00345C85">
        <w:rPr>
          <w:rStyle w:val="IntenseEmphasis"/>
          <w:sz w:val="32"/>
          <w:szCs w:val="32"/>
        </w:rPr>
        <w:t xml:space="preserve">                                  </w:t>
      </w:r>
      <w:r w:rsidRPr="00345C85">
        <w:rPr>
          <w:rStyle w:val="IntenseQuoteChar"/>
          <w:sz w:val="32"/>
          <w:szCs w:val="32"/>
        </w:rPr>
        <w:t xml:space="preserve">(Появляется мальчик)                                                                                        </w:t>
      </w:r>
      <w:r>
        <w:rPr>
          <w:rStyle w:val="IntenseQuoteChar"/>
          <w:sz w:val="32"/>
          <w:szCs w:val="32"/>
        </w:rPr>
        <w:t xml:space="preserve">           </w:t>
      </w:r>
      <w:r>
        <w:rPr>
          <w:color w:val="C00000"/>
          <w:sz w:val="32"/>
          <w:szCs w:val="32"/>
        </w:rPr>
        <w:t xml:space="preserve">Мальчик </w:t>
      </w:r>
      <w:r w:rsidRPr="00DD5044">
        <w:rPr>
          <w:color w:val="C00000"/>
          <w:sz w:val="32"/>
          <w:szCs w:val="32"/>
        </w:rPr>
        <w:t>Гапис:</w:t>
      </w:r>
      <w:r>
        <w:rPr>
          <w:sz w:val="28"/>
          <w:szCs w:val="28"/>
        </w:rPr>
        <w:t xml:space="preserve"> Бабушка! Осень вы не видели?                                                                                                               </w:t>
      </w:r>
      <w:r w:rsidRPr="00DD5044">
        <w:rPr>
          <w:color w:val="C00000"/>
          <w:sz w:val="32"/>
          <w:szCs w:val="32"/>
        </w:rPr>
        <w:t>Баба-Яга</w:t>
      </w:r>
      <w:r>
        <w:rPr>
          <w:sz w:val="28"/>
          <w:szCs w:val="28"/>
        </w:rPr>
        <w:t xml:space="preserve"> (жалобно): Нет, не видела сынок!                                                                                                      Я присела на пенёк,                                                                                                       Чтоб немного отдохнуть.                                                                                                            И опять пуститься в путь,                                                                                                                   А сама, куда не знаю.                                                                                                                       Ах, судьба моя лихая.                                                                                                                       </w:t>
      </w:r>
    </w:p>
    <w:p w:rsidR="00946E12" w:rsidRDefault="00946E12" w:rsidP="00345C85">
      <w:pPr>
        <w:rPr>
          <w:sz w:val="28"/>
          <w:szCs w:val="28"/>
        </w:rPr>
      </w:pPr>
    </w:p>
    <w:p w:rsidR="00946E12" w:rsidRPr="00345C85" w:rsidRDefault="00946E12" w:rsidP="00345C85">
      <w:pPr>
        <w:rPr>
          <w:sz w:val="28"/>
          <w:szCs w:val="28"/>
        </w:rPr>
      </w:pPr>
      <w:r w:rsidRPr="00A16F51">
        <w:rPr>
          <w:color w:val="0070C0"/>
        </w:rPr>
        <w:t xml:space="preserve">  </w:t>
      </w:r>
      <w:r w:rsidRPr="00345C85">
        <w:rPr>
          <w:rStyle w:val="IntenseQuoteChar"/>
          <w:sz w:val="32"/>
          <w:szCs w:val="32"/>
        </w:rPr>
        <w:t>Мальчик</w:t>
      </w:r>
      <w:r>
        <w:rPr>
          <w:rStyle w:val="IntenseQuoteChar"/>
          <w:sz w:val="32"/>
          <w:szCs w:val="32"/>
        </w:rPr>
        <w:t xml:space="preserve"> Гапис</w:t>
      </w:r>
      <w:r w:rsidRPr="00345C85">
        <w:rPr>
          <w:rStyle w:val="IntenseQuoteChar"/>
          <w:sz w:val="32"/>
          <w:szCs w:val="32"/>
        </w:rPr>
        <w:t xml:space="preserve"> зовет осень: Осень! Осень!                                                                  (Никто не отзывается)                                                               </w:t>
      </w:r>
      <w:r>
        <w:rPr>
          <w:rStyle w:val="IntenseQuoteChar"/>
          <w:sz w:val="32"/>
          <w:szCs w:val="32"/>
        </w:rPr>
        <w:t xml:space="preserve"> </w:t>
      </w:r>
      <w:r w:rsidRPr="00345C85">
        <w:rPr>
          <w:rStyle w:val="IntenseQuoteChar"/>
          <w:sz w:val="32"/>
          <w:szCs w:val="32"/>
        </w:rPr>
        <w:t xml:space="preserve"> </w:t>
      </w:r>
      <w:r w:rsidRPr="003E00CE">
        <w:rPr>
          <w:color w:val="C00000"/>
          <w:sz w:val="32"/>
          <w:szCs w:val="32"/>
        </w:rPr>
        <w:t>Мальчик</w:t>
      </w:r>
      <w:r>
        <w:rPr>
          <w:color w:val="C00000"/>
          <w:sz w:val="32"/>
          <w:szCs w:val="32"/>
        </w:rPr>
        <w:t xml:space="preserve"> Гапис</w:t>
      </w:r>
      <w:r w:rsidRPr="003E00CE">
        <w:rPr>
          <w:color w:val="C00000"/>
          <w:sz w:val="32"/>
          <w:szCs w:val="32"/>
        </w:rPr>
        <w:t>:</w:t>
      </w:r>
      <w:r>
        <w:t xml:space="preserve"> </w:t>
      </w:r>
      <w:r w:rsidRPr="005462FD">
        <w:rPr>
          <w:sz w:val="28"/>
          <w:szCs w:val="28"/>
        </w:rPr>
        <w:t xml:space="preserve">Бабушка, кажется,  дождь собирается!                                                                                       </w:t>
      </w:r>
      <w:r w:rsidRPr="0029146B">
        <w:rPr>
          <w:color w:val="C00000"/>
          <w:sz w:val="32"/>
          <w:szCs w:val="32"/>
        </w:rPr>
        <w:t>Баба-Яга:</w:t>
      </w:r>
      <w:r>
        <w:t xml:space="preserve"> </w:t>
      </w:r>
      <w:r w:rsidRPr="00C320C8">
        <w:rPr>
          <w:sz w:val="28"/>
          <w:szCs w:val="28"/>
        </w:rPr>
        <w:t xml:space="preserve">Ой, беда!                                                                                                                                                                           Простужусь я, как всегда                                                                                                                                                       (Баба-Яга кашляет, подходит девочка)                                                                                                                   </w:t>
      </w:r>
      <w:r w:rsidRPr="0029146B">
        <w:rPr>
          <w:color w:val="C00000"/>
          <w:sz w:val="32"/>
          <w:szCs w:val="32"/>
        </w:rPr>
        <w:t>Девочка</w:t>
      </w:r>
      <w:r>
        <w:rPr>
          <w:color w:val="C00000"/>
          <w:sz w:val="32"/>
          <w:szCs w:val="32"/>
        </w:rPr>
        <w:t xml:space="preserve"> Карина</w:t>
      </w:r>
      <w:r w:rsidRPr="0029146B">
        <w:rPr>
          <w:color w:val="C00000"/>
          <w:sz w:val="32"/>
          <w:szCs w:val="32"/>
        </w:rPr>
        <w:t>:</w:t>
      </w:r>
      <w:r w:rsidRPr="00C320C8">
        <w:rPr>
          <w:sz w:val="28"/>
          <w:szCs w:val="28"/>
        </w:rPr>
        <w:t xml:space="preserve"> Баба-Яга. Я вам подарю зонтик волшебный, и вы не намочитесь, не заболеете. И мы станцуем танец с зонтиками.                                                          </w:t>
      </w:r>
    </w:p>
    <w:p w:rsidR="00946E12" w:rsidRDefault="00946E12" w:rsidP="00DB2E50">
      <w:pPr>
        <w:rPr>
          <w:rStyle w:val="IntenseQuoteChar"/>
          <w:sz w:val="32"/>
          <w:szCs w:val="32"/>
        </w:rPr>
      </w:pPr>
      <w:r w:rsidRPr="00A16F51">
        <w:rPr>
          <w:color w:val="0070C0"/>
          <w:sz w:val="28"/>
          <w:szCs w:val="28"/>
        </w:rPr>
        <w:t xml:space="preserve">                               </w:t>
      </w:r>
      <w:r w:rsidRPr="00345C85">
        <w:rPr>
          <w:rStyle w:val="IntenseQuoteChar"/>
          <w:sz w:val="32"/>
          <w:szCs w:val="32"/>
        </w:rPr>
        <w:t xml:space="preserve">Девочки танцуют танец «Зонтики» </w:t>
      </w:r>
      <w:r>
        <w:rPr>
          <w:rStyle w:val="IntenseQuoteChar"/>
          <w:sz w:val="32"/>
          <w:szCs w:val="32"/>
        </w:rPr>
        <w:t xml:space="preserve">                                                       </w:t>
      </w:r>
      <w:r w:rsidRPr="002E23C8">
        <w:rPr>
          <w:rStyle w:val="Strong"/>
          <w:sz w:val="36"/>
          <w:szCs w:val="36"/>
        </w:rPr>
        <w:t>Рабия, Карина, Анечка, Умка, К.Аиша, Абд.Алина.</w:t>
      </w:r>
      <w:r w:rsidRPr="00345C85">
        <w:rPr>
          <w:rStyle w:val="IntenseQuoteChar"/>
          <w:sz w:val="32"/>
          <w:szCs w:val="32"/>
        </w:rPr>
        <w:t xml:space="preserve">                                                           </w:t>
      </w:r>
    </w:p>
    <w:p w:rsidR="00946E12" w:rsidRPr="00345C85" w:rsidRDefault="00946E12" w:rsidP="00DB2E50">
      <w:pPr>
        <w:rPr>
          <w:color w:val="0070C0"/>
          <w:sz w:val="28"/>
          <w:szCs w:val="28"/>
        </w:rPr>
      </w:pPr>
      <w:r w:rsidRPr="001B3E6C">
        <w:rPr>
          <w:color w:val="C00000"/>
          <w:sz w:val="32"/>
          <w:szCs w:val="32"/>
        </w:rPr>
        <w:t>Баба-Яга:</w:t>
      </w:r>
      <w:r>
        <w:rPr>
          <w:sz w:val="28"/>
          <w:szCs w:val="28"/>
        </w:rPr>
        <w:t xml:space="preserve"> Ах, какие красавицы. Какой танец замечательный, как хорошо здесь в лесу. Можно и грибами запасаться и ягоды собрать, где ж моя корзинка.                                                                                                                                          Мальчики грибы выходят и говорят: Бабушка, бабушка! Вы нас послушайте. </w:t>
      </w:r>
      <w:r w:rsidRPr="00BB176F">
        <w:rPr>
          <w:color w:val="C00000"/>
          <w:sz w:val="32"/>
          <w:szCs w:val="32"/>
        </w:rPr>
        <w:t>Баба-Яга:</w:t>
      </w:r>
      <w:r>
        <w:rPr>
          <w:sz w:val="28"/>
          <w:szCs w:val="28"/>
        </w:rPr>
        <w:t xml:space="preserve"> Ах! А грибы то говорящие.                                                                                     </w:t>
      </w:r>
    </w:p>
    <w:p w:rsidR="00946E12" w:rsidRDefault="00946E12" w:rsidP="00DB2E50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345C85">
        <w:rPr>
          <w:rStyle w:val="IntenseQuoteChar"/>
          <w:sz w:val="32"/>
          <w:szCs w:val="32"/>
        </w:rPr>
        <w:t xml:space="preserve">Мальчики грибы читают стихи.                                                                       </w:t>
      </w:r>
      <w:r w:rsidRPr="00E15B89">
        <w:rPr>
          <w:color w:val="C00000"/>
          <w:sz w:val="28"/>
          <w:szCs w:val="28"/>
        </w:rPr>
        <w:t>Исмаил:</w:t>
      </w:r>
      <w:r>
        <w:rPr>
          <w:color w:val="0070C0"/>
          <w:sz w:val="28"/>
          <w:szCs w:val="28"/>
        </w:rPr>
        <w:t xml:space="preserve">  </w:t>
      </w:r>
      <w:r w:rsidRPr="002A082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осмотри, какой грибок!                                                                                                                                    В гладкой  шляпке</w:t>
      </w:r>
      <w:r w:rsidRPr="002A08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красной!                                                                                                              Он не хочет в кузовок, Он играет в прятки:                                                                           Притаился возле пня, поиграть зовет меня.                                                                      </w:t>
      </w:r>
      <w:r w:rsidRPr="00E15B89">
        <w:rPr>
          <w:color w:val="C00000"/>
          <w:sz w:val="32"/>
          <w:szCs w:val="32"/>
        </w:rPr>
        <w:t>Багдат:</w:t>
      </w:r>
      <w:r>
        <w:rPr>
          <w:color w:val="000000"/>
          <w:sz w:val="28"/>
          <w:szCs w:val="28"/>
        </w:rPr>
        <w:t xml:space="preserve"> Бродит солнце в чаще хвойной.                                                                        Капельки смолы блестят.                                                                                                                                         На березе сухостойной                                                                                                                                                                Я нашёл семью опят.                                                                                                             </w:t>
      </w:r>
      <w:r w:rsidRPr="00E15B89">
        <w:rPr>
          <w:color w:val="C00000"/>
          <w:sz w:val="32"/>
          <w:szCs w:val="32"/>
        </w:rPr>
        <w:t>Имран:</w:t>
      </w:r>
      <w:r>
        <w:rPr>
          <w:color w:val="000000"/>
          <w:sz w:val="28"/>
          <w:szCs w:val="28"/>
        </w:rPr>
        <w:t xml:space="preserve"> Папа, мама, сестры, братцы-                                                                                       Взрослые и малыши,                                                                                                                 Словно вышли прогуляться                                                                                                                                                            Жители лесной глуши.                                                                                              </w:t>
      </w:r>
    </w:p>
    <w:p w:rsidR="00946E12" w:rsidRDefault="00946E12" w:rsidP="00DB2E50">
      <w:pPr>
        <w:rPr>
          <w:color w:val="00206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C320C8">
        <w:rPr>
          <w:rStyle w:val="IntenseQuoteChar"/>
          <w:sz w:val="32"/>
          <w:szCs w:val="32"/>
        </w:rPr>
        <w:t>Исполняется танец «Грибочки»</w:t>
      </w:r>
      <w:r>
        <w:rPr>
          <w:color w:val="002060"/>
          <w:sz w:val="32"/>
          <w:szCs w:val="32"/>
        </w:rPr>
        <w:t xml:space="preserve">                                                           </w:t>
      </w:r>
      <w:r w:rsidRPr="002E23C8">
        <w:rPr>
          <w:rStyle w:val="Strong"/>
          <w:sz w:val="36"/>
          <w:szCs w:val="36"/>
        </w:rPr>
        <w:t>Исмаил, Багдат, Имран, Гапис, Мага</w:t>
      </w:r>
      <w:r>
        <w:rPr>
          <w:color w:val="002060"/>
          <w:sz w:val="32"/>
          <w:szCs w:val="32"/>
        </w:rPr>
        <w:t xml:space="preserve">                                                         </w:t>
      </w:r>
    </w:p>
    <w:p w:rsidR="00946E12" w:rsidRDefault="00946E12" w:rsidP="00DB2E50">
      <w:pPr>
        <w:rPr>
          <w:color w:val="000000"/>
          <w:sz w:val="28"/>
          <w:szCs w:val="28"/>
        </w:rPr>
      </w:pPr>
      <w:r>
        <w:rPr>
          <w:color w:val="C00000"/>
          <w:sz w:val="32"/>
          <w:szCs w:val="32"/>
        </w:rPr>
        <w:t>Мальчик Гапис</w:t>
      </w:r>
      <w:r w:rsidRPr="00F2512D">
        <w:rPr>
          <w:color w:val="C00000"/>
          <w:sz w:val="32"/>
          <w:szCs w:val="32"/>
        </w:rPr>
        <w:t>:</w:t>
      </w:r>
      <w:r>
        <w:rPr>
          <w:color w:val="000000"/>
          <w:sz w:val="28"/>
          <w:szCs w:val="28"/>
        </w:rPr>
        <w:t xml:space="preserve"> Я на праздник урожая                                                                                                      Вас бабуля приглашаю.                                                                                                                         Хватит Вам сидеть в лесу.                                                                                                                 Лучше пойдём со мной!                                                                                                    </w:t>
      </w:r>
    </w:p>
    <w:p w:rsidR="00946E12" w:rsidRDefault="00946E12" w:rsidP="00962878">
      <w:pPr>
        <w:ind w:left="708"/>
        <w:rPr>
          <w:rStyle w:val="IntenseQuoteChar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rStyle w:val="IntenseQuoteChar"/>
          <w:sz w:val="32"/>
          <w:szCs w:val="32"/>
        </w:rPr>
        <w:t xml:space="preserve"> </w:t>
      </w:r>
      <w:r w:rsidRPr="00C320C8">
        <w:rPr>
          <w:rStyle w:val="IntenseQuoteChar"/>
          <w:sz w:val="32"/>
          <w:szCs w:val="32"/>
        </w:rPr>
        <w:t xml:space="preserve">   (Мальчик и Баба-Яга уходят. Появляется Осень)                            </w:t>
      </w:r>
    </w:p>
    <w:p w:rsidR="00946E12" w:rsidRDefault="00946E12" w:rsidP="00304E76">
      <w:r w:rsidRPr="00F2512D">
        <w:rPr>
          <w:color w:val="C00000"/>
          <w:sz w:val="32"/>
          <w:szCs w:val="32"/>
        </w:rPr>
        <w:t>Осень:</w:t>
      </w:r>
      <w:r>
        <w:rPr>
          <w:color w:val="C00000"/>
          <w:sz w:val="32"/>
          <w:szCs w:val="32"/>
        </w:rPr>
        <w:t xml:space="preserve"> </w:t>
      </w:r>
      <w:r w:rsidRPr="00F2512D">
        <w:t>Вот беда! Так беда</w:t>
      </w:r>
      <w:r>
        <w:t xml:space="preserve">!      Вновь зашла я ни туда!                              </w:t>
      </w:r>
    </w:p>
    <w:p w:rsidR="00946E12" w:rsidRDefault="00946E12" w:rsidP="00304E76">
      <w:r>
        <w:t xml:space="preserve"> </w:t>
      </w:r>
      <w:r w:rsidRPr="00C320C8">
        <w:rPr>
          <w:rStyle w:val="IntenseReference"/>
          <w:sz w:val="32"/>
          <w:szCs w:val="32"/>
        </w:rPr>
        <w:t>Сорока</w:t>
      </w:r>
      <w:r>
        <w:rPr>
          <w:rStyle w:val="IntenseReference"/>
          <w:sz w:val="32"/>
          <w:szCs w:val="32"/>
        </w:rPr>
        <w:t xml:space="preserve"> М.Аиша</w:t>
      </w:r>
      <w:r w:rsidRPr="00C320C8">
        <w:rPr>
          <w:rStyle w:val="IntenseReference"/>
          <w:sz w:val="32"/>
          <w:szCs w:val="32"/>
        </w:rPr>
        <w:t>:</w:t>
      </w:r>
      <w:r w:rsidRPr="002B673F">
        <w:rPr>
          <w:sz w:val="28"/>
          <w:szCs w:val="28"/>
        </w:rPr>
        <w:t xml:space="preserve"> Кар-кар-кар! Я везде летаю,                                                                                                          Все на свете знаю.                                                                                                                                                                                  Знаю каждый куст в лесу,                                                                                                                                                             Новость на хвосте несу.                                                                                                                                                       Может быть меня за это,                                                                                                                                                                             И зовут лесной  газетой?                                                                                                                                                                        Слышала я на лету,                                                                                                                                                                                Как шептал осинкам ветер:                                                                                                                                                                              «Осень ждут на праздник дети»                                                                                                                                                           к ним тебе я отведу.                                                                                                  </w:t>
      </w:r>
    </w:p>
    <w:p w:rsidR="00946E12" w:rsidRDefault="00946E12" w:rsidP="00304E76">
      <w:r>
        <w:t xml:space="preserve"> </w:t>
      </w:r>
      <w:r w:rsidRPr="00DF1B38">
        <w:rPr>
          <w:rStyle w:val="IntenseQuoteChar"/>
          <w:sz w:val="32"/>
          <w:szCs w:val="32"/>
        </w:rPr>
        <w:t>Осень уходит за сорокой и попадает на праздник к детям.</w:t>
      </w:r>
    </w:p>
    <w:p w:rsidR="00946E12" w:rsidRPr="00962878" w:rsidRDefault="00946E12" w:rsidP="00962878">
      <w:pPr>
        <w:ind w:left="708"/>
        <w:rPr>
          <w:color w:val="000000"/>
          <w:sz w:val="28"/>
          <w:szCs w:val="28"/>
        </w:rPr>
      </w:pPr>
      <w:r w:rsidRPr="00962878">
        <w:rPr>
          <w:rStyle w:val="IntenseReference"/>
          <w:sz w:val="32"/>
          <w:szCs w:val="32"/>
        </w:rPr>
        <w:t>Ведущая:</w:t>
      </w:r>
      <w:r>
        <w:t xml:space="preserve">   </w:t>
      </w:r>
      <w:r w:rsidRPr="00962878">
        <w:rPr>
          <w:sz w:val="28"/>
          <w:szCs w:val="28"/>
        </w:rPr>
        <w:t xml:space="preserve">Осень золотая, Вот мы и попали в детский сад на праздник </w:t>
      </w:r>
      <w:r w:rsidRPr="00B821A6">
        <w:rPr>
          <w:rStyle w:val="IntenseReference"/>
          <w:sz w:val="32"/>
          <w:szCs w:val="32"/>
        </w:rPr>
        <w:t>Дети:</w:t>
      </w:r>
      <w:r w:rsidRPr="00962878">
        <w:rPr>
          <w:sz w:val="28"/>
          <w:szCs w:val="28"/>
        </w:rPr>
        <w:t xml:space="preserve">   (хором) Здравствуй Осень! В гости просим!                                                                                                      </w:t>
      </w:r>
      <w:r w:rsidRPr="00B821A6">
        <w:rPr>
          <w:rStyle w:val="IntenseQuoteChar"/>
          <w:sz w:val="28"/>
          <w:szCs w:val="28"/>
        </w:rPr>
        <w:t xml:space="preserve">(Осень  кланяется ставит корзинку исп.. танец-импровизацию)                                                                                               </w:t>
      </w:r>
    </w:p>
    <w:p w:rsidR="00946E12" w:rsidRPr="002B673F" w:rsidRDefault="00946E12" w:rsidP="00AC414A">
      <w:r>
        <w:t xml:space="preserve">                                                   </w:t>
      </w:r>
      <w:r w:rsidRPr="00B821A6">
        <w:rPr>
          <w:sz w:val="28"/>
          <w:szCs w:val="28"/>
        </w:rPr>
        <w:t xml:space="preserve">Дети поочерёдно читают.                                                                                        </w:t>
      </w:r>
    </w:p>
    <w:p w:rsidR="00946E12" w:rsidRDefault="00946E12" w:rsidP="00F20097">
      <w:pPr>
        <w:rPr>
          <w:sz w:val="28"/>
          <w:szCs w:val="28"/>
        </w:rPr>
      </w:pPr>
      <w:r w:rsidRPr="00B821A6">
        <w:rPr>
          <w:rStyle w:val="IntenseReference"/>
          <w:sz w:val="32"/>
          <w:szCs w:val="32"/>
        </w:rPr>
        <w:t>1.Рабия:</w:t>
      </w:r>
      <w:r w:rsidRPr="00B821A6">
        <w:t xml:space="preserve">  </w:t>
      </w:r>
      <w:r w:rsidRPr="002B673F">
        <w:rPr>
          <w:sz w:val="28"/>
          <w:szCs w:val="28"/>
        </w:rPr>
        <w:t xml:space="preserve">Как красива Осень.                                                                                                                                                                       В пёстром сарафане!                                                                                                                                                                                            В чистом небе просинь,                                                                                                                                                  Клён горит, как пламя.                                                                                                                                                                                                                             </w:t>
      </w:r>
    </w:p>
    <w:p w:rsidR="00946E12" w:rsidRDefault="00946E12" w:rsidP="00F20097">
      <w:r>
        <w:rPr>
          <w:rStyle w:val="IntenseReference"/>
          <w:sz w:val="32"/>
          <w:szCs w:val="32"/>
        </w:rPr>
        <w:t>2.Ш.Марьям:</w:t>
      </w:r>
      <w:r>
        <w:t xml:space="preserve"> </w:t>
      </w:r>
      <w:r w:rsidRPr="00304E76">
        <w:t xml:space="preserve"> </w:t>
      </w:r>
      <w:r w:rsidRPr="00F20097">
        <w:rPr>
          <w:rStyle w:val="Strong"/>
        </w:rPr>
        <w:t xml:space="preserve"> </w:t>
      </w:r>
      <w:r w:rsidRPr="00F20097">
        <w:rPr>
          <w:sz w:val="28"/>
          <w:szCs w:val="28"/>
        </w:rPr>
        <w:t xml:space="preserve">Над водой берёзка                                                                                                                                         Золотою свечкою.                                                                                                                                                               И плывут листочки.                                                                                                                                              Вниз по тихой речке.  </w:t>
      </w:r>
    </w:p>
    <w:p w:rsidR="00946E12" w:rsidRPr="00304E76" w:rsidRDefault="00946E12" w:rsidP="00304E76">
      <w:pPr>
        <w:pStyle w:val="Heading2"/>
        <w:rPr>
          <w:rStyle w:val="IntenseReference"/>
          <w:b/>
          <w:bCs/>
          <w:smallCaps w:val="0"/>
          <w:color w:val="4F81BD"/>
          <w:spacing w:val="0"/>
          <w:sz w:val="32"/>
          <w:szCs w:val="32"/>
          <w:u w:val="none"/>
        </w:rPr>
      </w:pPr>
      <w:r w:rsidRPr="00304E76">
        <w:rPr>
          <w:rStyle w:val="IntenseReference"/>
          <w:b/>
          <w:bCs/>
          <w:smallCaps w:val="0"/>
          <w:color w:val="4F81BD"/>
          <w:spacing w:val="0"/>
          <w:sz w:val="32"/>
          <w:szCs w:val="32"/>
          <w:u w:val="none"/>
        </w:rPr>
        <w:t>Исполняется массовый танец с листьями №18</w:t>
      </w:r>
    </w:p>
    <w:p w:rsidR="00946E12" w:rsidRDefault="00946E12" w:rsidP="00B821A6">
      <w:pPr>
        <w:rPr>
          <w:rStyle w:val="IntenseReference"/>
          <w:sz w:val="32"/>
          <w:szCs w:val="32"/>
        </w:rPr>
      </w:pPr>
    </w:p>
    <w:p w:rsidR="00946E12" w:rsidRPr="00186157" w:rsidRDefault="00946E12" w:rsidP="00B821A6">
      <w:pPr>
        <w:rPr>
          <w:sz w:val="28"/>
          <w:szCs w:val="28"/>
        </w:rPr>
      </w:pPr>
      <w:r w:rsidRPr="00186157">
        <w:rPr>
          <w:rStyle w:val="IntenseReference"/>
          <w:sz w:val="32"/>
          <w:szCs w:val="32"/>
        </w:rPr>
        <w:t>Осень:</w:t>
      </w:r>
      <w:r>
        <w:t xml:space="preserve">   </w:t>
      </w:r>
      <w:r w:rsidRPr="00186157">
        <w:rPr>
          <w:sz w:val="28"/>
          <w:szCs w:val="28"/>
        </w:rPr>
        <w:t xml:space="preserve">  рада я, дорогие ребята,                                                                                                                             Что с любовью вы ждёте меня!                                                                                                                                                  Принесла урожай я богатый -                                                                                                                                                      Мёду, яблок, пшена, ячменя.                                                                                                                                            </w:t>
      </w:r>
    </w:p>
    <w:p w:rsidR="00946E12" w:rsidRDefault="00946E12" w:rsidP="00B821A6">
      <w:pPr>
        <w:rPr>
          <w:sz w:val="28"/>
          <w:szCs w:val="28"/>
        </w:rPr>
      </w:pPr>
      <w:r w:rsidRPr="00186157">
        <w:rPr>
          <w:sz w:val="28"/>
          <w:szCs w:val="28"/>
        </w:rPr>
        <w:t xml:space="preserve">Принесла вам плоды наливные,                                                                                                                                                                   С ароматом осенних садов.                                                                                                                                                 Принесла вам  букеты живые                                                                                                                                               Пышных ярких осенних цветов.  </w:t>
      </w:r>
    </w:p>
    <w:p w:rsidR="00946E12" w:rsidRPr="008C5567" w:rsidRDefault="00946E12" w:rsidP="00186157">
      <w:pPr>
        <w:rPr>
          <w:rStyle w:val="Strong"/>
          <w:sz w:val="32"/>
          <w:szCs w:val="32"/>
        </w:rPr>
      </w:pPr>
      <w:r w:rsidRPr="00186157">
        <w:rPr>
          <w:rStyle w:val="IntenseQuoteChar"/>
          <w:sz w:val="32"/>
          <w:szCs w:val="32"/>
        </w:rPr>
        <w:t xml:space="preserve">Звучит муз…. П.И.Чайковского исполняется танец «Цветов» </w:t>
      </w:r>
      <w:r w:rsidRPr="00186157">
        <w:rPr>
          <w:sz w:val="28"/>
          <w:szCs w:val="28"/>
        </w:rPr>
        <w:t xml:space="preserve"> </w:t>
      </w:r>
      <w:r w:rsidRPr="008C5567">
        <w:rPr>
          <w:rStyle w:val="Strong"/>
          <w:sz w:val="32"/>
          <w:szCs w:val="32"/>
        </w:rPr>
        <w:t xml:space="preserve">Байгинат, Рабия, Карина, Абд.Амина, Анечка, Умка, А.Амина, Надия, Садия. Ильмушка, К.Аиша, Ш.Марьям.                                                                   </w:t>
      </w:r>
    </w:p>
    <w:p w:rsidR="00946E12" w:rsidRDefault="00946E12" w:rsidP="00186157">
      <w:pPr>
        <w:rPr>
          <w:rStyle w:val="Strong"/>
          <w:sz w:val="32"/>
          <w:szCs w:val="32"/>
        </w:rPr>
      </w:pPr>
      <w:r w:rsidRPr="002B673F">
        <w:rPr>
          <w:rStyle w:val="IntenseReference"/>
          <w:sz w:val="32"/>
          <w:szCs w:val="32"/>
        </w:rPr>
        <w:t>Ведущая:</w:t>
      </w:r>
      <w:r>
        <w:rPr>
          <w:rStyle w:val="Strong"/>
          <w:sz w:val="32"/>
          <w:szCs w:val="32"/>
        </w:rPr>
        <w:t xml:space="preserve">   </w:t>
      </w:r>
      <w:r w:rsidRPr="002B673F">
        <w:rPr>
          <w:sz w:val="28"/>
          <w:szCs w:val="28"/>
        </w:rPr>
        <w:t>Дети, вы все знаете, что осень щедрая пора давайте все вместе встанем на осенний хоровод.</w:t>
      </w:r>
      <w:r>
        <w:rPr>
          <w:rStyle w:val="Strong"/>
          <w:sz w:val="32"/>
          <w:szCs w:val="32"/>
        </w:rPr>
        <w:t xml:space="preserve">            </w:t>
      </w:r>
    </w:p>
    <w:p w:rsidR="00946E12" w:rsidRDefault="00946E12" w:rsidP="00186157">
      <w:pPr>
        <w:rPr>
          <w:rStyle w:val="Strong"/>
          <w:sz w:val="32"/>
          <w:szCs w:val="32"/>
        </w:rPr>
      </w:pPr>
      <w:r w:rsidRPr="00F20097">
        <w:rPr>
          <w:rStyle w:val="IntenseReference"/>
          <w:sz w:val="32"/>
          <w:szCs w:val="32"/>
        </w:rPr>
        <w:t>Дети:</w:t>
      </w:r>
      <w:r>
        <w:rPr>
          <w:rStyle w:val="Strong"/>
          <w:sz w:val="32"/>
          <w:szCs w:val="32"/>
        </w:rPr>
        <w:t xml:space="preserve"> </w:t>
      </w:r>
      <w:r w:rsidRPr="00F20097">
        <w:rPr>
          <w:sz w:val="28"/>
          <w:szCs w:val="28"/>
        </w:rPr>
        <w:t>Здравствуй осень,                                                                                  Здравствуй осень.                                                                                                                    Хорошо, что ты пришла.                                                                                                          У  тебя мы осень спросим,                                                                                                               Что в подарок принесла. 2р</w:t>
      </w:r>
    </w:p>
    <w:p w:rsidR="00946E12" w:rsidRDefault="00946E12" w:rsidP="00186157">
      <w:pPr>
        <w:rPr>
          <w:rStyle w:val="Strong"/>
          <w:sz w:val="32"/>
          <w:szCs w:val="32"/>
        </w:rPr>
      </w:pPr>
      <w:r w:rsidRPr="00F20097">
        <w:rPr>
          <w:rStyle w:val="IntenseReference"/>
          <w:sz w:val="32"/>
          <w:szCs w:val="32"/>
        </w:rPr>
        <w:t>Осень:</w:t>
      </w:r>
      <w:r>
        <w:rPr>
          <w:rStyle w:val="Strong"/>
          <w:sz w:val="32"/>
          <w:szCs w:val="32"/>
        </w:rPr>
        <w:t xml:space="preserve"> </w:t>
      </w:r>
      <w:r w:rsidRPr="00F20097">
        <w:rPr>
          <w:sz w:val="28"/>
          <w:szCs w:val="28"/>
        </w:rPr>
        <w:t xml:space="preserve">Принесла я вам муки.                                                                                           </w:t>
      </w:r>
      <w:r w:rsidRPr="00F20097">
        <w:rPr>
          <w:rStyle w:val="IntenseReference"/>
          <w:sz w:val="32"/>
          <w:szCs w:val="32"/>
        </w:rPr>
        <w:t>Дети:</w:t>
      </w:r>
      <w:r w:rsidRPr="00F20097">
        <w:rPr>
          <w:sz w:val="28"/>
          <w:szCs w:val="28"/>
        </w:rPr>
        <w:t xml:space="preserve">  Значит, будут пироги.                                                                                              </w:t>
      </w:r>
      <w:r w:rsidRPr="00F20097">
        <w:rPr>
          <w:rStyle w:val="IntenseReference"/>
          <w:sz w:val="32"/>
          <w:szCs w:val="32"/>
        </w:rPr>
        <w:t>Дети:</w:t>
      </w:r>
      <w:r w:rsidRPr="00F20097">
        <w:rPr>
          <w:sz w:val="28"/>
          <w:szCs w:val="28"/>
        </w:rPr>
        <w:t xml:space="preserve">  Здравствуй осень,  Здравствуй осень……….                                                                   </w:t>
      </w:r>
      <w:r w:rsidRPr="00F20097">
        <w:rPr>
          <w:rStyle w:val="IntenseReference"/>
          <w:sz w:val="32"/>
          <w:szCs w:val="32"/>
        </w:rPr>
        <w:t>Осень:</w:t>
      </w:r>
      <w:r w:rsidRPr="00F20097">
        <w:rPr>
          <w:sz w:val="28"/>
          <w:szCs w:val="28"/>
        </w:rPr>
        <w:t xml:space="preserve">   А уж яблоки, как мёд.                                                                                     </w:t>
      </w:r>
      <w:r w:rsidRPr="00F20097">
        <w:rPr>
          <w:rStyle w:val="IntenseReference"/>
          <w:sz w:val="32"/>
          <w:szCs w:val="32"/>
        </w:rPr>
        <w:t>Дети:</w:t>
      </w:r>
      <w:r w:rsidRPr="00F20097">
        <w:rPr>
          <w:sz w:val="28"/>
          <w:szCs w:val="28"/>
        </w:rPr>
        <w:t xml:space="preserve"> На варенье, на компот.                                                                                         </w:t>
      </w:r>
      <w:r w:rsidRPr="00F20097">
        <w:rPr>
          <w:rStyle w:val="IntenseReference"/>
          <w:sz w:val="32"/>
          <w:szCs w:val="32"/>
        </w:rPr>
        <w:t>Дети:</w:t>
      </w:r>
      <w:r w:rsidRPr="00F20097">
        <w:rPr>
          <w:sz w:val="28"/>
          <w:szCs w:val="28"/>
        </w:rPr>
        <w:t xml:space="preserve"> Здравствуй осень, здравствуй осень…………                                  </w:t>
      </w:r>
      <w:r>
        <w:rPr>
          <w:sz w:val="28"/>
          <w:szCs w:val="28"/>
        </w:rPr>
        <w:t xml:space="preserve">                            </w:t>
      </w:r>
      <w:r w:rsidRPr="00F20097">
        <w:rPr>
          <w:sz w:val="28"/>
          <w:szCs w:val="28"/>
        </w:rPr>
        <w:t xml:space="preserve">   </w:t>
      </w:r>
      <w:r w:rsidRPr="00F20097">
        <w:rPr>
          <w:rStyle w:val="IntenseReference"/>
          <w:sz w:val="32"/>
          <w:szCs w:val="32"/>
        </w:rPr>
        <w:t>Осень:</w:t>
      </w:r>
      <w:r w:rsidRPr="00F20097">
        <w:rPr>
          <w:sz w:val="28"/>
          <w:szCs w:val="28"/>
        </w:rPr>
        <w:t xml:space="preserve"> принесла я мёду.                                                                                                </w:t>
      </w:r>
      <w:r w:rsidRPr="00F20097">
        <w:rPr>
          <w:rStyle w:val="IntenseReference"/>
          <w:sz w:val="32"/>
          <w:szCs w:val="32"/>
        </w:rPr>
        <w:t>Дети:</w:t>
      </w:r>
      <w:r w:rsidRPr="00F20097">
        <w:rPr>
          <w:sz w:val="28"/>
          <w:szCs w:val="28"/>
        </w:rPr>
        <w:t xml:space="preserve"> Полную колоду.                                                                                                    </w:t>
      </w:r>
      <w:r w:rsidRPr="00F20097">
        <w:rPr>
          <w:rStyle w:val="IntenseReference"/>
          <w:sz w:val="32"/>
          <w:szCs w:val="32"/>
        </w:rPr>
        <w:t>Дети:</w:t>
      </w:r>
      <w:r w:rsidRPr="00F20097">
        <w:rPr>
          <w:sz w:val="28"/>
          <w:szCs w:val="28"/>
        </w:rPr>
        <w:t xml:space="preserve"> Ты и яблок, ты и хлеба,                                                                                            ты и мёду принесла.                                                                                                                        А хорошую погоду.                                                                                                                  Ты нам осень принесла.                                                                                                 </w:t>
      </w:r>
      <w:r w:rsidRPr="00F20097">
        <w:rPr>
          <w:rStyle w:val="IntenseReference"/>
          <w:sz w:val="32"/>
          <w:szCs w:val="32"/>
        </w:rPr>
        <w:t>Осень:</w:t>
      </w:r>
      <w:r w:rsidRPr="00F20097">
        <w:rPr>
          <w:sz w:val="28"/>
          <w:szCs w:val="28"/>
        </w:rPr>
        <w:t xml:space="preserve"> Ветерку осеннему вы рады.                                                                               </w:t>
      </w:r>
      <w:r w:rsidRPr="00F20097">
        <w:rPr>
          <w:rStyle w:val="IntenseReference"/>
          <w:sz w:val="32"/>
          <w:szCs w:val="32"/>
        </w:rPr>
        <w:t>Дети:</w:t>
      </w:r>
      <w:r w:rsidRPr="00F20097">
        <w:rPr>
          <w:sz w:val="28"/>
          <w:szCs w:val="28"/>
        </w:rPr>
        <w:t xml:space="preserve"> нет, не хотим не надо ветра (Звучит ветер).                                                 </w:t>
      </w:r>
      <w:r w:rsidRPr="00F20097">
        <w:rPr>
          <w:rStyle w:val="IntenseReference"/>
          <w:sz w:val="32"/>
          <w:szCs w:val="32"/>
        </w:rPr>
        <w:t>Дети:</w:t>
      </w:r>
      <w:r w:rsidRPr="00F20097">
        <w:rPr>
          <w:sz w:val="28"/>
          <w:szCs w:val="28"/>
        </w:rPr>
        <w:t xml:space="preserve">  Раз, два пойдём и места свои найдём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F20097">
        <w:rPr>
          <w:sz w:val="28"/>
          <w:szCs w:val="28"/>
        </w:rPr>
        <w:t>(дети садятся на свои места).</w:t>
      </w:r>
    </w:p>
    <w:p w:rsidR="00946E12" w:rsidRDefault="00946E12" w:rsidP="00186157">
      <w:pPr>
        <w:rPr>
          <w:rStyle w:val="Strong"/>
          <w:sz w:val="32"/>
          <w:szCs w:val="32"/>
        </w:rPr>
      </w:pPr>
    </w:p>
    <w:p w:rsidR="00946E12" w:rsidRDefault="00946E12" w:rsidP="00186157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            </w:t>
      </w:r>
      <w:r w:rsidRPr="00186157">
        <w:rPr>
          <w:rStyle w:val="Strong"/>
          <w:sz w:val="32"/>
          <w:szCs w:val="32"/>
        </w:rPr>
        <w:t>В зал входят девочка и мальчик с корзиной яблок.</w:t>
      </w:r>
    </w:p>
    <w:p w:rsidR="00946E12" w:rsidRDefault="00946E12" w:rsidP="00186157">
      <w:pPr>
        <w:rPr>
          <w:sz w:val="28"/>
          <w:szCs w:val="28"/>
        </w:rPr>
      </w:pPr>
      <w:r w:rsidRPr="003F28A0">
        <w:rPr>
          <w:rStyle w:val="IntenseReference"/>
          <w:sz w:val="32"/>
          <w:szCs w:val="32"/>
        </w:rPr>
        <w:t xml:space="preserve">Девочка </w:t>
      </w:r>
      <w:r>
        <w:rPr>
          <w:rStyle w:val="IntenseReference"/>
          <w:sz w:val="32"/>
          <w:szCs w:val="32"/>
        </w:rPr>
        <w:t xml:space="preserve"> А.Аиша</w:t>
      </w:r>
      <w:r w:rsidRPr="003F28A0">
        <w:rPr>
          <w:rStyle w:val="IntenseReference"/>
          <w:sz w:val="32"/>
          <w:szCs w:val="32"/>
        </w:rPr>
        <w:t>:</w:t>
      </w:r>
      <w:r>
        <w:t xml:space="preserve">  </w:t>
      </w:r>
      <w:r w:rsidRPr="003F28A0">
        <w:rPr>
          <w:sz w:val="28"/>
          <w:szCs w:val="28"/>
        </w:rPr>
        <w:t xml:space="preserve">  День сегодня ясный                                                                                                                                Солнце и прохлада.                                                                                                                                                                 </w:t>
      </w:r>
      <w:r>
        <w:rPr>
          <w:rStyle w:val="IntenseReference"/>
          <w:sz w:val="32"/>
          <w:szCs w:val="32"/>
        </w:rPr>
        <w:t>Мальчик Наби</w:t>
      </w:r>
      <w:r w:rsidRPr="003F28A0">
        <w:rPr>
          <w:rStyle w:val="IntenseReference"/>
          <w:sz w:val="32"/>
          <w:szCs w:val="32"/>
        </w:rPr>
        <w:t>:</w:t>
      </w:r>
      <w:r>
        <w:t xml:space="preserve">   </w:t>
      </w:r>
      <w:r w:rsidRPr="003F28A0">
        <w:rPr>
          <w:sz w:val="28"/>
          <w:szCs w:val="28"/>
        </w:rPr>
        <w:t xml:space="preserve">Мы корзину яблок,                                                                                                                               Принесли из сада.                                                                                                                                                                   </w:t>
      </w:r>
      <w:r w:rsidRPr="003F28A0">
        <w:rPr>
          <w:rStyle w:val="IntenseReference"/>
          <w:sz w:val="32"/>
          <w:szCs w:val="32"/>
        </w:rPr>
        <w:t>Вместе:</w:t>
      </w:r>
      <w:r>
        <w:t xml:space="preserve">  </w:t>
      </w:r>
      <w:r w:rsidRPr="003F28A0">
        <w:rPr>
          <w:sz w:val="28"/>
          <w:szCs w:val="28"/>
        </w:rPr>
        <w:t xml:space="preserve">И грушовка и ранет  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3F28A0">
        <w:rPr>
          <w:sz w:val="28"/>
          <w:szCs w:val="28"/>
        </w:rPr>
        <w:t xml:space="preserve"> </w:t>
      </w:r>
      <w:r>
        <w:rPr>
          <w:sz w:val="28"/>
          <w:szCs w:val="28"/>
        </w:rPr>
        <w:t>Слаще этих яблок нет.</w:t>
      </w:r>
      <w:r w:rsidRPr="003F28A0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</w:t>
      </w:r>
      <w:r w:rsidRPr="00EC6DEC">
        <w:rPr>
          <w:rStyle w:val="IntenseReference"/>
          <w:sz w:val="32"/>
          <w:szCs w:val="32"/>
        </w:rPr>
        <w:t>Баба-Яга:</w:t>
      </w:r>
      <w:r>
        <w:rPr>
          <w:sz w:val="28"/>
          <w:szCs w:val="28"/>
        </w:rPr>
        <w:t xml:space="preserve">      Хоть и розовый бочок,                                                                                                            А внутри- то червячок!</w:t>
      </w:r>
    </w:p>
    <w:p w:rsidR="00946E12" w:rsidRDefault="00946E12" w:rsidP="002D15FB">
      <w:pPr>
        <w:pStyle w:val="Heading1"/>
        <w:rPr>
          <w:sz w:val="32"/>
          <w:szCs w:val="32"/>
        </w:rPr>
      </w:pPr>
      <w:r w:rsidRPr="002D15FB">
        <w:rPr>
          <w:sz w:val="32"/>
          <w:szCs w:val="32"/>
        </w:rPr>
        <w:t>Девочка с корзиной груш и мальчик со сливами</w:t>
      </w:r>
    </w:p>
    <w:p w:rsidR="00946E12" w:rsidRDefault="00946E12" w:rsidP="002D15FB">
      <w:r>
        <w:rPr>
          <w:rStyle w:val="IntenseReference"/>
          <w:sz w:val="32"/>
          <w:szCs w:val="32"/>
        </w:rPr>
        <w:t>Девочка Аб. Амина</w:t>
      </w:r>
      <w:r w:rsidRPr="00AF01CF">
        <w:rPr>
          <w:rStyle w:val="IntenseReference"/>
          <w:sz w:val="32"/>
          <w:szCs w:val="32"/>
        </w:rPr>
        <w:t>:</w:t>
      </w:r>
      <w:r>
        <w:t xml:space="preserve">  </w:t>
      </w:r>
      <w:r w:rsidRPr="00AF01CF">
        <w:rPr>
          <w:sz w:val="28"/>
          <w:szCs w:val="28"/>
        </w:rPr>
        <w:t xml:space="preserve"> Груша! Смуглые бока</w:t>
      </w:r>
      <w:r>
        <w:rPr>
          <w:sz w:val="28"/>
          <w:szCs w:val="28"/>
        </w:rPr>
        <w:t>.</w:t>
      </w:r>
      <w:r w:rsidRPr="00AF01CF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С</w:t>
      </w:r>
      <w:r w:rsidRPr="00AF01CF">
        <w:rPr>
          <w:sz w:val="28"/>
          <w:szCs w:val="28"/>
        </w:rPr>
        <w:t>очная и сладкая.                                                                                                                                                                                    К груше тянется рука                                                                                                                                                                   Танина  украд</w:t>
      </w:r>
      <w:r>
        <w:rPr>
          <w:sz w:val="28"/>
          <w:szCs w:val="28"/>
        </w:rPr>
        <w:t>ко</w:t>
      </w:r>
      <w:r w:rsidRPr="00AF01CF">
        <w:rPr>
          <w:sz w:val="28"/>
          <w:szCs w:val="28"/>
        </w:rPr>
        <w:t>ю.                                                                                                                                                                           Словно шепчет Тане груша,                                                                                                                                                          «Ну-ка съешь меня Танюша»</w:t>
      </w:r>
    </w:p>
    <w:p w:rsidR="00946E12" w:rsidRDefault="00946E12" w:rsidP="00AF01CF">
      <w:r>
        <w:rPr>
          <w:rStyle w:val="IntenseReference"/>
          <w:sz w:val="32"/>
          <w:szCs w:val="32"/>
        </w:rPr>
        <w:t>Мальчик Мага</w:t>
      </w:r>
      <w:r w:rsidRPr="00EE0370">
        <w:rPr>
          <w:rStyle w:val="IntenseReference"/>
          <w:sz w:val="32"/>
          <w:szCs w:val="32"/>
        </w:rPr>
        <w:t>:</w:t>
      </w:r>
      <w:r>
        <w:t xml:space="preserve"> </w:t>
      </w:r>
      <w:r w:rsidRPr="00EE0370">
        <w:rPr>
          <w:sz w:val="28"/>
          <w:szCs w:val="28"/>
        </w:rPr>
        <w:t xml:space="preserve">  Посмотрите, что за сливы!                                                                                                                 Синие и жёлтые.                                                                                                                                                                                  С нежным матовым отливом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о</w:t>
      </w:r>
      <w:r w:rsidRPr="00EE0370">
        <w:rPr>
          <w:sz w:val="28"/>
          <w:szCs w:val="28"/>
        </w:rPr>
        <w:t>чень, очень спелые!</w:t>
      </w:r>
    </w:p>
    <w:p w:rsidR="00946E12" w:rsidRDefault="00946E12" w:rsidP="00FA20E4">
      <w:r w:rsidRPr="00EE0370">
        <w:rPr>
          <w:rStyle w:val="IntenseReference"/>
          <w:sz w:val="32"/>
          <w:szCs w:val="32"/>
        </w:rPr>
        <w:t>Баба-Яга:</w:t>
      </w:r>
      <w:r>
        <w:t xml:space="preserve">   </w:t>
      </w:r>
      <w:r w:rsidRPr="00EE0370">
        <w:rPr>
          <w:sz w:val="28"/>
          <w:szCs w:val="28"/>
        </w:rPr>
        <w:t xml:space="preserve"> (не громко)  Даже</w:t>
      </w:r>
      <w:r>
        <w:rPr>
          <w:sz w:val="28"/>
          <w:szCs w:val="28"/>
        </w:rPr>
        <w:t xml:space="preserve"> </w:t>
      </w:r>
      <w:r w:rsidRPr="00EE0370">
        <w:rPr>
          <w:sz w:val="28"/>
          <w:szCs w:val="28"/>
        </w:rPr>
        <w:t xml:space="preserve"> переспелые!                                                                                                                             </w:t>
      </w:r>
      <w:r w:rsidRPr="00EE0370">
        <w:rPr>
          <w:rStyle w:val="IntenseReference"/>
          <w:sz w:val="32"/>
          <w:szCs w:val="32"/>
        </w:rPr>
        <w:t>Байгинат:</w:t>
      </w:r>
      <w:r w:rsidRPr="00EE0370">
        <w:rPr>
          <w:sz w:val="28"/>
          <w:szCs w:val="28"/>
        </w:rPr>
        <w:t xml:space="preserve">    Полную корзину                                                                                                                                                            Ягоды малину                                                                                                                                                                                                              Принесу домой</w:t>
      </w:r>
      <w:r>
        <w:rPr>
          <w:sz w:val="28"/>
          <w:szCs w:val="28"/>
        </w:rPr>
        <w:t>,</w:t>
      </w:r>
      <w:r w:rsidRPr="00EE03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Наварю варенья</w:t>
      </w:r>
      <w:r>
        <w:rPr>
          <w:sz w:val="28"/>
          <w:szCs w:val="28"/>
        </w:rPr>
        <w:t>.</w:t>
      </w:r>
      <w:r w:rsidRPr="00EE03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Будет угощенье                                                                                                                                                                                                      Для друзей зимой!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D20EB">
        <w:rPr>
          <w:rStyle w:val="IntenseReference"/>
          <w:sz w:val="32"/>
          <w:szCs w:val="32"/>
        </w:rPr>
        <w:t>Баба-Яга:</w:t>
      </w:r>
      <w:r>
        <w:rPr>
          <w:sz w:val="28"/>
          <w:szCs w:val="28"/>
        </w:rPr>
        <w:t xml:space="preserve">    Если я схвачу простуду,                                                                                                        То всю зиму кашлять буду!                                                                                                                 Кто назначит мне леченье?                                                                                                               На малиновом варенье,                                                                                                                                 И на сладком крепком чае                                                                                                                          Я всегда о том мечтаю!                                                                                                              </w:t>
      </w:r>
      <w:r w:rsidRPr="000D20EB">
        <w:rPr>
          <w:rStyle w:val="IntenseReference"/>
          <w:sz w:val="32"/>
          <w:szCs w:val="32"/>
        </w:rPr>
        <w:t>Байгинат:</w:t>
      </w:r>
      <w:r>
        <w:rPr>
          <w:sz w:val="28"/>
          <w:szCs w:val="28"/>
        </w:rPr>
        <w:t xml:space="preserve">   Ты бабуля не тужи,                                                                                                              банку вкусного варенья                                                                                                                          Я дарю от всей души!                                                                                                                         </w:t>
      </w:r>
      <w:r w:rsidRPr="00FA20E4">
        <w:rPr>
          <w:rStyle w:val="IntenseQuoteChar"/>
          <w:sz w:val="32"/>
          <w:szCs w:val="32"/>
        </w:rPr>
        <w:t>Девочка отдаёт Баба</w:t>
      </w:r>
      <w:r>
        <w:rPr>
          <w:rStyle w:val="IntenseQuoteChar"/>
          <w:sz w:val="32"/>
          <w:szCs w:val="32"/>
        </w:rPr>
        <w:t xml:space="preserve"> </w:t>
      </w:r>
      <w:r w:rsidRPr="00FA20E4">
        <w:rPr>
          <w:rStyle w:val="IntenseQuoteChar"/>
          <w:sz w:val="32"/>
          <w:szCs w:val="32"/>
        </w:rPr>
        <w:t>-</w:t>
      </w:r>
      <w:r>
        <w:rPr>
          <w:rStyle w:val="IntenseQuoteChar"/>
          <w:sz w:val="32"/>
          <w:szCs w:val="32"/>
        </w:rPr>
        <w:t xml:space="preserve"> </w:t>
      </w:r>
      <w:r w:rsidRPr="00FA20E4">
        <w:rPr>
          <w:rStyle w:val="IntenseQuoteChar"/>
          <w:sz w:val="32"/>
          <w:szCs w:val="32"/>
        </w:rPr>
        <w:t xml:space="preserve">Яге банку с вареньем.                                                                            </w:t>
      </w:r>
      <w:r>
        <w:rPr>
          <w:rStyle w:val="IntenseQuoteChar"/>
          <w:sz w:val="32"/>
          <w:szCs w:val="32"/>
        </w:rPr>
        <w:t xml:space="preserve">     Баба-Яга достаёт из корзины</w:t>
      </w:r>
      <w:r w:rsidRPr="00FA20E4">
        <w:rPr>
          <w:rStyle w:val="IntenseQuoteChar"/>
          <w:sz w:val="32"/>
          <w:szCs w:val="32"/>
        </w:rPr>
        <w:t xml:space="preserve"> банку.</w:t>
      </w:r>
      <w:r>
        <w:rPr>
          <w:rStyle w:val="IntenseQuoteChar"/>
          <w:sz w:val="32"/>
          <w:szCs w:val="32"/>
        </w:rPr>
        <w:t xml:space="preserve">                                                                                        </w:t>
      </w:r>
      <w:r w:rsidRPr="00FA20E4">
        <w:rPr>
          <w:rStyle w:val="IntenseReference"/>
          <w:sz w:val="32"/>
          <w:szCs w:val="32"/>
        </w:rPr>
        <w:t>Баба-Яга:</w:t>
      </w:r>
      <w:r>
        <w:rPr>
          <w:rStyle w:val="IntenseQuoteChar"/>
          <w:sz w:val="32"/>
          <w:szCs w:val="32"/>
        </w:rPr>
        <w:t xml:space="preserve"> </w:t>
      </w:r>
      <w:r w:rsidRPr="00FA20E4">
        <w:t xml:space="preserve"> </w:t>
      </w:r>
      <w:r w:rsidRPr="00FA20E4">
        <w:rPr>
          <w:sz w:val="28"/>
          <w:szCs w:val="28"/>
        </w:rPr>
        <w:t>Я в корзинке поищу,                                                                                                                                                    Чем-нибудь вас угощу                                                                                                                                                               вот грибочки в банке!</w:t>
      </w:r>
      <w:r w:rsidRPr="00FA20E4">
        <w:t xml:space="preserve">              </w:t>
      </w:r>
      <w:r>
        <w:t xml:space="preserve">                                                                                                                                   </w:t>
      </w:r>
      <w:r w:rsidRPr="00FA20E4">
        <w:t xml:space="preserve"> </w:t>
      </w:r>
      <w:r w:rsidRPr="00533603">
        <w:rPr>
          <w:rStyle w:val="IntenseQuoteChar"/>
          <w:sz w:val="32"/>
          <w:szCs w:val="32"/>
        </w:rPr>
        <w:t>Баба-Яга достаёт банку с грибами протягивает детям</w:t>
      </w:r>
      <w:r>
        <w:t xml:space="preserve">.                                                                                                                 </w:t>
      </w:r>
      <w:r w:rsidRPr="00533603">
        <w:rPr>
          <w:rStyle w:val="IntenseReference"/>
          <w:sz w:val="32"/>
          <w:szCs w:val="32"/>
        </w:rPr>
        <w:t>Дети хором:</w:t>
      </w:r>
      <w:r>
        <w:t xml:space="preserve">   </w:t>
      </w:r>
      <w:r w:rsidRPr="00533603">
        <w:rPr>
          <w:sz w:val="28"/>
          <w:szCs w:val="28"/>
        </w:rPr>
        <w:t>Здесь одни поганки!</w:t>
      </w:r>
      <w:r w:rsidRPr="00FA20E4">
        <w:t xml:space="preserve">                                      </w:t>
      </w:r>
    </w:p>
    <w:p w:rsidR="00946E12" w:rsidRDefault="00946E12" w:rsidP="00533603">
      <w:pPr>
        <w:pStyle w:val="Heading3"/>
        <w:rPr>
          <w:sz w:val="32"/>
          <w:szCs w:val="32"/>
        </w:rPr>
      </w:pPr>
      <w:r w:rsidRPr="00533603">
        <w:rPr>
          <w:sz w:val="32"/>
          <w:szCs w:val="32"/>
        </w:rPr>
        <w:t>Дети исполняют песню А.Филиппенко «Урожайная»</w:t>
      </w:r>
    </w:p>
    <w:p w:rsidR="00946E12" w:rsidRDefault="00946E12" w:rsidP="00533603"/>
    <w:p w:rsidR="00946E12" w:rsidRDefault="00946E12" w:rsidP="00533603">
      <w:pPr>
        <w:rPr>
          <w:sz w:val="28"/>
          <w:szCs w:val="28"/>
        </w:rPr>
      </w:pPr>
      <w:r w:rsidRPr="00533603">
        <w:rPr>
          <w:rStyle w:val="IntenseReference"/>
          <w:sz w:val="32"/>
          <w:szCs w:val="32"/>
        </w:rPr>
        <w:t>Гапис:</w:t>
      </w:r>
      <w:r>
        <w:t xml:space="preserve">   </w:t>
      </w:r>
      <w:r w:rsidRPr="00533603">
        <w:rPr>
          <w:sz w:val="28"/>
          <w:szCs w:val="28"/>
        </w:rPr>
        <w:t xml:space="preserve">Хорошо же в огороде                                                                                                                                                   Золотым осенним днём                                                                                                                                                   Тёплый луч по грядкам бродит                                                                                                                                                      Мятой пахнет чернозём,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946E12" w:rsidRDefault="00946E12" w:rsidP="00533603">
      <w:pPr>
        <w:rPr>
          <w:sz w:val="28"/>
          <w:szCs w:val="28"/>
        </w:rPr>
      </w:pPr>
      <w:r w:rsidRPr="00533603">
        <w:rPr>
          <w:sz w:val="28"/>
          <w:szCs w:val="28"/>
        </w:rPr>
        <w:t>Сладко пахнет спелой сливой</w:t>
      </w:r>
      <w:r>
        <w:rPr>
          <w:sz w:val="28"/>
          <w:szCs w:val="28"/>
        </w:rPr>
        <w:t>,</w:t>
      </w:r>
      <w:r w:rsidRPr="00533603">
        <w:rPr>
          <w:sz w:val="28"/>
          <w:szCs w:val="28"/>
        </w:rPr>
        <w:t xml:space="preserve">                                                                                                                                                И картофельной ботвой                                                                                                                                                                   Мёдом белого налива</w:t>
      </w:r>
      <w:r>
        <w:rPr>
          <w:sz w:val="28"/>
          <w:szCs w:val="28"/>
        </w:rPr>
        <w:t>,</w:t>
      </w:r>
      <w:r w:rsidRPr="0053360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У меня над головой.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46E12" w:rsidRDefault="00946E12" w:rsidP="00533603">
      <w:pPr>
        <w:rPr>
          <w:sz w:val="28"/>
          <w:szCs w:val="28"/>
        </w:rPr>
      </w:pPr>
      <w:r>
        <w:rPr>
          <w:sz w:val="28"/>
          <w:szCs w:val="28"/>
        </w:rPr>
        <w:t xml:space="preserve">Всё поспело, всё созрело,                                                                                                                  Щедрый будет урожай,                                                                                                                    Здесь для всех найдётся дело,                                                                                                                   Не ленись да собирай.                                                                                                                                      </w:t>
      </w:r>
    </w:p>
    <w:p w:rsidR="00946E12" w:rsidRDefault="00946E12" w:rsidP="00533603">
      <w:pPr>
        <w:rPr>
          <w:sz w:val="28"/>
          <w:szCs w:val="28"/>
        </w:rPr>
      </w:pPr>
      <w:r w:rsidRPr="00EC6DEC">
        <w:rPr>
          <w:rStyle w:val="IntenseReference"/>
          <w:sz w:val="32"/>
          <w:szCs w:val="32"/>
        </w:rPr>
        <w:t>Ведущая:</w:t>
      </w:r>
      <w:r>
        <w:rPr>
          <w:rStyle w:val="IntenseReference"/>
          <w:sz w:val="32"/>
          <w:szCs w:val="32"/>
        </w:rPr>
        <w:t xml:space="preserve">  </w:t>
      </w:r>
      <w:r>
        <w:rPr>
          <w:sz w:val="28"/>
          <w:szCs w:val="28"/>
        </w:rPr>
        <w:t xml:space="preserve"> А теперь наши дети будут играть игру «Собирай картошку»</w:t>
      </w:r>
    </w:p>
    <w:p w:rsidR="00946E12" w:rsidRPr="00EC6DEC" w:rsidRDefault="00946E12" w:rsidP="00EC6DEC">
      <w:pPr>
        <w:pStyle w:val="Heading4"/>
        <w:rPr>
          <w:rStyle w:val="IntenseReference"/>
          <w:b/>
          <w:bCs/>
          <w:smallCaps w:val="0"/>
          <w:color w:val="4F81BD"/>
          <w:spacing w:val="0"/>
          <w:sz w:val="32"/>
          <w:szCs w:val="32"/>
          <w:u w:val="none"/>
        </w:rPr>
      </w:pPr>
      <w:r w:rsidRPr="00EC6DEC">
        <w:rPr>
          <w:rStyle w:val="IntenseReference"/>
          <w:b/>
          <w:bCs/>
          <w:smallCaps w:val="0"/>
          <w:color w:val="4F81BD"/>
          <w:spacing w:val="0"/>
          <w:sz w:val="32"/>
          <w:szCs w:val="32"/>
          <w:u w:val="none"/>
        </w:rPr>
        <w:t>Звучит музыка «Бульба» Игра «Собирай картошку».</w:t>
      </w:r>
    </w:p>
    <w:p w:rsidR="00946E12" w:rsidRDefault="00946E12" w:rsidP="000345A8">
      <w:r w:rsidRPr="000345A8">
        <w:rPr>
          <w:rStyle w:val="IntenseReference"/>
          <w:sz w:val="32"/>
          <w:szCs w:val="32"/>
        </w:rPr>
        <w:t>Надия:</w:t>
      </w:r>
      <w:r>
        <w:t xml:space="preserve">   </w:t>
      </w:r>
      <w:r>
        <w:rPr>
          <w:sz w:val="28"/>
          <w:szCs w:val="28"/>
        </w:rPr>
        <w:t>Из картошки много блюд,</w:t>
      </w:r>
      <w:r w:rsidRPr="000345A8">
        <w:rPr>
          <w:sz w:val="28"/>
          <w:szCs w:val="28"/>
        </w:rPr>
        <w:t xml:space="preserve">                                                                                                                                  Приготовить можно,                                                                                                                                                                           И простых, и сложных                                                                                                                                                                           Её варят, жарят, трут.</w:t>
      </w:r>
    </w:p>
    <w:p w:rsidR="00946E12" w:rsidRDefault="00946E12" w:rsidP="000345A8">
      <w:pPr>
        <w:rPr>
          <w:sz w:val="28"/>
          <w:szCs w:val="28"/>
        </w:rPr>
      </w:pPr>
      <w:r w:rsidRPr="000345A8">
        <w:rPr>
          <w:rStyle w:val="IntenseReference"/>
          <w:sz w:val="32"/>
          <w:szCs w:val="32"/>
        </w:rPr>
        <w:t>Садия:</w:t>
      </w:r>
      <w:r>
        <w:t xml:space="preserve">    </w:t>
      </w:r>
      <w:r w:rsidRPr="000345A8">
        <w:rPr>
          <w:sz w:val="28"/>
          <w:szCs w:val="28"/>
        </w:rPr>
        <w:t>Что вкуснее в целом мире,                                                                                                                                        Чем картошечка в мундире?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A42705">
        <w:rPr>
          <w:rStyle w:val="IntenseReference"/>
          <w:sz w:val="32"/>
          <w:szCs w:val="32"/>
        </w:rPr>
        <w:t>Шахбан</w:t>
      </w:r>
      <w:r>
        <w:rPr>
          <w:sz w:val="28"/>
          <w:szCs w:val="28"/>
        </w:rPr>
        <w:t xml:space="preserve">:   Кабачок, кабачок!                                                                                                                                     Лёг на грядке  на бочок!                                                                                                                                 Ты похож на поросёнка!                                                                                                                 Хвостик завитушкой тонкой,                                                                                                                Только, где же пятачок?                                                                                                                                      </w:t>
      </w:r>
      <w:r w:rsidRPr="00A42705">
        <w:rPr>
          <w:rStyle w:val="IntenseReference"/>
          <w:sz w:val="32"/>
          <w:szCs w:val="32"/>
        </w:rPr>
        <w:t>М.Аиша</w:t>
      </w:r>
      <w:r>
        <w:rPr>
          <w:sz w:val="28"/>
          <w:szCs w:val="28"/>
        </w:rPr>
        <w:t xml:space="preserve">:    Тётушка Фёкла                                                                                                                                       Красная свёкла!                                                                                                                                      Ты салаты, винегреты,                                                                                                                     Украшаешь алым цветом,                                                                                                                                           Нет  ничего вкусней,                                                                                                                                      И наваристей борщей.                                                                                                            </w:t>
      </w:r>
      <w:r w:rsidRPr="002E23C8">
        <w:rPr>
          <w:rStyle w:val="IntenseReference"/>
          <w:sz w:val="32"/>
          <w:szCs w:val="32"/>
        </w:rPr>
        <w:t>Абд.Амина:</w:t>
      </w:r>
      <w:r>
        <w:rPr>
          <w:sz w:val="28"/>
          <w:szCs w:val="28"/>
        </w:rPr>
        <w:t xml:space="preserve">  А мы друзья подсолнушки,                                                                                                           Как маленькие солнышки.                                                                                                                            И на празднике сейчас                                                                                                                       тоже пустимся мы в пляс.                                                                                                                 </w:t>
      </w:r>
    </w:p>
    <w:p w:rsidR="00946E12" w:rsidRPr="00EC6DEC" w:rsidRDefault="00946E12" w:rsidP="00EC6DEC">
      <w:pPr>
        <w:pStyle w:val="Heading4"/>
        <w:rPr>
          <w:sz w:val="32"/>
          <w:szCs w:val="32"/>
        </w:rPr>
      </w:pPr>
      <w:r>
        <w:t xml:space="preserve">                                              </w:t>
      </w:r>
      <w:r w:rsidRPr="00EC6DEC">
        <w:rPr>
          <w:sz w:val="32"/>
          <w:szCs w:val="32"/>
        </w:rPr>
        <w:t>Танец  « Подсолнушки»</w:t>
      </w:r>
    </w:p>
    <w:p w:rsidR="00946E12" w:rsidRDefault="00946E12" w:rsidP="000345A8">
      <w:pPr>
        <w:rPr>
          <w:sz w:val="28"/>
          <w:szCs w:val="28"/>
        </w:rPr>
      </w:pPr>
      <w:r w:rsidRPr="00971942">
        <w:rPr>
          <w:rStyle w:val="IntenseReference"/>
          <w:sz w:val="32"/>
          <w:szCs w:val="32"/>
        </w:rPr>
        <w:t>Баба-Яга:</w:t>
      </w:r>
      <w:r>
        <w:rPr>
          <w:sz w:val="28"/>
          <w:szCs w:val="28"/>
        </w:rPr>
        <w:t xml:space="preserve">    Я ребята поняла,                                                                                                                 Зря я вредною была.                                                                                                                                   С вами я хочу дружить,                                                                                                                                    Вместе веселее жить.                                                                                                                         </w:t>
      </w:r>
    </w:p>
    <w:p w:rsidR="00946E12" w:rsidRDefault="00946E12" w:rsidP="000345A8">
      <w:r>
        <w:rPr>
          <w:sz w:val="28"/>
          <w:szCs w:val="28"/>
        </w:rPr>
        <w:t>Нынче стол у нас богатый,                                                                                                                        Груши, Яблоки, томаты.                                                                                                                               И морковка, и картошка,                                                                                                                           Клюквы полное лукошко,                                                                                                                                       И мёдовый каравай -                                                                                                                        Хором:   Добрый – щедрый урожай.</w:t>
      </w:r>
    </w:p>
    <w:p w:rsidR="00946E12" w:rsidRDefault="00946E12" w:rsidP="00761B2F">
      <w:pPr>
        <w:rPr>
          <w:sz w:val="28"/>
          <w:szCs w:val="28"/>
        </w:rPr>
      </w:pPr>
      <w:r w:rsidRPr="00EC6DEC">
        <w:rPr>
          <w:rStyle w:val="IntenseReference"/>
          <w:sz w:val="32"/>
          <w:szCs w:val="32"/>
        </w:rPr>
        <w:t>Ведущая:</w:t>
      </w:r>
      <w:r>
        <w:rPr>
          <w:sz w:val="28"/>
          <w:szCs w:val="28"/>
        </w:rPr>
        <w:t xml:space="preserve">    </w:t>
      </w:r>
      <w:r w:rsidRPr="00761B2F">
        <w:rPr>
          <w:sz w:val="28"/>
          <w:szCs w:val="28"/>
        </w:rPr>
        <w:t>Осень золотая! Мы спасибо говорим,   Мы тебя благодарим.</w:t>
      </w:r>
    </w:p>
    <w:p w:rsidR="00946E12" w:rsidRDefault="00946E12" w:rsidP="00761B2F">
      <w:pPr>
        <w:rPr>
          <w:sz w:val="28"/>
          <w:szCs w:val="28"/>
        </w:rPr>
      </w:pPr>
      <w:r w:rsidRPr="00A42705">
        <w:rPr>
          <w:rStyle w:val="IntenseReference"/>
          <w:sz w:val="32"/>
          <w:szCs w:val="32"/>
        </w:rPr>
        <w:t>Осень:</w:t>
      </w:r>
      <w:r>
        <w:rPr>
          <w:sz w:val="28"/>
          <w:szCs w:val="28"/>
        </w:rPr>
        <w:t xml:space="preserve">    Вот я с вами прощаюсь до следующего года.  До свидание!          </w:t>
      </w:r>
    </w:p>
    <w:p w:rsidR="00946E12" w:rsidRPr="00761B2F" w:rsidRDefault="00946E12" w:rsidP="00761B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761B2F">
        <w:rPr>
          <w:rStyle w:val="IntenseQuoteChar"/>
          <w:sz w:val="36"/>
          <w:szCs w:val="36"/>
        </w:rPr>
        <w:t>Исполняется песня «Осень».</w:t>
      </w:r>
    </w:p>
    <w:sectPr w:rsidR="00946E12" w:rsidRPr="00761B2F" w:rsidSect="003A5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E12" w:rsidRDefault="00946E12" w:rsidP="00B337E2">
      <w:pPr>
        <w:spacing w:after="0" w:line="240" w:lineRule="auto"/>
      </w:pPr>
      <w:r>
        <w:separator/>
      </w:r>
    </w:p>
  </w:endnote>
  <w:endnote w:type="continuationSeparator" w:id="0">
    <w:p w:rsidR="00946E12" w:rsidRDefault="00946E12" w:rsidP="00B3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12" w:rsidRDefault="00946E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12" w:rsidRDefault="00946E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12" w:rsidRDefault="00946E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E12" w:rsidRDefault="00946E12" w:rsidP="00B337E2">
      <w:pPr>
        <w:spacing w:after="0" w:line="240" w:lineRule="auto"/>
      </w:pPr>
      <w:r>
        <w:separator/>
      </w:r>
    </w:p>
  </w:footnote>
  <w:footnote w:type="continuationSeparator" w:id="0">
    <w:p w:rsidR="00946E12" w:rsidRDefault="00946E12" w:rsidP="00B3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12" w:rsidRDefault="00946E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12" w:rsidRDefault="00946E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12" w:rsidRDefault="00946E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6C91"/>
    <w:multiLevelType w:val="hybridMultilevel"/>
    <w:tmpl w:val="6EFC2938"/>
    <w:lvl w:ilvl="0" w:tplc="96C44B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113"/>
    <w:rsid w:val="000304FD"/>
    <w:rsid w:val="000345A8"/>
    <w:rsid w:val="00036756"/>
    <w:rsid w:val="00047947"/>
    <w:rsid w:val="00064A4B"/>
    <w:rsid w:val="00092185"/>
    <w:rsid w:val="000B3721"/>
    <w:rsid w:val="000C7D5D"/>
    <w:rsid w:val="000D20EB"/>
    <w:rsid w:val="000D397B"/>
    <w:rsid w:val="000F24C9"/>
    <w:rsid w:val="00113675"/>
    <w:rsid w:val="00186157"/>
    <w:rsid w:val="001B3E6C"/>
    <w:rsid w:val="00220592"/>
    <w:rsid w:val="002437BC"/>
    <w:rsid w:val="00247EC9"/>
    <w:rsid w:val="002627B2"/>
    <w:rsid w:val="0029146B"/>
    <w:rsid w:val="002A0829"/>
    <w:rsid w:val="002B673F"/>
    <w:rsid w:val="002D15FB"/>
    <w:rsid w:val="002E23C8"/>
    <w:rsid w:val="002F098A"/>
    <w:rsid w:val="00304E76"/>
    <w:rsid w:val="00337555"/>
    <w:rsid w:val="00345C85"/>
    <w:rsid w:val="003A24A5"/>
    <w:rsid w:val="003A58F3"/>
    <w:rsid w:val="003C062C"/>
    <w:rsid w:val="003D7B46"/>
    <w:rsid w:val="003E00CE"/>
    <w:rsid w:val="003F28A0"/>
    <w:rsid w:val="003F70DE"/>
    <w:rsid w:val="00491084"/>
    <w:rsid w:val="004A23E0"/>
    <w:rsid w:val="004B35A8"/>
    <w:rsid w:val="00533603"/>
    <w:rsid w:val="00540E2D"/>
    <w:rsid w:val="005462FD"/>
    <w:rsid w:val="005A07C4"/>
    <w:rsid w:val="00627BF6"/>
    <w:rsid w:val="006471EA"/>
    <w:rsid w:val="00652F21"/>
    <w:rsid w:val="00694085"/>
    <w:rsid w:val="006A2D97"/>
    <w:rsid w:val="00761B2F"/>
    <w:rsid w:val="0079133F"/>
    <w:rsid w:val="00794D09"/>
    <w:rsid w:val="007A0113"/>
    <w:rsid w:val="007B205B"/>
    <w:rsid w:val="007D4E86"/>
    <w:rsid w:val="007E1784"/>
    <w:rsid w:val="007E4830"/>
    <w:rsid w:val="00803C86"/>
    <w:rsid w:val="00821001"/>
    <w:rsid w:val="008346D7"/>
    <w:rsid w:val="008769B4"/>
    <w:rsid w:val="008848F5"/>
    <w:rsid w:val="00884C31"/>
    <w:rsid w:val="00887C37"/>
    <w:rsid w:val="008A5A22"/>
    <w:rsid w:val="008C3845"/>
    <w:rsid w:val="008C5567"/>
    <w:rsid w:val="008D3436"/>
    <w:rsid w:val="008F3BDC"/>
    <w:rsid w:val="00923B52"/>
    <w:rsid w:val="009335AA"/>
    <w:rsid w:val="00946E12"/>
    <w:rsid w:val="00962878"/>
    <w:rsid w:val="00971942"/>
    <w:rsid w:val="00976823"/>
    <w:rsid w:val="009E62E1"/>
    <w:rsid w:val="00A16F51"/>
    <w:rsid w:val="00A27E76"/>
    <w:rsid w:val="00A42705"/>
    <w:rsid w:val="00A5178A"/>
    <w:rsid w:val="00A92280"/>
    <w:rsid w:val="00AC1237"/>
    <w:rsid w:val="00AC414A"/>
    <w:rsid w:val="00AD26E8"/>
    <w:rsid w:val="00AF01CF"/>
    <w:rsid w:val="00AF7A2C"/>
    <w:rsid w:val="00B337E2"/>
    <w:rsid w:val="00B44B06"/>
    <w:rsid w:val="00B821A6"/>
    <w:rsid w:val="00BA5441"/>
    <w:rsid w:val="00BB176F"/>
    <w:rsid w:val="00BC5640"/>
    <w:rsid w:val="00C1546C"/>
    <w:rsid w:val="00C16B1C"/>
    <w:rsid w:val="00C2630E"/>
    <w:rsid w:val="00C320C8"/>
    <w:rsid w:val="00C36337"/>
    <w:rsid w:val="00C54E08"/>
    <w:rsid w:val="00CF1179"/>
    <w:rsid w:val="00D13B81"/>
    <w:rsid w:val="00D87D7B"/>
    <w:rsid w:val="00DA1FDF"/>
    <w:rsid w:val="00DB2E50"/>
    <w:rsid w:val="00DC6ADD"/>
    <w:rsid w:val="00DD5044"/>
    <w:rsid w:val="00DF1B38"/>
    <w:rsid w:val="00DF4D6C"/>
    <w:rsid w:val="00DF7466"/>
    <w:rsid w:val="00E15B89"/>
    <w:rsid w:val="00E166FA"/>
    <w:rsid w:val="00E21FA5"/>
    <w:rsid w:val="00E23F32"/>
    <w:rsid w:val="00EC6DEC"/>
    <w:rsid w:val="00ED0400"/>
    <w:rsid w:val="00ED60A3"/>
    <w:rsid w:val="00EE0370"/>
    <w:rsid w:val="00F20097"/>
    <w:rsid w:val="00F2512D"/>
    <w:rsid w:val="00F80258"/>
    <w:rsid w:val="00FA19CC"/>
    <w:rsid w:val="00FA20E4"/>
    <w:rsid w:val="00FC4500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1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75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55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36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4E7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755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755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3603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04E76"/>
    <w:rPr>
      <w:rFonts w:ascii="Cambria" w:hAnsi="Cambria" w:cs="Times New Roman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7A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011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7A0113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B3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37E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3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37E2"/>
    <w:rPr>
      <w:rFonts w:cs="Times New Roman"/>
    </w:rPr>
  </w:style>
  <w:style w:type="paragraph" w:customStyle="1" w:styleId="c0">
    <w:name w:val="c0"/>
    <w:basedOn w:val="Normal"/>
    <w:uiPriority w:val="99"/>
    <w:rsid w:val="00064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064A4B"/>
    <w:rPr>
      <w:rFonts w:cs="Times New Roman"/>
    </w:rPr>
  </w:style>
  <w:style w:type="paragraph" w:styleId="ListParagraph">
    <w:name w:val="List Paragraph"/>
    <w:basedOn w:val="Normal"/>
    <w:uiPriority w:val="99"/>
    <w:qFormat/>
    <w:rsid w:val="00337555"/>
    <w:pPr>
      <w:ind w:left="720"/>
      <w:contextualSpacing/>
    </w:pPr>
  </w:style>
  <w:style w:type="character" w:styleId="IntenseReference">
    <w:name w:val="Intense Reference"/>
    <w:basedOn w:val="DefaultParagraphFont"/>
    <w:uiPriority w:val="99"/>
    <w:qFormat/>
    <w:rsid w:val="00337555"/>
    <w:rPr>
      <w:rFonts w:cs="Times New Roman"/>
      <w:b/>
      <w:bCs/>
      <w:smallCaps/>
      <w:color w:val="C0504D"/>
      <w:spacing w:val="5"/>
      <w:u w:val="single"/>
    </w:rPr>
  </w:style>
  <w:style w:type="character" w:styleId="IntenseEmphasis">
    <w:name w:val="Intense Emphasis"/>
    <w:basedOn w:val="DefaultParagraphFont"/>
    <w:uiPriority w:val="99"/>
    <w:qFormat/>
    <w:rsid w:val="00652F21"/>
    <w:rPr>
      <w:rFonts w:cs="Times New Roman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45C8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45C85"/>
    <w:rPr>
      <w:rFonts w:cs="Times New Roman"/>
      <w:b/>
      <w:bCs/>
      <w:i/>
      <w:iCs/>
      <w:color w:val="4F81BD"/>
    </w:rPr>
  </w:style>
  <w:style w:type="paragraph" w:styleId="DocumentMap">
    <w:name w:val="Document Map"/>
    <w:basedOn w:val="Normal"/>
    <w:link w:val="DocumentMapChar"/>
    <w:uiPriority w:val="99"/>
    <w:semiHidden/>
    <w:rsid w:val="007E1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7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5619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Осень</dc:title>
  <dc:subject/>
  <dc:creator>Садик</dc:creator>
  <cp:keywords/>
  <dc:description/>
  <cp:lastModifiedBy>Пользователь Windows</cp:lastModifiedBy>
  <cp:revision>3</cp:revision>
  <cp:lastPrinted>2021-09-28T08:38:00Z</cp:lastPrinted>
  <dcterms:created xsi:type="dcterms:W3CDTF">2021-11-12T09:08:00Z</dcterms:created>
  <dcterms:modified xsi:type="dcterms:W3CDTF">2021-11-12T11:40:00Z</dcterms:modified>
</cp:coreProperties>
</file>