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DA" w:rsidRPr="00A94BEC" w:rsidRDefault="000312DA" w:rsidP="004E784F">
      <w:pPr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94B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МБОУ «Новокаякентская начальная школа – детский сад №1»</w:t>
      </w:r>
    </w:p>
    <w:p w:rsidR="000312DA" w:rsidRPr="00A94BEC" w:rsidRDefault="000312DA" w:rsidP="004E784F">
      <w:pPr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33"/>
          <w:szCs w:val="33"/>
          <w:lang w:eastAsia="ru-RU"/>
        </w:rPr>
      </w:pPr>
    </w:p>
    <w:p w:rsidR="000312DA" w:rsidRPr="00A94BEC" w:rsidRDefault="000312DA" w:rsidP="004E784F">
      <w:pPr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33"/>
          <w:szCs w:val="33"/>
          <w:lang w:eastAsia="ru-RU"/>
        </w:rPr>
      </w:pPr>
    </w:p>
    <w:p w:rsidR="000312DA" w:rsidRDefault="000312DA" w:rsidP="004E784F">
      <w:pPr>
        <w:spacing w:after="0" w:line="240" w:lineRule="auto"/>
        <w:outlineLvl w:val="2"/>
        <w:rPr>
          <w:rFonts w:ascii="Times New Roman" w:hAnsi="Times New Roman"/>
          <w:b/>
          <w:bCs/>
          <w:color w:val="790000"/>
          <w:sz w:val="33"/>
          <w:szCs w:val="33"/>
          <w:lang w:eastAsia="ru-RU"/>
        </w:rPr>
      </w:pPr>
      <w:r>
        <w:rPr>
          <w:rFonts w:ascii="Times New Roman" w:hAnsi="Times New Roman"/>
          <w:b/>
          <w:bCs/>
          <w:color w:val="790000"/>
          <w:sz w:val="33"/>
          <w:szCs w:val="33"/>
          <w:lang w:eastAsia="ru-RU"/>
        </w:rPr>
        <w:t xml:space="preserve">Проект "Шахматно – шашечный </w:t>
      </w:r>
      <w:r w:rsidRPr="004E784F">
        <w:rPr>
          <w:rFonts w:ascii="Times New Roman" w:hAnsi="Times New Roman"/>
          <w:b/>
          <w:bCs/>
          <w:color w:val="790000"/>
          <w:sz w:val="33"/>
          <w:szCs w:val="33"/>
          <w:lang w:eastAsia="ru-RU"/>
        </w:rPr>
        <w:t>всеобуч"</w:t>
      </w:r>
    </w:p>
    <w:p w:rsidR="000312DA" w:rsidRDefault="000312DA" w:rsidP="004E784F">
      <w:pPr>
        <w:spacing w:after="0" w:line="240" w:lineRule="auto"/>
        <w:outlineLvl w:val="2"/>
        <w:rPr>
          <w:rFonts w:ascii="Times New Roman" w:hAnsi="Times New Roman"/>
          <w:b/>
          <w:bCs/>
          <w:color w:val="790000"/>
          <w:sz w:val="33"/>
          <w:szCs w:val="33"/>
          <w:lang w:eastAsia="ru-RU"/>
        </w:rPr>
      </w:pPr>
    </w:p>
    <w:p w:rsidR="000312DA" w:rsidRDefault="000312DA" w:rsidP="004E784F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439EA">
        <w:rPr>
          <w:rFonts w:ascii="Times New Roman" w:hAnsi="Times New Roman"/>
          <w:bCs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реальное развитие  мышления учеников, </w:t>
      </w:r>
      <w:r w:rsidRPr="000439EA">
        <w:rPr>
          <w:rFonts w:ascii="Times New Roman" w:hAnsi="Times New Roman"/>
          <w:bCs/>
          <w:sz w:val="28"/>
          <w:szCs w:val="28"/>
          <w:lang w:eastAsia="ru-RU"/>
        </w:rPr>
        <w:t xml:space="preserve">повышение интеллектуального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развития учащихся </w:t>
      </w:r>
      <w:r w:rsidRPr="000439EA">
        <w:rPr>
          <w:rFonts w:ascii="Times New Roman" w:hAnsi="Times New Roman"/>
          <w:bCs/>
          <w:sz w:val="28"/>
          <w:szCs w:val="28"/>
          <w:lang w:eastAsia="ru-RU"/>
        </w:rPr>
        <w:t>при изучении шахматного искусства.</w:t>
      </w:r>
    </w:p>
    <w:p w:rsidR="000312DA" w:rsidRDefault="000312DA" w:rsidP="004E784F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0312DA" w:rsidRDefault="000312DA" w:rsidP="004E784F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Шахматы -  эта интеллектуальная игра развивает ребенка. Наша цель, чтобы все учащиеся играли в шахматы в обязательном порядке.  Главное выявить у детей интерес к игре. Шахматы развивают аналитические способности, логическое мышление, память и скорость реакции. Еще шахматы – это настоящее спасение детей от компьютерных игр! Во всяком случае, шахматы их могут увлечь не меньше.                                                                                                              25 октября в школе провели Шахматный турнир между учащимися 2 – го  и  3 – го класса. По результатам состязаний победу одержали Мусаев С., Шахбанов Р.. Главное, что у всех детей есть желание участвовать в турнире.</w:t>
      </w:r>
    </w:p>
    <w:p w:rsidR="000312DA" w:rsidRDefault="000312DA" w:rsidP="004E784F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0312DA" w:rsidRDefault="000312DA" w:rsidP="004E784F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6D2D2F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42.5pt;height:189.75pt;visibility:visible">
            <v:imagedata r:id="rId5" o:title=""/>
          </v:shape>
        </w:pic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</w:t>
      </w:r>
      <w:r w:rsidRPr="006D2D2F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6" type="#_x0000_t75" style="width:142.5pt;height:189.75pt;visibility:visible">
            <v:imagedata r:id="rId6" o:title=""/>
          </v:shape>
        </w:pict>
      </w:r>
    </w:p>
    <w:p w:rsidR="000312DA" w:rsidRDefault="000312DA" w:rsidP="004E784F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0312DA" w:rsidRDefault="000312DA" w:rsidP="004E784F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0312DA" w:rsidRDefault="000312DA" w:rsidP="004E784F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0312DA" w:rsidRDefault="000312DA" w:rsidP="00227C8F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</w:t>
      </w:r>
      <w:r w:rsidRPr="006D2D2F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7" type="#_x0000_t75" style="width:123pt;height:164.25pt;visibility:visible">
            <v:imagedata r:id="rId7" o:title=""/>
          </v:shape>
        </w:pic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</w:p>
    <w:p w:rsidR="000312DA" w:rsidRDefault="000312DA" w:rsidP="00227C8F">
      <w:pPr>
        <w:spacing w:after="0" w:line="240" w:lineRule="auto"/>
        <w:outlineLvl w:val="2"/>
        <w:rPr>
          <w:sz w:val="28"/>
          <w:szCs w:val="28"/>
        </w:rPr>
      </w:pPr>
      <w:r>
        <w:rPr>
          <w:rFonts w:ascii="Times New Roman" w:hAnsi="Times New Roman"/>
          <w:b/>
          <w:bCs/>
          <w:sz w:val="33"/>
          <w:szCs w:val="33"/>
          <w:lang w:eastAsia="ru-RU"/>
        </w:rPr>
        <w:t xml:space="preserve">  </w:t>
      </w:r>
      <w:r>
        <w:rPr>
          <w:sz w:val="28"/>
          <w:szCs w:val="28"/>
        </w:rPr>
        <w:t>На</w:t>
      </w:r>
      <w:r w:rsidRPr="00607C4C">
        <w:rPr>
          <w:sz w:val="28"/>
          <w:szCs w:val="28"/>
        </w:rPr>
        <w:t xml:space="preserve"> основе шахматной композиции, расцвечивая занятия различными формами: сказкой, инсценировкой, шуточным материалом, сюрпризами и другими… </w:t>
      </w:r>
      <w:r>
        <w:rPr>
          <w:sz w:val="28"/>
          <w:szCs w:val="28"/>
        </w:rPr>
        <w:t xml:space="preserve"> 22 октября  в рамках этого проекта провели внеклассное мероприятие  во втором классе «Золотая осень»  </w:t>
      </w:r>
      <w:r w:rsidRPr="00607C4C">
        <w:rPr>
          <w:sz w:val="28"/>
          <w:szCs w:val="28"/>
        </w:rPr>
        <w:t xml:space="preserve">– разумеется, не простая, а тоже шахматная… </w:t>
      </w:r>
    </w:p>
    <w:p w:rsidR="000312DA" w:rsidRPr="00227C8F" w:rsidRDefault="000312DA" w:rsidP="00227C8F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0312DA" w:rsidRDefault="000312DA" w:rsidP="00607C4C">
      <w:pPr>
        <w:rPr>
          <w:sz w:val="28"/>
          <w:szCs w:val="28"/>
        </w:rPr>
      </w:pPr>
      <w:r w:rsidRPr="006D2D2F">
        <w:rPr>
          <w:noProof/>
          <w:sz w:val="28"/>
          <w:szCs w:val="28"/>
          <w:lang w:eastAsia="ru-RU"/>
        </w:rPr>
        <w:pict>
          <v:shape id="_x0000_i1028" type="#_x0000_t75" style="width:228pt;height:171.75pt;visibility:visible">
            <v:imagedata r:id="rId8" o:title=""/>
          </v:shape>
        </w:pict>
      </w:r>
    </w:p>
    <w:p w:rsidR="000312DA" w:rsidRDefault="000312DA" w:rsidP="00607C4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312DA" w:rsidRDefault="000312DA" w:rsidP="00607C4C">
      <w:pPr>
        <w:rPr>
          <w:sz w:val="28"/>
          <w:szCs w:val="28"/>
        </w:rPr>
      </w:pPr>
    </w:p>
    <w:p w:rsidR="000312DA" w:rsidRDefault="000312DA" w:rsidP="00607C4C">
      <w:pPr>
        <w:rPr>
          <w:sz w:val="28"/>
          <w:szCs w:val="28"/>
        </w:rPr>
      </w:pPr>
    </w:p>
    <w:p w:rsidR="000312DA" w:rsidRDefault="000312DA" w:rsidP="00607C4C">
      <w:pPr>
        <w:rPr>
          <w:sz w:val="28"/>
          <w:szCs w:val="28"/>
        </w:rPr>
      </w:pPr>
    </w:p>
    <w:p w:rsidR="000312DA" w:rsidRDefault="000312DA" w:rsidP="00607C4C">
      <w:pPr>
        <w:rPr>
          <w:sz w:val="28"/>
          <w:szCs w:val="28"/>
        </w:rPr>
      </w:pPr>
    </w:p>
    <w:p w:rsidR="000312DA" w:rsidRDefault="000312DA" w:rsidP="00607C4C">
      <w:pPr>
        <w:rPr>
          <w:sz w:val="28"/>
          <w:szCs w:val="28"/>
        </w:rPr>
      </w:pPr>
    </w:p>
    <w:p w:rsidR="000312DA" w:rsidRDefault="000312DA" w:rsidP="00607C4C">
      <w:pPr>
        <w:rPr>
          <w:sz w:val="28"/>
          <w:szCs w:val="28"/>
        </w:rPr>
      </w:pPr>
    </w:p>
    <w:p w:rsidR="000312DA" w:rsidRDefault="000312DA" w:rsidP="00607C4C">
      <w:pPr>
        <w:rPr>
          <w:sz w:val="28"/>
          <w:szCs w:val="28"/>
        </w:rPr>
      </w:pPr>
    </w:p>
    <w:p w:rsidR="000312DA" w:rsidRDefault="000312DA" w:rsidP="00607C4C">
      <w:pPr>
        <w:rPr>
          <w:sz w:val="28"/>
          <w:szCs w:val="28"/>
        </w:rPr>
      </w:pPr>
    </w:p>
    <w:p w:rsidR="000312DA" w:rsidRDefault="000312DA" w:rsidP="00607C4C">
      <w:pPr>
        <w:rPr>
          <w:sz w:val="28"/>
          <w:szCs w:val="28"/>
        </w:rPr>
      </w:pPr>
    </w:p>
    <w:p w:rsidR="000312DA" w:rsidRDefault="000312DA" w:rsidP="00607C4C">
      <w:pPr>
        <w:rPr>
          <w:sz w:val="28"/>
          <w:szCs w:val="28"/>
        </w:rPr>
      </w:pPr>
    </w:p>
    <w:p w:rsidR="000312DA" w:rsidRDefault="000312DA" w:rsidP="00607C4C">
      <w:pPr>
        <w:rPr>
          <w:sz w:val="28"/>
          <w:szCs w:val="28"/>
        </w:rPr>
      </w:pPr>
    </w:p>
    <w:p w:rsidR="000312DA" w:rsidRPr="00607C4C" w:rsidRDefault="000312DA" w:rsidP="00607C4C">
      <w:pPr>
        <w:rPr>
          <w:rFonts w:ascii="Times New Roman" w:hAnsi="Times New Roman"/>
          <w:b/>
          <w:bCs/>
          <w:color w:val="790000"/>
          <w:sz w:val="28"/>
          <w:szCs w:val="28"/>
          <w:lang w:eastAsia="ru-RU"/>
        </w:rPr>
      </w:pPr>
    </w:p>
    <w:tbl>
      <w:tblPr>
        <w:tblW w:w="216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600"/>
      </w:tblGrid>
      <w:tr w:rsidR="000312DA" w:rsidRPr="006D2D2F" w:rsidTr="004E784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312DA" w:rsidRPr="004E784F" w:rsidRDefault="000312DA" w:rsidP="004E7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12DA" w:rsidRPr="004E784F" w:rsidRDefault="000312DA" w:rsidP="004E7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12DA" w:rsidRPr="004E784F" w:rsidRDefault="000312DA" w:rsidP="004E7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12DA" w:rsidRPr="004E784F" w:rsidRDefault="000312DA" w:rsidP="004E7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12DA" w:rsidRPr="004E784F" w:rsidRDefault="000312DA" w:rsidP="004E784F">
            <w:pPr>
              <w:spacing w:after="270" w:line="240" w:lineRule="auto"/>
              <w:rPr>
                <w:rFonts w:ascii="Georgia" w:hAnsi="Georgia"/>
                <w:color w:val="545454"/>
                <w:sz w:val="21"/>
                <w:szCs w:val="21"/>
                <w:lang w:eastAsia="ru-RU"/>
              </w:rPr>
            </w:pPr>
          </w:p>
          <w:p w:rsidR="000312DA" w:rsidRPr="004E784F" w:rsidRDefault="000312DA" w:rsidP="004E784F">
            <w:pPr>
              <w:spacing w:after="270" w:line="240" w:lineRule="auto"/>
              <w:ind w:left="900"/>
              <w:rPr>
                <w:rFonts w:ascii="Georgia" w:hAnsi="Georgia"/>
                <w:color w:val="545454"/>
                <w:sz w:val="21"/>
                <w:szCs w:val="21"/>
                <w:lang w:eastAsia="ru-RU"/>
              </w:rPr>
            </w:pPr>
          </w:p>
          <w:p w:rsidR="000312DA" w:rsidRPr="004E784F" w:rsidRDefault="000312DA" w:rsidP="000439EA">
            <w:pPr>
              <w:spacing w:after="150" w:line="240" w:lineRule="auto"/>
              <w:ind w:left="900"/>
              <w:rPr>
                <w:rFonts w:ascii="Georgia" w:hAnsi="Georgia"/>
                <w:i/>
                <w:iCs/>
                <w:color w:val="545454"/>
                <w:sz w:val="21"/>
                <w:szCs w:val="21"/>
                <w:lang w:eastAsia="ru-RU"/>
              </w:rPr>
            </w:pPr>
          </w:p>
        </w:tc>
      </w:tr>
    </w:tbl>
    <w:p w:rsidR="000312DA" w:rsidRPr="004E784F" w:rsidRDefault="000312DA" w:rsidP="000439EA">
      <w:pPr>
        <w:shd w:val="clear" w:color="auto" w:fill="F7F3E8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sectPr w:rsidR="000312DA" w:rsidRPr="004E784F" w:rsidSect="008B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75A3"/>
    <w:multiLevelType w:val="multilevel"/>
    <w:tmpl w:val="6B82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84F"/>
    <w:rsid w:val="000312DA"/>
    <w:rsid w:val="000439EA"/>
    <w:rsid w:val="00096ED8"/>
    <w:rsid w:val="00181981"/>
    <w:rsid w:val="001C618B"/>
    <w:rsid w:val="00227C8F"/>
    <w:rsid w:val="00355373"/>
    <w:rsid w:val="003721BE"/>
    <w:rsid w:val="003A5AE7"/>
    <w:rsid w:val="004E784F"/>
    <w:rsid w:val="004F55CA"/>
    <w:rsid w:val="0052416B"/>
    <w:rsid w:val="00607C4C"/>
    <w:rsid w:val="00622B9E"/>
    <w:rsid w:val="006914BA"/>
    <w:rsid w:val="006D2D2F"/>
    <w:rsid w:val="007B7603"/>
    <w:rsid w:val="00887C06"/>
    <w:rsid w:val="0089632F"/>
    <w:rsid w:val="008B122B"/>
    <w:rsid w:val="00A94BEC"/>
    <w:rsid w:val="00BA0648"/>
    <w:rsid w:val="00BF4B71"/>
    <w:rsid w:val="00C1302F"/>
    <w:rsid w:val="00C3386D"/>
    <w:rsid w:val="00C91A0F"/>
    <w:rsid w:val="00C958DC"/>
    <w:rsid w:val="00DA0F0C"/>
    <w:rsid w:val="00DB3FD3"/>
    <w:rsid w:val="00EC706D"/>
    <w:rsid w:val="00EE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2B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4E7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E784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rsid w:val="004E784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4E78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E784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E784F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4E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784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8963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6CC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5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5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85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4916">
                  <w:marLeft w:val="0"/>
                  <w:marRight w:val="0"/>
                  <w:marTop w:val="0"/>
                  <w:marBottom w:val="0"/>
                  <w:divBdr>
                    <w:top w:val="single" w:sz="6" w:space="4" w:color="D9D0B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195</Words>
  <Characters>1118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«Новокаякентская начальная школа – детский сад №1»</dc:title>
  <dc:subject/>
  <dc:creator>Юзер</dc:creator>
  <cp:keywords/>
  <dc:description/>
  <cp:lastModifiedBy>Пользователь Windows</cp:lastModifiedBy>
  <cp:revision>2</cp:revision>
  <dcterms:created xsi:type="dcterms:W3CDTF">2021-10-29T09:23:00Z</dcterms:created>
  <dcterms:modified xsi:type="dcterms:W3CDTF">2021-10-29T09:23:00Z</dcterms:modified>
</cp:coreProperties>
</file>