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AF" w:rsidRPr="004F030B" w:rsidRDefault="007B70AF" w:rsidP="006C03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color w:val="595959"/>
          <w:sz w:val="28"/>
          <w:szCs w:val="28"/>
        </w:rPr>
      </w:pPr>
      <w:r w:rsidRPr="007656C8">
        <w:rPr>
          <w:rFonts w:ascii="Times New Roman" w:hAnsi="Times New Roman"/>
          <w:color w:val="1F497D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6.25pt;height:798.75pt">
            <v:imagedata r:id="rId5" o:title=""/>
          </v:shape>
        </w:pict>
      </w:r>
    </w:p>
    <w:p w:rsidR="007B70AF" w:rsidRPr="004F030B" w:rsidRDefault="007B70AF" w:rsidP="005A34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F030B">
        <w:rPr>
          <w:rFonts w:ascii="Times New Roman" w:hAnsi="Times New Roman"/>
          <w:sz w:val="28"/>
          <w:szCs w:val="28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  четыре  календарных года.</w:t>
      </w:r>
    </w:p>
    <w:p w:rsidR="007B70AF" w:rsidRPr="004F030B" w:rsidRDefault="007B70AF" w:rsidP="006C0378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F030B">
        <w:rPr>
          <w:rFonts w:ascii="Times New Roman" w:hAnsi="Times New Roman"/>
          <w:sz w:val="28"/>
          <w:szCs w:val="28"/>
          <w:lang w:eastAsia="ru-RU"/>
        </w:rPr>
        <w:t>1.5. Режим пребывания Воспитанника в образовательной организации –</w:t>
      </w:r>
      <w:r>
        <w:rPr>
          <w:rFonts w:ascii="Times New Roman" w:hAnsi="Times New Roman"/>
          <w:sz w:val="28"/>
          <w:szCs w:val="28"/>
          <w:lang w:eastAsia="ru-RU"/>
        </w:rPr>
        <w:t xml:space="preserve"> шести</w:t>
      </w:r>
      <w:r w:rsidRPr="004F030B">
        <w:rPr>
          <w:rFonts w:ascii="Times New Roman" w:hAnsi="Times New Roman"/>
          <w:sz w:val="28"/>
          <w:szCs w:val="28"/>
          <w:lang w:eastAsia="ru-RU"/>
        </w:rPr>
        <w:t>дневный, полный день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4F030B">
        <w:rPr>
          <w:rFonts w:ascii="Times New Roman" w:hAnsi="Times New Roman"/>
          <w:sz w:val="28"/>
          <w:szCs w:val="28"/>
          <w:lang w:eastAsia="ru-RU"/>
        </w:rPr>
        <w:t xml:space="preserve"> 10  часов.</w:t>
      </w:r>
    </w:p>
    <w:p w:rsidR="007B70AF" w:rsidRPr="004F030B" w:rsidRDefault="007B70AF" w:rsidP="006C0378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4F030B">
        <w:rPr>
          <w:rFonts w:ascii="Times New Roman" w:hAnsi="Times New Roman"/>
          <w:sz w:val="28"/>
          <w:szCs w:val="28"/>
          <w:lang w:eastAsia="ru-RU"/>
        </w:rPr>
        <w:t>1.6. Воспитанник зачисляется в группу по направлению   отдела образования согласно  очерёдности   АИС   ЭДС</w:t>
      </w:r>
    </w:p>
    <w:p w:rsidR="007B70AF" w:rsidRPr="00DF5A92" w:rsidRDefault="007B70AF" w:rsidP="006C037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70AF" w:rsidRPr="00DF5A92" w:rsidRDefault="007B70AF" w:rsidP="006C037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F5A92">
        <w:rPr>
          <w:rFonts w:ascii="Times New Roman" w:hAnsi="Times New Roman"/>
          <w:b/>
          <w:bCs/>
          <w:sz w:val="24"/>
          <w:szCs w:val="24"/>
          <w:lang w:eastAsia="ru-RU"/>
        </w:rPr>
        <w:t>II. Взаимодействие Сторон.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Pr="006C0378">
        <w:rPr>
          <w:rFonts w:ascii="Times New Roman" w:hAnsi="Times New Roman"/>
          <w:sz w:val="28"/>
          <w:szCs w:val="28"/>
          <w:u w:val="single"/>
          <w:lang w:eastAsia="ru-RU"/>
        </w:rPr>
        <w:t>Школа  - сад :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2.1.1. Самостоятельно осуществлять образовательную деятельность.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форма, которые определены в Договоре на оказание дополнительных образовательных и иных услуг,  и заключается со времени оказания данных услуг.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2.1.3. Устанавливать и взимать с Заказчика плату за дополнительные образовательные услуги.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Pr="006C0378">
        <w:rPr>
          <w:rFonts w:ascii="Times New Roman" w:hAnsi="Times New Roman"/>
          <w:sz w:val="28"/>
          <w:szCs w:val="28"/>
          <w:u w:val="single"/>
          <w:lang w:eastAsia="ru-RU"/>
        </w:rPr>
        <w:t>родитель  вправе: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2.2.1. Участвовать в образовательной деятельности  школы- сада, в том числе, в формировании образовательной программы.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2.2.2. Получать от  школы- сада информацию: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2.2.4. Выбирать виды дополнительных образовательных и иных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2.3</w:t>
      </w:r>
      <w:r w:rsidRPr="006C0378">
        <w:rPr>
          <w:rFonts w:ascii="Times New Roman" w:hAnsi="Times New Roman"/>
          <w:sz w:val="28"/>
          <w:szCs w:val="28"/>
          <w:u w:val="single"/>
          <w:lang w:eastAsia="ru-RU"/>
        </w:rPr>
        <w:t>. Школа – сад  обязан: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2.3.1. Обеспечить родителю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родителя 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 xml:space="preserve">2.3.3. Довести до родителя информацию, содержащую сведения о предоставлении платных образовательных и иных услуг в порядке и объеме, которые предусмотрены </w:t>
      </w:r>
      <w:hyperlink w:tooltip="Закон РФ от 07.02.1992 № 2300-1 (ред. от 02.07.2013) &quot;О защите прав потребителей&quot;{КонсультантПлюс}" w:history="1">
        <w:r>
          <w:rPr>
            <w:b/>
            <w:bCs/>
          </w:rPr>
          <w:t>Ошибка! Недопустимый объект гиперссылки.</w:t>
        </w:r>
      </w:hyperlink>
      <w:r w:rsidRPr="006C0378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2006 г"/>
        </w:smartTagPr>
        <w:r w:rsidRPr="006C0378">
          <w:rPr>
            <w:rFonts w:ascii="Times New Roman" w:hAnsi="Times New Roman"/>
            <w:sz w:val="28"/>
            <w:szCs w:val="28"/>
            <w:lang w:eastAsia="ru-RU"/>
          </w:rPr>
          <w:t>1992 г</w:t>
        </w:r>
      </w:smartTag>
      <w:r w:rsidRPr="006C0378">
        <w:rPr>
          <w:rFonts w:ascii="Times New Roman" w:hAnsi="Times New Roman"/>
          <w:sz w:val="28"/>
          <w:szCs w:val="28"/>
          <w:lang w:eastAsia="ru-RU"/>
        </w:rPr>
        <w:t xml:space="preserve">. № 2300-1 "О защите прав потребителей" и Федеральным </w:t>
      </w:r>
      <w:hyperlink w:tooltip="Федеральный закон от 29.12.2012 № 273-ФЗ (ред. от 03.02.2014) &quot;Об образовании в Российской Федерации&quot;{КонсультантПлюс}" w:history="1">
        <w:r>
          <w:rPr>
            <w:b/>
            <w:bCs/>
          </w:rPr>
          <w:t>Ошибка! Недопустимый объект гиперссылки.</w:t>
        </w:r>
      </w:hyperlink>
      <w:r w:rsidRPr="006C0378">
        <w:rPr>
          <w:rFonts w:ascii="Times New Roman" w:hAnsi="Times New Roman"/>
          <w:sz w:val="28"/>
          <w:szCs w:val="28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06 г"/>
        </w:smartTagPr>
        <w:r w:rsidRPr="006C0378">
          <w:rPr>
            <w:rFonts w:ascii="Times New Roman" w:hAnsi="Times New Roman"/>
            <w:sz w:val="28"/>
            <w:szCs w:val="28"/>
            <w:lang w:eastAsia="ru-RU"/>
          </w:rPr>
          <w:t>2012 г</w:t>
        </w:r>
      </w:smartTag>
      <w:r w:rsidRPr="006C0378">
        <w:rPr>
          <w:rFonts w:ascii="Times New Roman" w:hAnsi="Times New Roman"/>
          <w:sz w:val="28"/>
          <w:szCs w:val="28"/>
          <w:lang w:eastAsia="ru-RU"/>
        </w:rPr>
        <w:t>. № 273-ФЗ "Об образовании в Российской Федерации".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B70AF" w:rsidRPr="006C0378" w:rsidRDefault="007B70AF" w:rsidP="006C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 xml:space="preserve"> 2.3.10. Обеспечивать    Воспитанника    необходимым    сбалансированным питанием 3-х разовым: завтрак, обед, полдник, согласно режима дня.</w:t>
      </w:r>
    </w:p>
    <w:p w:rsidR="007B70AF" w:rsidRPr="006C0378" w:rsidRDefault="007B70AF" w:rsidP="006C0378">
      <w:pPr>
        <w:tabs>
          <w:tab w:val="left" w:pos="8244"/>
        </w:tabs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2.3.11. Переводить Воспитанника в следующую возрастную группу.</w:t>
      </w:r>
      <w:r w:rsidRPr="006C0378">
        <w:rPr>
          <w:rFonts w:ascii="Times New Roman" w:hAnsi="Times New Roman"/>
          <w:color w:val="FF0000"/>
          <w:sz w:val="28"/>
          <w:szCs w:val="28"/>
          <w:lang w:eastAsia="ru-RU"/>
        </w:rPr>
        <w:tab/>
      </w:r>
    </w:p>
    <w:p w:rsidR="007B70AF" w:rsidRPr="006C0378" w:rsidRDefault="007B70AF" w:rsidP="006C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2.3.12. Уведомить родителя   месячный  (срок) о нецелесообразности оказания Воспитаннику образовательной услуги в объеме, предусмотренном    разделом   I   настоящего   Договора,   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6C0378">
          <w:rPr>
            <w:rFonts w:ascii="Times New Roman" w:hAnsi="Times New Roman"/>
            <w:sz w:val="28"/>
            <w:szCs w:val="28"/>
            <w:lang w:eastAsia="ru-RU"/>
          </w:rPr>
          <w:t>2006 г</w:t>
        </w:r>
      </w:smartTag>
      <w:r w:rsidRPr="006C0378">
        <w:rPr>
          <w:rFonts w:ascii="Times New Roman" w:hAnsi="Times New Roman"/>
          <w:sz w:val="28"/>
          <w:szCs w:val="28"/>
          <w:lang w:eastAsia="ru-RU"/>
        </w:rPr>
        <w:t xml:space="preserve">. № 152-ФЗ "О персональных данных" в части сбора, хранения и обработки персональных данных 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2.4</w:t>
      </w:r>
      <w:r w:rsidRPr="006C0378">
        <w:rPr>
          <w:rFonts w:ascii="Times New Roman" w:hAnsi="Times New Roman"/>
          <w:sz w:val="28"/>
          <w:szCs w:val="28"/>
          <w:u w:val="single"/>
          <w:lang w:eastAsia="ru-RU"/>
        </w:rPr>
        <w:t>. Родитель  обязан: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 xml:space="preserve">2.4.1. Соблюдать требования учредительных документов </w:t>
      </w:r>
      <w:r w:rsidRPr="006C0378">
        <w:rPr>
          <w:sz w:val="28"/>
          <w:szCs w:val="28"/>
        </w:rPr>
        <w:t>МКОУ</w:t>
      </w:r>
      <w:r w:rsidRPr="006C0378">
        <w:rPr>
          <w:b/>
          <w:sz w:val="28"/>
          <w:szCs w:val="28"/>
        </w:rPr>
        <w:t>«Новокаякентская начальная школа- детский сад №1»</w:t>
      </w:r>
      <w:r w:rsidRPr="006C0378">
        <w:rPr>
          <w:rFonts w:ascii="Times New Roman" w:hAnsi="Times New Roman"/>
          <w:sz w:val="28"/>
          <w:szCs w:val="28"/>
          <w:lang w:eastAsia="ru-RU"/>
        </w:rPr>
        <w:t>, правил внутреннего распорядка и иных локальных нормативных актов, общепринятых норм поведения, в том числе, проявлять уважение к педагогическим 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2.4.2. Своевременно вносить плату за предоставляемые  присмотр и уход за Воспитанником.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 xml:space="preserve">2.4.3. При поступлении Воспитанника в школу- сад и в период действия настоящего Договора своевременно предоставлять </w:t>
      </w:r>
      <w:r w:rsidRPr="006C0378">
        <w:rPr>
          <w:sz w:val="28"/>
          <w:szCs w:val="28"/>
        </w:rPr>
        <w:t>МКОУ</w:t>
      </w:r>
      <w:r w:rsidRPr="006C0378">
        <w:rPr>
          <w:b/>
          <w:sz w:val="28"/>
          <w:szCs w:val="28"/>
        </w:rPr>
        <w:t>«Новокаякентская начальная школа- детский сад №1»</w:t>
      </w:r>
      <w:r w:rsidRPr="006C0378">
        <w:rPr>
          <w:rFonts w:ascii="Times New Roman" w:hAnsi="Times New Roman"/>
          <w:sz w:val="28"/>
          <w:szCs w:val="28"/>
          <w:lang w:eastAsia="ru-RU"/>
        </w:rPr>
        <w:t>,  все необходимые документы, предусмотренные уставом образовательной организации.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2.4.4. Незамедлительно сообщать руководителю об изменении контактного телефона и места жительства.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2.4.5. Обеспечить посещение Воспитанником образовательной организации согласно правилам внутреннего распорядка 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2.4.6. Информировать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школы- сада 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2.4.8. Бережно относиться к имуществу школы- сада, возмещать ущерб, причиненный Воспитанником имуществу, в соответствии с законодательством Российской Федерации.</w:t>
      </w:r>
    </w:p>
    <w:p w:rsidR="007B70AF" w:rsidRPr="006C0378" w:rsidRDefault="007B70AF" w:rsidP="006C03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70AF" w:rsidRPr="006C0378" w:rsidRDefault="007B70AF" w:rsidP="006C0378">
      <w:pPr>
        <w:pStyle w:val="ListParagraph"/>
        <w:numPr>
          <w:ilvl w:val="0"/>
          <w:numId w:val="1"/>
        </w:numPr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C0378">
        <w:rPr>
          <w:rFonts w:ascii="Times New Roman" w:hAnsi="Times New Roman"/>
          <w:b/>
          <w:bCs/>
          <w:sz w:val="28"/>
          <w:szCs w:val="28"/>
          <w:lang w:eastAsia="ru-RU"/>
        </w:rPr>
        <w:t>Размер, сроки и порядок оплаты за присмотр и уход за Воспитанником.</w:t>
      </w:r>
    </w:p>
    <w:p w:rsidR="007B70AF" w:rsidRPr="006C0378" w:rsidRDefault="007B70AF" w:rsidP="006C0378">
      <w:pPr>
        <w:pStyle w:val="ListParagraph"/>
        <w:spacing w:after="0" w:line="240" w:lineRule="auto"/>
        <w:ind w:left="1080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 xml:space="preserve">3.1. Стоимость  услуг Договора своевременно предоставлять </w:t>
      </w:r>
      <w:r w:rsidRPr="006C0378">
        <w:rPr>
          <w:sz w:val="28"/>
          <w:szCs w:val="28"/>
        </w:rPr>
        <w:t>МКОУ</w:t>
      </w:r>
      <w:r w:rsidRPr="006C0378">
        <w:rPr>
          <w:b/>
          <w:sz w:val="28"/>
          <w:szCs w:val="28"/>
        </w:rPr>
        <w:t>«</w:t>
      </w:r>
      <w:r w:rsidRPr="006C0378">
        <w:rPr>
          <w:b/>
          <w:color w:val="262626"/>
          <w:sz w:val="28"/>
          <w:szCs w:val="28"/>
        </w:rPr>
        <w:t xml:space="preserve">Новокаякентская начальная школа- детский сад №1» </w:t>
      </w:r>
      <w:r w:rsidRPr="006C0378">
        <w:rPr>
          <w:rFonts w:ascii="Times New Roman" w:hAnsi="Times New Roman"/>
          <w:color w:val="262626"/>
          <w:sz w:val="28"/>
          <w:szCs w:val="28"/>
          <w:lang w:eastAsia="ru-RU"/>
        </w:rPr>
        <w:t>по</w:t>
      </w:r>
      <w:r w:rsidRPr="006C0378">
        <w:rPr>
          <w:rFonts w:ascii="Times New Roman" w:hAnsi="Times New Roman"/>
          <w:sz w:val="28"/>
          <w:szCs w:val="28"/>
          <w:lang w:eastAsia="ru-RU"/>
        </w:rPr>
        <w:t xml:space="preserve"> присмотру и уходу за Воспитанником(далее - родительская плата) составляет _семьсот  рублей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B70AF" w:rsidRPr="006C0378" w:rsidRDefault="007B70AF" w:rsidP="006C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3.3.  вносит ежемесячно    родительскую плату за присмотр и уход за Воспитанником, указанную в пункте 3.1 настоящего Договора, в сумме 700 рублей</w:t>
      </w:r>
    </w:p>
    <w:p w:rsidR="007B70AF" w:rsidRPr="006C0378" w:rsidRDefault="007B70AF" w:rsidP="006C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3.4. Оплата производится в срок  до 20 числа каждого месяца  в безналичном порядке на счет образовательной организации.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70AF" w:rsidRPr="006C0378" w:rsidRDefault="007B70AF" w:rsidP="006C037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C0378">
        <w:rPr>
          <w:rFonts w:ascii="Times New Roman" w:hAnsi="Times New Roman"/>
          <w:b/>
          <w:bCs/>
          <w:sz w:val="28"/>
          <w:szCs w:val="28"/>
          <w:lang w:eastAsia="ru-RU"/>
        </w:rPr>
        <w:t>Основания изменения и расторжения договора.</w:t>
      </w:r>
    </w:p>
    <w:p w:rsidR="007B70AF" w:rsidRPr="006C0378" w:rsidRDefault="007B70AF" w:rsidP="006C0378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  <w:lang w:eastAsia="ru-RU"/>
        </w:rPr>
      </w:pP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4.3.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7B70AF" w:rsidRPr="006C0378" w:rsidRDefault="007B70AF" w:rsidP="006C037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70AF" w:rsidRPr="006C0378" w:rsidRDefault="007B70AF" w:rsidP="006C037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C0378">
        <w:rPr>
          <w:rFonts w:ascii="Times New Roman" w:hAnsi="Times New Roman"/>
          <w:b/>
          <w:bCs/>
          <w:sz w:val="28"/>
          <w:szCs w:val="28"/>
          <w:lang w:eastAsia="ru-RU"/>
        </w:rPr>
        <w:t>Заключительные положения.</w:t>
      </w:r>
    </w:p>
    <w:p w:rsidR="007B70AF" w:rsidRPr="006C0378" w:rsidRDefault="007B70AF" w:rsidP="006C0378">
      <w:pPr>
        <w:pStyle w:val="ListParagraph"/>
        <w:spacing w:after="0" w:line="240" w:lineRule="auto"/>
        <w:ind w:left="180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70AF" w:rsidRPr="006C0378" w:rsidRDefault="007B70AF" w:rsidP="006C0378">
      <w:pPr>
        <w:pStyle w:val="ListParagraph"/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 xml:space="preserve">Настоящий договор вступает в силу со дня его подписания Сторонами и действует </w:t>
      </w:r>
      <w:r>
        <w:rPr>
          <w:rFonts w:ascii="Times New Roman" w:hAnsi="Times New Roman"/>
          <w:sz w:val="28"/>
          <w:szCs w:val="28"/>
          <w:lang w:eastAsia="ru-RU"/>
        </w:rPr>
        <w:t xml:space="preserve">  выпуска   ребёнка из школы- сада.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5.2. Настоящий Договор составлен в</w:t>
      </w:r>
      <w:r>
        <w:rPr>
          <w:rFonts w:ascii="Times New Roman" w:hAnsi="Times New Roman"/>
          <w:sz w:val="28"/>
          <w:szCs w:val="28"/>
          <w:lang w:eastAsia="ru-RU"/>
        </w:rPr>
        <w:t xml:space="preserve">  2-х</w:t>
      </w:r>
      <w:r w:rsidRPr="006C0378">
        <w:rPr>
          <w:rFonts w:ascii="Times New Roman" w:hAnsi="Times New Roman"/>
          <w:sz w:val="28"/>
          <w:szCs w:val="28"/>
          <w:lang w:eastAsia="ru-RU"/>
        </w:rPr>
        <w:t xml:space="preserve"> экземплярах, имеющих равную юридическую силу, по одному для каждой из Сторон.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B70AF" w:rsidRPr="006C0378" w:rsidRDefault="007B70AF" w:rsidP="006C03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378">
        <w:rPr>
          <w:rFonts w:ascii="Times New Roman" w:hAnsi="Times New Roman"/>
          <w:sz w:val="28"/>
          <w:szCs w:val="28"/>
          <w:lang w:eastAsia="ru-RU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7B70AF" w:rsidRPr="006C0378" w:rsidRDefault="007B70AF" w:rsidP="006C0378">
      <w:pPr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70AF" w:rsidRPr="006C0378" w:rsidRDefault="007B70AF" w:rsidP="006C037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C0378">
        <w:rPr>
          <w:rFonts w:ascii="Times New Roman" w:hAnsi="Times New Roman"/>
          <w:b/>
          <w:bCs/>
          <w:sz w:val="28"/>
          <w:szCs w:val="28"/>
          <w:lang w:eastAsia="ru-RU"/>
        </w:rPr>
        <w:t>VI. Реквизиты и подписи сторон.</w:t>
      </w:r>
    </w:p>
    <w:p w:rsidR="007B70AF" w:rsidRDefault="007B70AF">
      <w:pPr>
        <w:rPr>
          <w:sz w:val="28"/>
          <w:szCs w:val="28"/>
        </w:rPr>
      </w:pPr>
      <w:r>
        <w:rPr>
          <w:sz w:val="28"/>
          <w:szCs w:val="28"/>
        </w:rPr>
        <w:t xml:space="preserve">Исполнитель                                                            Родитель </w:t>
      </w:r>
    </w:p>
    <w:p w:rsidR="007B70AF" w:rsidRDefault="007B70AF">
      <w:pPr>
        <w:rPr>
          <w:sz w:val="28"/>
          <w:szCs w:val="28"/>
        </w:rPr>
      </w:pPr>
      <w:r>
        <w:rPr>
          <w:sz w:val="28"/>
          <w:szCs w:val="28"/>
        </w:rPr>
        <w:t>МКОУ « Новокаякентская начальная         ___________________________</w:t>
      </w:r>
    </w:p>
    <w:p w:rsidR="007B70AF" w:rsidRDefault="007B70AF">
      <w:pPr>
        <w:rPr>
          <w:sz w:val="28"/>
          <w:szCs w:val="28"/>
        </w:rPr>
      </w:pPr>
      <w:r>
        <w:rPr>
          <w:sz w:val="28"/>
          <w:szCs w:val="28"/>
        </w:rPr>
        <w:t xml:space="preserve">школа- детский сад №1»                                     </w:t>
      </w:r>
      <w:r w:rsidRPr="002D4C2E">
        <w:rPr>
          <w:sz w:val="20"/>
          <w:szCs w:val="20"/>
        </w:rPr>
        <w:t>Ф.И.О.</w:t>
      </w:r>
    </w:p>
    <w:p w:rsidR="007B70AF" w:rsidRDefault="007B70AF">
      <w:pPr>
        <w:rPr>
          <w:sz w:val="28"/>
          <w:szCs w:val="28"/>
        </w:rPr>
      </w:pPr>
      <w:r>
        <w:rPr>
          <w:sz w:val="28"/>
          <w:szCs w:val="28"/>
        </w:rPr>
        <w:t>МР»Каякентский район», РД                     _________________________________</w:t>
      </w:r>
    </w:p>
    <w:p w:rsidR="007B70AF" w:rsidRPr="002D4C2E" w:rsidRDefault="007B70AF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2D4C2E">
        <w:rPr>
          <w:sz w:val="18"/>
          <w:szCs w:val="18"/>
        </w:rPr>
        <w:t xml:space="preserve">Паспортные данные </w:t>
      </w:r>
    </w:p>
    <w:p w:rsidR="007B70AF" w:rsidRDefault="007B70AF">
      <w:pPr>
        <w:rPr>
          <w:sz w:val="28"/>
          <w:szCs w:val="28"/>
        </w:rPr>
      </w:pPr>
    </w:p>
    <w:p w:rsidR="007B70AF" w:rsidRDefault="007B70AF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школы- сада   Бабасова Ш.Ш.             </w:t>
      </w:r>
      <w:r w:rsidRPr="002D4C2E">
        <w:rPr>
          <w:sz w:val="18"/>
          <w:szCs w:val="18"/>
        </w:rPr>
        <w:t xml:space="preserve"> подпись</w:t>
      </w:r>
    </w:p>
    <w:p w:rsidR="007B70AF" w:rsidRDefault="007B70AF" w:rsidP="002D4C2E">
      <w:pPr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70AF" w:rsidRPr="006C0378" w:rsidRDefault="007B70AF">
      <w:pPr>
        <w:rPr>
          <w:sz w:val="28"/>
          <w:szCs w:val="28"/>
        </w:rPr>
      </w:pPr>
    </w:p>
    <w:sectPr w:rsidR="007B70AF" w:rsidRPr="006C0378" w:rsidSect="007656C8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57212"/>
    <w:multiLevelType w:val="multilevel"/>
    <w:tmpl w:val="FD08D0FE"/>
    <w:lvl w:ilvl="0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378"/>
    <w:rsid w:val="00137714"/>
    <w:rsid w:val="00242DE0"/>
    <w:rsid w:val="002D4C2E"/>
    <w:rsid w:val="004E62A2"/>
    <w:rsid w:val="004F030B"/>
    <w:rsid w:val="00551ECF"/>
    <w:rsid w:val="0059168F"/>
    <w:rsid w:val="005A3445"/>
    <w:rsid w:val="006C0378"/>
    <w:rsid w:val="007656C8"/>
    <w:rsid w:val="007B70AF"/>
    <w:rsid w:val="00840FF7"/>
    <w:rsid w:val="008B504F"/>
    <w:rsid w:val="00984836"/>
    <w:rsid w:val="00AD778E"/>
    <w:rsid w:val="00B51F73"/>
    <w:rsid w:val="00DF5A92"/>
    <w:rsid w:val="00E646CE"/>
    <w:rsid w:val="00E715C7"/>
    <w:rsid w:val="00F0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0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5</Pages>
  <Words>1527</Words>
  <Characters>8710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2016-11-10T09:05:00Z</dcterms:created>
  <dcterms:modified xsi:type="dcterms:W3CDTF">2016-11-14T12:26:00Z</dcterms:modified>
</cp:coreProperties>
</file>