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4F" w:rsidRPr="007B7F2C" w:rsidRDefault="00F1584F" w:rsidP="006E576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B7F2C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1584F" w:rsidRPr="007B7F2C" w:rsidRDefault="00F1584F" w:rsidP="006E576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учеб</w:t>
      </w:r>
      <w:r w:rsidRPr="007B7F2C">
        <w:rPr>
          <w:rFonts w:ascii="Times New Roman" w:hAnsi="Times New Roman"/>
          <w:b/>
          <w:sz w:val="28"/>
          <w:szCs w:val="28"/>
        </w:rPr>
        <w:t>никах МБОУ «Новокаякентская начальная школа – детский сад №1»</w:t>
      </w:r>
    </w:p>
    <w:p w:rsidR="00F1584F" w:rsidRDefault="00F1584F" w:rsidP="006E576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B7F2C">
        <w:rPr>
          <w:rFonts w:ascii="Times New Roman" w:hAnsi="Times New Roman"/>
          <w:sz w:val="24"/>
          <w:szCs w:val="24"/>
        </w:rPr>
        <w:t>(по состоянию на 01.08.2020 г.)</w:t>
      </w:r>
    </w:p>
    <w:tbl>
      <w:tblPr>
        <w:tblW w:w="152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2726"/>
        <w:gridCol w:w="1852"/>
        <w:gridCol w:w="1711"/>
        <w:gridCol w:w="1140"/>
        <w:gridCol w:w="998"/>
        <w:gridCol w:w="855"/>
        <w:gridCol w:w="856"/>
        <w:gridCol w:w="855"/>
        <w:gridCol w:w="856"/>
        <w:gridCol w:w="997"/>
        <w:gridCol w:w="740"/>
        <w:gridCol w:w="11"/>
        <w:gridCol w:w="899"/>
      </w:tblGrid>
      <w:tr w:rsidR="00F1584F" w:rsidRPr="00215EB5" w:rsidTr="002C59F3">
        <w:trPr>
          <w:trHeight w:val="561"/>
        </w:trPr>
        <w:tc>
          <w:tcPr>
            <w:tcW w:w="720" w:type="dxa"/>
            <w:vMerge w:val="restart"/>
          </w:tcPr>
          <w:p w:rsidR="00F1584F" w:rsidRPr="00215EB5" w:rsidRDefault="00F1584F" w:rsidP="002C59F3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1584F" w:rsidRPr="00215EB5" w:rsidRDefault="00F1584F" w:rsidP="002C59F3">
            <w:pPr>
              <w:tabs>
                <w:tab w:val="center" w:pos="2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tabs>
                <w:tab w:val="center" w:pos="2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26" w:type="dxa"/>
            <w:vMerge w:val="restart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 xml:space="preserve">Автор, </w:t>
            </w: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1852" w:type="dxa"/>
            <w:vMerge w:val="restart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1711" w:type="dxa"/>
            <w:vMerge w:val="restart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140" w:type="dxa"/>
            <w:vMerge w:val="restart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</w:p>
        </w:tc>
        <w:tc>
          <w:tcPr>
            <w:tcW w:w="998" w:type="dxa"/>
            <w:vMerge w:val="restart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19" w:type="dxa"/>
            <w:gridSpan w:val="5"/>
            <w:tcBorders>
              <w:bottom w:val="single" w:sz="4" w:space="0" w:color="auto"/>
            </w:tcBorders>
          </w:tcPr>
          <w:p w:rsidR="00F1584F" w:rsidRPr="00215EB5" w:rsidRDefault="00F1584F" w:rsidP="002C59F3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Получено учебников</w:t>
            </w:r>
          </w:p>
        </w:tc>
        <w:tc>
          <w:tcPr>
            <w:tcW w:w="740" w:type="dxa"/>
            <w:vMerge w:val="restart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EB5">
              <w:rPr>
                <w:rFonts w:ascii="Times New Roman" w:hAnsi="Times New Roman"/>
                <w:sz w:val="20"/>
                <w:szCs w:val="20"/>
              </w:rPr>
              <w:t>Всего в библиотечном фонде</w:t>
            </w:r>
          </w:p>
        </w:tc>
        <w:tc>
          <w:tcPr>
            <w:tcW w:w="910" w:type="dxa"/>
            <w:gridSpan w:val="2"/>
            <w:vMerge w:val="restart"/>
            <w:textDirection w:val="btLr"/>
          </w:tcPr>
          <w:p w:rsidR="00F1584F" w:rsidRPr="00215EB5" w:rsidRDefault="00F1584F" w:rsidP="002C59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EB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F1584F" w:rsidRPr="00215EB5" w:rsidTr="002C59F3">
        <w:trPr>
          <w:trHeight w:val="443"/>
        </w:trPr>
        <w:tc>
          <w:tcPr>
            <w:tcW w:w="720" w:type="dxa"/>
            <w:vMerge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Ранее получено</w:t>
            </w:r>
          </w:p>
        </w:tc>
        <w:tc>
          <w:tcPr>
            <w:tcW w:w="740" w:type="dxa"/>
            <w:vMerge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Merge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443"/>
        </w:trPr>
        <w:tc>
          <w:tcPr>
            <w:tcW w:w="15216" w:type="dxa"/>
            <w:gridSpan w:val="14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b/>
                <w:color w:val="FF0000"/>
              </w:rPr>
              <w:t>Ι Четырёхлетняя начальная школа (1-4кл.)</w:t>
            </w:r>
          </w:p>
        </w:tc>
      </w:tr>
      <w:tr w:rsidR="00F1584F" w:rsidRPr="00215EB5" w:rsidTr="002C59F3">
        <w:trPr>
          <w:trHeight w:val="185"/>
        </w:trPr>
        <w:tc>
          <w:tcPr>
            <w:tcW w:w="720" w:type="dxa"/>
          </w:tcPr>
          <w:p w:rsidR="00F1584F" w:rsidRPr="00215EB5" w:rsidRDefault="00F1584F" w:rsidP="002C59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Саидов А.М.</w:t>
            </w:r>
          </w:p>
        </w:tc>
        <w:tc>
          <w:tcPr>
            <w:tcW w:w="1852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Букварь (кум.)</w:t>
            </w:r>
          </w:p>
        </w:tc>
        <w:tc>
          <w:tcPr>
            <w:tcW w:w="1711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Просвещение</w:t>
            </w:r>
          </w:p>
        </w:tc>
        <w:tc>
          <w:tcPr>
            <w:tcW w:w="114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8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-</w:t>
            </w: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-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-</w:t>
            </w:r>
          </w:p>
        </w:tc>
        <w:tc>
          <w:tcPr>
            <w:tcW w:w="751" w:type="dxa"/>
            <w:gridSpan w:val="2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23</w:t>
            </w:r>
          </w:p>
        </w:tc>
        <w:tc>
          <w:tcPr>
            <w:tcW w:w="899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5"/>
        </w:trPr>
        <w:tc>
          <w:tcPr>
            <w:tcW w:w="720" w:type="dxa"/>
          </w:tcPr>
          <w:p w:rsidR="00F1584F" w:rsidRPr="00215EB5" w:rsidRDefault="00F1584F" w:rsidP="002C59F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Канакина В.П., Горецкий В.Г.</w:t>
            </w:r>
          </w:p>
        </w:tc>
        <w:tc>
          <w:tcPr>
            <w:tcW w:w="1852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Русский язык </w:t>
            </w:r>
          </w:p>
        </w:tc>
        <w:tc>
          <w:tcPr>
            <w:tcW w:w="1711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4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8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5</w:t>
            </w: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28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2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33</w:t>
            </w:r>
          </w:p>
        </w:tc>
        <w:tc>
          <w:tcPr>
            <w:tcW w:w="899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5"/>
        </w:trPr>
        <w:tc>
          <w:tcPr>
            <w:tcW w:w="720" w:type="dxa"/>
          </w:tcPr>
          <w:p w:rsidR="00F1584F" w:rsidRPr="00215EB5" w:rsidRDefault="00F1584F" w:rsidP="002C59F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Климанова Л. Ф., Горецкий В.Г., Голованова М.В. и др.</w:t>
            </w:r>
          </w:p>
        </w:tc>
        <w:tc>
          <w:tcPr>
            <w:tcW w:w="1852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Литературное чтение 1ч.</w:t>
            </w:r>
          </w:p>
        </w:tc>
        <w:tc>
          <w:tcPr>
            <w:tcW w:w="1711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4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8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</w:t>
            </w: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30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2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33</w:t>
            </w:r>
          </w:p>
        </w:tc>
        <w:tc>
          <w:tcPr>
            <w:tcW w:w="899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5"/>
        </w:trPr>
        <w:tc>
          <w:tcPr>
            <w:tcW w:w="720" w:type="dxa"/>
          </w:tcPr>
          <w:p w:rsidR="00F1584F" w:rsidRPr="00215EB5" w:rsidRDefault="00F1584F" w:rsidP="002C59F3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6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Климанова Л. Ф., Горецкий В.Г., Голованова М.В. и др.</w:t>
            </w:r>
          </w:p>
        </w:tc>
        <w:tc>
          <w:tcPr>
            <w:tcW w:w="1852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Литературное чтение 2ч.</w:t>
            </w:r>
          </w:p>
        </w:tc>
        <w:tc>
          <w:tcPr>
            <w:tcW w:w="1711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4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8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</w:t>
            </w: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30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2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33</w:t>
            </w:r>
          </w:p>
        </w:tc>
        <w:tc>
          <w:tcPr>
            <w:tcW w:w="899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5"/>
        </w:trPr>
        <w:tc>
          <w:tcPr>
            <w:tcW w:w="720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Плешаков А. А.</w:t>
            </w:r>
          </w:p>
        </w:tc>
        <w:tc>
          <w:tcPr>
            <w:tcW w:w="1852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Окружающий мир 1ч.</w:t>
            </w:r>
          </w:p>
        </w:tc>
        <w:tc>
          <w:tcPr>
            <w:tcW w:w="1711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4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8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5</w:t>
            </w: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28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2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33</w:t>
            </w:r>
          </w:p>
        </w:tc>
        <w:tc>
          <w:tcPr>
            <w:tcW w:w="899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5"/>
        </w:trPr>
        <w:tc>
          <w:tcPr>
            <w:tcW w:w="720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Плешаков А. А.</w:t>
            </w:r>
          </w:p>
        </w:tc>
        <w:tc>
          <w:tcPr>
            <w:tcW w:w="1852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Окружающий мир 2ч.</w:t>
            </w:r>
          </w:p>
        </w:tc>
        <w:tc>
          <w:tcPr>
            <w:tcW w:w="1711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4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8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5</w:t>
            </w: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28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2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33</w:t>
            </w:r>
          </w:p>
        </w:tc>
        <w:tc>
          <w:tcPr>
            <w:tcW w:w="899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5"/>
        </w:trPr>
        <w:tc>
          <w:tcPr>
            <w:tcW w:w="720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6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Моро М.И., Волкова СИ., Степанова СВ.</w:t>
            </w:r>
          </w:p>
        </w:tc>
        <w:tc>
          <w:tcPr>
            <w:tcW w:w="1852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Математика 1ч.</w:t>
            </w:r>
          </w:p>
        </w:tc>
        <w:tc>
          <w:tcPr>
            <w:tcW w:w="1711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4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8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5</w:t>
            </w: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 xml:space="preserve">   25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2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30</w:t>
            </w:r>
          </w:p>
        </w:tc>
        <w:tc>
          <w:tcPr>
            <w:tcW w:w="899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5"/>
        </w:trPr>
        <w:tc>
          <w:tcPr>
            <w:tcW w:w="720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6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Моро М.И., Волкова СИ., Степанова СВ.</w:t>
            </w:r>
          </w:p>
        </w:tc>
        <w:tc>
          <w:tcPr>
            <w:tcW w:w="1852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Математика 2ч.</w:t>
            </w:r>
          </w:p>
        </w:tc>
        <w:tc>
          <w:tcPr>
            <w:tcW w:w="1711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4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8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5</w:t>
            </w: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25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2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30</w:t>
            </w:r>
          </w:p>
        </w:tc>
        <w:tc>
          <w:tcPr>
            <w:tcW w:w="899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5"/>
        </w:trPr>
        <w:tc>
          <w:tcPr>
            <w:tcW w:w="72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6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Магомедова Д.Х.</w:t>
            </w:r>
          </w:p>
        </w:tc>
        <w:tc>
          <w:tcPr>
            <w:tcW w:w="1852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Даргинская литература</w:t>
            </w:r>
          </w:p>
        </w:tc>
        <w:tc>
          <w:tcPr>
            <w:tcW w:w="1711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4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8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84F" w:rsidRDefault="00F1584F" w:rsidP="006E576E">
      <w:pPr>
        <w:rPr>
          <w:rFonts w:ascii="Times New Roman" w:hAnsi="Times New Roman"/>
          <w:b/>
          <w:sz w:val="24"/>
          <w:szCs w:val="24"/>
        </w:rPr>
      </w:pPr>
    </w:p>
    <w:tbl>
      <w:tblPr>
        <w:tblW w:w="15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9"/>
        <w:gridCol w:w="2723"/>
        <w:gridCol w:w="1850"/>
        <w:gridCol w:w="1709"/>
        <w:gridCol w:w="1139"/>
        <w:gridCol w:w="997"/>
        <w:gridCol w:w="854"/>
        <w:gridCol w:w="855"/>
        <w:gridCol w:w="854"/>
        <w:gridCol w:w="855"/>
        <w:gridCol w:w="770"/>
        <w:gridCol w:w="804"/>
        <w:gridCol w:w="1070"/>
      </w:tblGrid>
      <w:tr w:rsidR="00F1584F" w:rsidRPr="00215EB5" w:rsidTr="002C59F3">
        <w:trPr>
          <w:trHeight w:val="838"/>
        </w:trPr>
        <w:tc>
          <w:tcPr>
            <w:tcW w:w="71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Абдусаламов А.А.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Букварь (дарг. Яз.)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Горецкий В.Г., Кирюшкин В.А., Виноградская Л. А.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Азбука 1ч.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8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30</w:t>
            </w: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38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Горецкий В.Г., Кирюшкин В.А., Виноградская Л. А.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Азбука 2ч.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8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30</w:t>
            </w: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38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Гаджиахмедов Н.Э.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Кумыкский язык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19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15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Гаджиахмедов Н.Э.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Кумыкская </w:t>
            </w:r>
          </w:p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литература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18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Канакина В.П., Горецкий В.Г.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Русский язык 1ч.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23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Канакина В.П., Горецкий В.Г.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Русский язык 2ч.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23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Плешаков А. А.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Окружающий мир 1ч.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23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Плешаков А. А.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Окружающий мир 2ч.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23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04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Климанова Л. Ф., Горецкий В.Г., Голованова М.В.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Литературное чтение 1ч.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Климанова Л. Ф., Горецкий В.Г., Голованова М.В.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Литературное чтение 2ч.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Моро М.И., Бантова М.А., Бельтюкова Г.В.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Математика 1ч.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23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Моро М.И., Бантова М.А., Бельтюкова Г.В.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Математика 2ч.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23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А.М.Саидов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Кумыкский язык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20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20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А.М.Саидов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Кумыкская литература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15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Комарова Ю.А., Ларионова И.В., Перретт Ж.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Английский язык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Русское слово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21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Уружбекова М.М.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Даргинская литература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6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Канакина В.П., Горецкий В.Г.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Русский язык 1ч.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25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Канакина В.П., Горецкий В.Г.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Русский язык 2ч.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25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Климанова Л. Ф., Горецкий В.Г., Голованова М.В.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Литературное чтение 1ч.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25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Климанова Л. Ф., Горецкий В.Г., Голованова М.В.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Литературное чтение 2ч.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25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Моро М.И., Бантова М.А., Бельтюкова Г.В.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Математика 1ч.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25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28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Моро М.И., Бантова М.А., Бельтюкова Г.В.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Математика 2ч.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25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28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Плешаков А. А.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Окружающий мир 1ч.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25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Плешаков А. А.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Окружающий мир 2ч.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22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25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Ольмесов Н.Х. </w:t>
            </w:r>
          </w:p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Гаджиахмедов Н.Э.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Кумыкский язык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16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16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Гаджиахмедов Н.Э., М.А.Висаидов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Кумыкская литература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16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Комарова Ю.А., Ларионова И.В., Перретт Ж.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Английский язык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Русское слово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22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22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Магомедова Д.Х.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Даргинская литература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3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6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82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Канакина В.П., Горецкий В.Г.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Русский язык 1ч.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4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15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15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660"/>
        </w:trPr>
        <w:tc>
          <w:tcPr>
            <w:tcW w:w="719" w:type="dxa"/>
          </w:tcPr>
          <w:p w:rsidR="00F1584F" w:rsidRPr="00215EB5" w:rsidRDefault="00F1584F" w:rsidP="002C59F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Канакина В.П., Горецкий В.Г.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Русский язык 2ч.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4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15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15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000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Климанова Л. Ф., Горецкий В.Г., Голованова М.В.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Литературное чтение 1ч.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4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10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10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019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Климанова Л. Ф., Горецкий В.Г., Голованова М.В.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Литературное чтение 2ч.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4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10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10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660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Моро М.И., Бантова М.А., Бельтюкова Г.В.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Математика 1ч.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4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10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10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679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Моро М.И., Бантова М.А., Бельтюкова Г.В. и др.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Математика 2ч.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4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10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10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679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Плешаков А.А., Крючкова Е.А.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Окружающий мир 1ч.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4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21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21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660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Плешаков А.А., Крючкова Е.А.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Окружающий мир 2ч.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Школа России</w:t>
            </w: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4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21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21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340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Н.Э.Гаджиахмедов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Кумыкский язык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4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15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15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679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Н.Э.Гаджиахмедов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Кумыкская литература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4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4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660"/>
        </w:trPr>
        <w:tc>
          <w:tcPr>
            <w:tcW w:w="719" w:type="dxa"/>
          </w:tcPr>
          <w:p w:rsidR="00F1584F" w:rsidRPr="00215EB5" w:rsidRDefault="00F1584F" w:rsidP="002C59F3">
            <w:pPr>
              <w:pStyle w:val="ListParagraph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Комарова Ю.А., Ларионова И.В., Перретт Ж.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Английский язык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Русское слово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4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21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1679"/>
        </w:trPr>
        <w:tc>
          <w:tcPr>
            <w:tcW w:w="719" w:type="dxa"/>
          </w:tcPr>
          <w:p w:rsidR="00F1584F" w:rsidRPr="00215EB5" w:rsidRDefault="00F1584F" w:rsidP="002C59F3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Чимитдоржиев В.Л.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 Основы-нравственной культуры народов России</w:t>
            </w:r>
          </w:p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4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EB5">
              <w:rPr>
                <w:rFonts w:ascii="Times New Roman" w:hAnsi="Times New Roman"/>
              </w:rPr>
              <w:t>15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  <w:r w:rsidRPr="00215EB5">
              <w:rPr>
                <w:rFonts w:cs="Calibri"/>
              </w:rPr>
              <w:t>15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679"/>
        </w:trPr>
        <w:tc>
          <w:tcPr>
            <w:tcW w:w="71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Ахмедов И.О.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Даргинская литература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 xml:space="preserve">Просвещение </w:t>
            </w: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340"/>
        </w:trPr>
        <w:tc>
          <w:tcPr>
            <w:tcW w:w="71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660"/>
        </w:trPr>
        <w:tc>
          <w:tcPr>
            <w:tcW w:w="71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  <w:r w:rsidRPr="00215EB5">
              <w:rPr>
                <w:rFonts w:cs="Calibri"/>
              </w:rPr>
              <w:t>«Финансовая грамотность»</w:t>
            </w: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E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84F" w:rsidRPr="00215EB5" w:rsidTr="002C59F3">
        <w:trPr>
          <w:trHeight w:val="340"/>
        </w:trPr>
        <w:tc>
          <w:tcPr>
            <w:tcW w:w="71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215EB5">
              <w:rPr>
                <w:rFonts w:cs="Calibri"/>
                <w:b/>
                <w:color w:val="FF0000"/>
              </w:rPr>
              <w:t xml:space="preserve">Итого </w:t>
            </w:r>
          </w:p>
        </w:tc>
        <w:tc>
          <w:tcPr>
            <w:tcW w:w="1850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  <w:b/>
                <w:color w:val="FF0000"/>
              </w:rPr>
            </w:pPr>
          </w:p>
        </w:tc>
        <w:tc>
          <w:tcPr>
            <w:tcW w:w="1709" w:type="dxa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  <w:b/>
                <w:color w:val="FF0000"/>
              </w:rPr>
            </w:pPr>
          </w:p>
        </w:tc>
        <w:tc>
          <w:tcPr>
            <w:tcW w:w="1139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997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  <w:vAlign w:val="bottom"/>
          </w:tcPr>
          <w:p w:rsidR="00F1584F" w:rsidRPr="00215EB5" w:rsidRDefault="00F1584F" w:rsidP="002C59F3">
            <w:pPr>
              <w:spacing w:after="0" w:line="240" w:lineRule="auto"/>
              <w:jc w:val="righ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101</w:t>
            </w:r>
          </w:p>
        </w:tc>
        <w:tc>
          <w:tcPr>
            <w:tcW w:w="855" w:type="dxa"/>
            <w:vAlign w:val="bottom"/>
          </w:tcPr>
          <w:p w:rsidR="00F1584F" w:rsidRPr="00215EB5" w:rsidRDefault="00F1584F" w:rsidP="002C59F3">
            <w:pPr>
              <w:spacing w:after="0" w:line="240" w:lineRule="auto"/>
              <w:jc w:val="righ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341</w:t>
            </w:r>
          </w:p>
        </w:tc>
        <w:tc>
          <w:tcPr>
            <w:tcW w:w="854" w:type="dxa"/>
            <w:vAlign w:val="bottom"/>
          </w:tcPr>
          <w:p w:rsidR="00F1584F" w:rsidRPr="00215EB5" w:rsidRDefault="00F1584F" w:rsidP="002C59F3">
            <w:pPr>
              <w:spacing w:after="0" w:line="240" w:lineRule="auto"/>
              <w:jc w:val="righ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335</w:t>
            </w:r>
          </w:p>
        </w:tc>
        <w:tc>
          <w:tcPr>
            <w:tcW w:w="855" w:type="dxa"/>
            <w:vAlign w:val="bottom"/>
          </w:tcPr>
          <w:p w:rsidR="00F1584F" w:rsidRPr="00215EB5" w:rsidRDefault="00F1584F" w:rsidP="002C59F3">
            <w:pPr>
              <w:spacing w:after="0" w:line="240" w:lineRule="auto"/>
              <w:jc w:val="righ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254</w:t>
            </w:r>
          </w:p>
        </w:tc>
        <w:tc>
          <w:tcPr>
            <w:tcW w:w="770" w:type="dxa"/>
            <w:vAlign w:val="bottom"/>
          </w:tcPr>
          <w:p w:rsidR="00F1584F" w:rsidRPr="00215EB5" w:rsidRDefault="00F1584F" w:rsidP="002C59F3">
            <w:pPr>
              <w:spacing w:after="0" w:line="240" w:lineRule="auto"/>
              <w:rPr>
                <w:rFonts w:cs="Calibri"/>
                <w:b/>
                <w:color w:val="FF0000"/>
              </w:rPr>
            </w:pPr>
          </w:p>
        </w:tc>
        <w:tc>
          <w:tcPr>
            <w:tcW w:w="804" w:type="dxa"/>
            <w:vAlign w:val="bottom"/>
          </w:tcPr>
          <w:p w:rsidR="00F1584F" w:rsidRPr="00215EB5" w:rsidRDefault="00F1584F" w:rsidP="002C59F3">
            <w:pPr>
              <w:spacing w:after="0" w:line="240" w:lineRule="auto"/>
              <w:jc w:val="righ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1031</w:t>
            </w:r>
          </w:p>
        </w:tc>
        <w:tc>
          <w:tcPr>
            <w:tcW w:w="1070" w:type="dxa"/>
          </w:tcPr>
          <w:p w:rsidR="00F1584F" w:rsidRPr="00215EB5" w:rsidRDefault="00F1584F" w:rsidP="002C59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1584F" w:rsidRDefault="00F1584F" w:rsidP="006E576E"/>
    <w:p w:rsidR="00F1584F" w:rsidRDefault="00F1584F" w:rsidP="006E576E">
      <w:r>
        <w:t>2020г. – 16 уч. даргинский</w:t>
      </w:r>
    </w:p>
    <w:p w:rsidR="00F1584F" w:rsidRDefault="00F1584F" w:rsidP="006E576E">
      <w:r>
        <w:t xml:space="preserve">2020г. – 5 уч. этика   </w:t>
      </w:r>
    </w:p>
    <w:p w:rsidR="00F1584F" w:rsidRDefault="00F1584F" w:rsidP="006E576E">
      <w:r>
        <w:t>1031+21 =  1052 уч.  (на сегодняшний день поступление).</w:t>
      </w:r>
    </w:p>
    <w:p w:rsidR="00F1584F" w:rsidRDefault="00F1584F" w:rsidP="006E576E">
      <w:r>
        <w:t>2015г. – 135 учебников получили</w:t>
      </w:r>
    </w:p>
    <w:p w:rsidR="00F1584F" w:rsidRDefault="00F1584F" w:rsidP="006E576E">
      <w:r>
        <w:t>Поступило  -  1052 уч. за 2016 – 2020год</w:t>
      </w:r>
    </w:p>
    <w:p w:rsidR="00F1584F" w:rsidRDefault="00F1584F" w:rsidP="006E576E">
      <w:r>
        <w:t>Баланс   -     1187 уч. (всего).</w:t>
      </w:r>
    </w:p>
    <w:p w:rsidR="00F1584F" w:rsidRPr="0036397D" w:rsidRDefault="00F1584F" w:rsidP="006E576E">
      <w:r w:rsidRPr="006853EE">
        <w:rPr>
          <w:rFonts w:ascii="Times New Roman" w:hAnsi="Times New Roman"/>
          <w:b/>
          <w:sz w:val="24"/>
          <w:szCs w:val="24"/>
        </w:rPr>
        <w:t>Директор школы:______________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53EE">
        <w:rPr>
          <w:rFonts w:ascii="Times New Roman" w:hAnsi="Times New Roman"/>
          <w:b/>
          <w:sz w:val="24"/>
          <w:szCs w:val="24"/>
        </w:rPr>
        <w:t>Гл.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53EE">
        <w:rPr>
          <w:rFonts w:ascii="Times New Roman" w:hAnsi="Times New Roman"/>
          <w:b/>
          <w:sz w:val="24"/>
          <w:szCs w:val="24"/>
        </w:rPr>
        <w:t>бухгалтер:________________</w:t>
      </w:r>
    </w:p>
    <w:p w:rsidR="00F1584F" w:rsidRDefault="00F1584F"/>
    <w:sectPr w:rsidR="00F1584F" w:rsidSect="006E5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76E"/>
    <w:rsid w:val="00020D98"/>
    <w:rsid w:val="00215EB5"/>
    <w:rsid w:val="002C59F3"/>
    <w:rsid w:val="00325762"/>
    <w:rsid w:val="0036397D"/>
    <w:rsid w:val="004070C6"/>
    <w:rsid w:val="005F2F94"/>
    <w:rsid w:val="006853EE"/>
    <w:rsid w:val="006E576E"/>
    <w:rsid w:val="007B7F2C"/>
    <w:rsid w:val="0080510D"/>
    <w:rsid w:val="00973F0E"/>
    <w:rsid w:val="00A7633C"/>
    <w:rsid w:val="00F1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76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3257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3A2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829</Words>
  <Characters>4730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</dc:title>
  <dc:subject/>
  <dc:creator>Юзер</dc:creator>
  <cp:keywords/>
  <dc:description/>
  <cp:lastModifiedBy>Пользователь Windows</cp:lastModifiedBy>
  <cp:revision>2</cp:revision>
  <dcterms:created xsi:type="dcterms:W3CDTF">2020-11-20T05:55:00Z</dcterms:created>
  <dcterms:modified xsi:type="dcterms:W3CDTF">2020-11-20T05:55:00Z</dcterms:modified>
</cp:coreProperties>
</file>