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808" w:rsidRPr="005B6C65" w:rsidRDefault="00C87808" w:rsidP="00EF1B30">
      <w:pPr>
        <w:spacing w:before="47" w:after="47" w:line="323" w:lineRule="atLeast"/>
        <w:ind w:left="47" w:right="47"/>
        <w:outlineLvl w:val="2"/>
        <w:rPr>
          <w:rFonts w:ascii="Tahoma" w:hAnsi="Tahoma" w:cs="Tahoma"/>
          <w:color w:val="0053F9"/>
          <w:u w:val="single"/>
          <w:lang w:eastAsia="ru-RU"/>
        </w:rPr>
      </w:pPr>
      <w:r w:rsidRPr="005B6C65">
        <w:rPr>
          <w:rFonts w:ascii="Tahoma" w:hAnsi="Tahoma" w:cs="Tahoma"/>
          <w:color w:val="0053F9"/>
          <w:u w:val="single"/>
          <w:lang w:eastAsia="ru-RU"/>
        </w:rPr>
        <w:t xml:space="preserve">                      Положение об антикоррупционной политике в </w:t>
      </w:r>
    </w:p>
    <w:p w:rsidR="00C87808" w:rsidRPr="005B6C65" w:rsidRDefault="00C87808" w:rsidP="00EF1B30">
      <w:pPr>
        <w:spacing w:before="47" w:after="47" w:line="323" w:lineRule="atLeast"/>
        <w:ind w:left="47" w:right="47"/>
        <w:outlineLvl w:val="2"/>
        <w:rPr>
          <w:rFonts w:ascii="Tahoma" w:hAnsi="Tahoma" w:cs="Tahoma"/>
          <w:color w:val="0053F9"/>
          <w:u w:val="single"/>
          <w:lang w:eastAsia="ru-RU"/>
        </w:rPr>
      </w:pPr>
      <w:r w:rsidRPr="005B6C65">
        <w:rPr>
          <w:rFonts w:ascii="Tahoma" w:hAnsi="Tahoma" w:cs="Tahoma"/>
          <w:color w:val="0053F9"/>
          <w:u w:val="single"/>
          <w:lang w:eastAsia="ru-RU"/>
        </w:rPr>
        <w:t xml:space="preserve">            МКОУ «Новокаякентская начальная школа  - детский сад №1»</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СОГЛАСОВАНО:                                                            УТВЕРЖДАЮ:</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xml:space="preserve">Председатель ПК </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Багапова Н.М.                                                       Директор школы- сада</w:t>
      </w:r>
    </w:p>
    <w:p w:rsidR="00C87808" w:rsidRPr="005B6C65" w:rsidRDefault="00C87808" w:rsidP="00EF1B30">
      <w:pPr>
        <w:spacing w:before="47" w:after="47" w:line="240" w:lineRule="auto"/>
        <w:ind w:firstLine="184"/>
        <w:rPr>
          <w:rFonts w:ascii="Tahoma" w:hAnsi="Tahoma" w:cs="Tahoma"/>
          <w:b/>
          <w:bCs/>
          <w:color w:val="464646"/>
          <w:lang w:eastAsia="ru-RU"/>
        </w:rPr>
      </w:pPr>
      <w:r w:rsidRPr="005B6C65">
        <w:rPr>
          <w:rFonts w:ascii="Tahoma" w:hAnsi="Tahoma" w:cs="Tahoma"/>
          <w:b/>
          <w:bCs/>
          <w:color w:val="464646"/>
          <w:lang w:eastAsia="ru-RU"/>
        </w:rPr>
        <w:t xml:space="preserve">                                                                                Бабасова Ш.Ш.           </w:t>
      </w:r>
    </w:p>
    <w:p w:rsidR="00C87808" w:rsidRPr="005B6C65" w:rsidRDefault="00C87808" w:rsidP="00EF1B30">
      <w:pPr>
        <w:spacing w:before="47" w:after="47" w:line="240" w:lineRule="auto"/>
        <w:ind w:firstLine="184"/>
        <w:rPr>
          <w:rFonts w:ascii="Tahoma" w:hAnsi="Tahoma" w:cs="Tahoma"/>
          <w:b/>
          <w:bCs/>
          <w:color w:val="464646"/>
          <w:lang w:eastAsia="ru-RU"/>
        </w:rPr>
      </w:pP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 xml:space="preserve">I. Общие положения                                                    </w:t>
      </w:r>
    </w:p>
    <w:p w:rsidR="00C87808" w:rsidRPr="005B6C65" w:rsidRDefault="00C87808" w:rsidP="00EF1B30">
      <w:pPr>
        <w:spacing w:before="47" w:after="47" w:line="323" w:lineRule="atLeast"/>
        <w:ind w:left="47" w:right="47"/>
        <w:outlineLvl w:val="2"/>
        <w:rPr>
          <w:rFonts w:ascii="Tahoma" w:hAnsi="Tahoma" w:cs="Tahoma"/>
          <w:color w:val="464646"/>
          <w:lang w:eastAsia="ru-RU"/>
        </w:rPr>
      </w:pPr>
      <w:r w:rsidRPr="005B6C65">
        <w:rPr>
          <w:rFonts w:ascii="Tahoma" w:hAnsi="Tahoma" w:cs="Tahoma"/>
          <w:color w:val="464646"/>
          <w:lang w:eastAsia="ru-RU"/>
        </w:rPr>
        <w:t xml:space="preserve">1.1. Настоящее Положение об антикоррупционной политике </w:t>
      </w:r>
    </w:p>
    <w:p w:rsidR="00C87808" w:rsidRPr="005B6C65" w:rsidRDefault="00C87808" w:rsidP="00EF1B30">
      <w:pPr>
        <w:spacing w:before="47" w:after="47" w:line="323" w:lineRule="atLeast"/>
        <w:ind w:left="47" w:right="47"/>
        <w:outlineLvl w:val="2"/>
        <w:rPr>
          <w:rFonts w:ascii="Tahoma" w:hAnsi="Tahoma" w:cs="Tahoma"/>
          <w:color w:val="0053F9"/>
          <w:u w:val="single"/>
          <w:lang w:eastAsia="ru-RU"/>
        </w:rPr>
      </w:pPr>
      <w:r w:rsidRPr="005B6C65">
        <w:rPr>
          <w:rFonts w:ascii="Tahoma" w:hAnsi="Tahoma" w:cs="Tahoma"/>
          <w:color w:val="464646"/>
          <w:lang w:eastAsia="ru-RU"/>
        </w:rPr>
        <w:t xml:space="preserve">муниципального бюджетного  общеобщеобразовательного  учреждения  </w:t>
      </w:r>
      <w:r w:rsidRPr="005B6C65">
        <w:rPr>
          <w:rFonts w:ascii="Tahoma" w:hAnsi="Tahoma" w:cs="Tahoma"/>
          <w:color w:val="0053F9"/>
          <w:u w:val="single"/>
          <w:lang w:eastAsia="ru-RU"/>
        </w:rPr>
        <w:t>«Новокаякентская начальная школа  - детский сад №1»</w:t>
      </w:r>
    </w:p>
    <w:p w:rsidR="00C87808" w:rsidRPr="005B6C65" w:rsidRDefault="00C87808" w:rsidP="00085CA3">
      <w:pPr>
        <w:spacing w:before="47" w:after="47" w:line="323" w:lineRule="atLeast"/>
        <w:ind w:left="47" w:right="47"/>
        <w:outlineLvl w:val="2"/>
        <w:rPr>
          <w:rFonts w:ascii="Tahoma" w:hAnsi="Tahoma" w:cs="Tahoma"/>
          <w:color w:val="464646"/>
          <w:lang w:eastAsia="ru-RU"/>
        </w:rPr>
      </w:pPr>
      <w:r w:rsidRPr="005B6C65">
        <w:rPr>
          <w:rFonts w:ascii="Tahoma" w:hAnsi="Tahoma" w:cs="Tahoma"/>
          <w:color w:val="464646"/>
          <w:lang w:eastAsia="ru-RU"/>
        </w:rPr>
        <w:t> </w:t>
      </w:r>
      <w:r w:rsidRPr="005B6C65">
        <w:rPr>
          <w:rFonts w:ascii="Tahoma" w:hAnsi="Tahoma" w:cs="Tahoma"/>
          <w:i/>
          <w:iCs/>
          <w:color w:val="464646"/>
          <w:lang w:eastAsia="ru-RU"/>
        </w:rPr>
        <w:t>(далее - Положение)</w:t>
      </w:r>
      <w:r w:rsidRPr="005B6C65">
        <w:rPr>
          <w:rFonts w:ascii="Tahoma" w:hAnsi="Tahoma" w:cs="Tahoma"/>
          <w:color w:val="464646"/>
          <w:lang w:eastAsia="ru-RU"/>
        </w:rPr>
        <w:t xml:space="preserve"> разработано во исполнение подпункта " б" пункта 25 Указа Президента Российской Федерации от 2 апреля </w:t>
      </w:r>
      <w:smartTag w:uri="urn:schemas-microsoft-com:office:smarttags" w:element="metricconverter">
        <w:smartTagPr>
          <w:attr w:name="ProductID" w:val="2013 г"/>
        </w:smartTagPr>
        <w:r w:rsidRPr="005B6C65">
          <w:rPr>
            <w:rFonts w:ascii="Tahoma" w:hAnsi="Tahoma" w:cs="Tahoma"/>
            <w:color w:val="464646"/>
            <w:lang w:eastAsia="ru-RU"/>
          </w:rPr>
          <w:t>2013 г</w:t>
        </w:r>
      </w:smartTag>
      <w:r w:rsidRPr="005B6C65">
        <w:rPr>
          <w:rFonts w:ascii="Tahoma" w:hAnsi="Tahoma" w:cs="Tahoma"/>
          <w:color w:val="464646"/>
          <w:lang w:eastAsia="ru-RU"/>
        </w:rPr>
        <w:t xml:space="preserve">. N 309 " О мерах по реализации отдельных положений Федерального закона "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8 г"/>
        </w:smartTagPr>
        <w:r w:rsidRPr="005B6C65">
          <w:rPr>
            <w:rFonts w:ascii="Tahoma" w:hAnsi="Tahoma" w:cs="Tahoma"/>
            <w:color w:val="464646"/>
            <w:lang w:eastAsia="ru-RU"/>
          </w:rPr>
          <w:t>2008 г</w:t>
        </w:r>
      </w:smartTag>
      <w:r w:rsidRPr="005B6C65">
        <w:rPr>
          <w:rFonts w:ascii="Tahoma" w:hAnsi="Tahoma" w:cs="Tahoma"/>
          <w:color w:val="464646"/>
          <w:lang w:eastAsia="ru-RU"/>
        </w:rPr>
        <w:t xml:space="preserve">. N 273-ФЗ " О противодействии коррупции" в соответствии с Методическими указаниями Минтруда РФ от 08.11.2013 г.) и определяет задачи, основные принципы противодействия коррупции и меры предупреждения коррупционных правонарушений в </w:t>
      </w:r>
      <w:r w:rsidRPr="005B6C65">
        <w:rPr>
          <w:rFonts w:ascii="Tahoma" w:hAnsi="Tahoma" w:cs="Tahoma"/>
          <w:color w:val="0053F9"/>
          <w:u w:val="single"/>
          <w:lang w:eastAsia="ru-RU"/>
        </w:rPr>
        <w:t>МБОУ «Новокаякентская начальная школа  - детский сад №1»</w:t>
      </w:r>
      <w:r w:rsidRPr="005B6C65">
        <w:rPr>
          <w:rFonts w:ascii="Tahoma" w:hAnsi="Tahoma" w:cs="Tahoma"/>
          <w:i/>
          <w:iCs/>
          <w:color w:val="464646"/>
          <w:lang w:eastAsia="ru-RU"/>
        </w:rPr>
        <w:t xml:space="preserve"> (далее – школа- сад)</w:t>
      </w:r>
      <w:r w:rsidRPr="005B6C65">
        <w:rPr>
          <w:rFonts w:ascii="Tahoma" w:hAnsi="Tahoma" w:cs="Tahoma"/>
          <w:color w:val="464646"/>
          <w:lang w:eastAsia="ru-RU"/>
        </w:rPr>
        <w:t>.</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1.2. В настоящем Положении определяются основные принципы и меры противодействия коррупции, и устанавливается структура организации антикоррупционной деятельности на образовательном учреждении.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1.3. Целью принятия настоящего Положения является исполнение обязанности школы- сада  по утверждению и применению мер предупреждения, выявления и противодействия коррупции </w:t>
      </w:r>
      <w:r w:rsidRPr="005B6C65">
        <w:rPr>
          <w:rFonts w:ascii="Tahoma" w:hAnsi="Tahoma" w:cs="Tahoma"/>
          <w:i/>
          <w:iCs/>
          <w:color w:val="464646"/>
          <w:lang w:eastAsia="ru-RU"/>
        </w:rPr>
        <w:t>(вовлечения Предприятия в коррупцию)</w:t>
      </w:r>
      <w:r w:rsidRPr="005B6C65">
        <w:rPr>
          <w:rFonts w:ascii="Tahoma" w:hAnsi="Tahoma" w:cs="Tahoma"/>
          <w:color w:val="464646"/>
          <w:lang w:eastAsia="ru-RU"/>
        </w:rPr>
        <w:t> в интересах гражданского общества.</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II. Основные понятия и определения</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2.1. Для целей настоящего Положения используются следующие понятия, определения и сокращения:</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2.2. </w:t>
      </w:r>
      <w:r w:rsidRPr="005B6C65">
        <w:rPr>
          <w:rFonts w:ascii="Tahoma" w:hAnsi="Tahoma" w:cs="Tahoma"/>
          <w:b/>
          <w:bCs/>
          <w:color w:val="464646"/>
          <w:lang w:eastAsia="ru-RU"/>
        </w:rPr>
        <w:t>Коррупция</w:t>
      </w:r>
      <w:r w:rsidRPr="005B6C65">
        <w:rPr>
          <w:rFonts w:ascii="Tahoma" w:hAnsi="Tahoma" w:cs="Tahoma"/>
          <w:color w:val="464646"/>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r w:rsidRPr="005B6C65">
        <w:rPr>
          <w:rFonts w:ascii="Tahoma" w:hAnsi="Tahoma" w:cs="Tahoma"/>
          <w:i/>
          <w:iCs/>
          <w:color w:val="464646"/>
          <w:lang w:eastAsia="ru-RU"/>
        </w:rPr>
        <w:t>(пункт 1 статьи 1 Федерального закона № 273-ФЗ)</w:t>
      </w:r>
      <w:r w:rsidRPr="005B6C65">
        <w:rPr>
          <w:rFonts w:ascii="Tahoma" w:hAnsi="Tahoma" w:cs="Tahoma"/>
          <w:color w:val="464646"/>
          <w:lang w:eastAsia="ru-RU"/>
        </w:rPr>
        <w:t>.</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2.3. </w:t>
      </w:r>
      <w:r w:rsidRPr="005B6C65">
        <w:rPr>
          <w:rFonts w:ascii="Tahoma" w:hAnsi="Tahoma" w:cs="Tahoma"/>
          <w:b/>
          <w:bCs/>
          <w:color w:val="464646"/>
          <w:lang w:eastAsia="ru-RU"/>
        </w:rPr>
        <w:t>Противодействие коррупции</w:t>
      </w:r>
      <w:r w:rsidRPr="005B6C65">
        <w:rPr>
          <w:rFonts w:ascii="Tahoma" w:hAnsi="Tahoma" w:cs="Tahoma"/>
          <w:color w:val="464646"/>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r w:rsidRPr="005B6C65">
        <w:rPr>
          <w:rFonts w:ascii="Tahoma" w:hAnsi="Tahoma" w:cs="Tahoma"/>
          <w:i/>
          <w:iCs/>
          <w:color w:val="464646"/>
          <w:lang w:eastAsia="ru-RU"/>
        </w:rPr>
        <w:t>(пункт 2 статьи 1 Федерального закона № 273-ФЗ)</w:t>
      </w:r>
      <w:r w:rsidRPr="005B6C65">
        <w:rPr>
          <w:rFonts w:ascii="Tahoma" w:hAnsi="Tahoma" w:cs="Tahoma"/>
          <w:color w:val="464646"/>
          <w:lang w:eastAsia="ru-RU"/>
        </w:rPr>
        <w:t>:</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а) по предупреждению коррупции, в том числе по выявлению и последующему устранению причин коррупции </w:t>
      </w:r>
      <w:r w:rsidRPr="005B6C65">
        <w:rPr>
          <w:rFonts w:ascii="Arial" w:hAnsi="Arial" w:cs="Arial"/>
          <w:i/>
          <w:iCs/>
          <w:color w:val="464646"/>
          <w:lang w:eastAsia="ru-RU"/>
        </w:rPr>
        <w:t>(профилактика коррупции)</w:t>
      </w:r>
      <w:r w:rsidRPr="005B6C65">
        <w:rPr>
          <w:rFonts w:ascii="Arial" w:hAnsi="Arial" w:cs="Arial"/>
          <w:color w:val="464646"/>
          <w:lang w:eastAsia="ru-RU"/>
        </w:rPr>
        <w:t>;</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б) по выявлению, предупреждению, пресечению, раскрытию и расследованию коррупционных правонарушений </w:t>
      </w:r>
      <w:r w:rsidRPr="005B6C65">
        <w:rPr>
          <w:rFonts w:ascii="Arial" w:hAnsi="Arial" w:cs="Arial"/>
          <w:i/>
          <w:iCs/>
          <w:color w:val="464646"/>
          <w:lang w:eastAsia="ru-RU"/>
        </w:rPr>
        <w:t>(борьба с коррупцией)</w:t>
      </w:r>
      <w:r w:rsidRPr="005B6C65">
        <w:rPr>
          <w:rFonts w:ascii="Arial" w:hAnsi="Arial" w:cs="Arial"/>
          <w:color w:val="464646"/>
          <w:lang w:eastAsia="ru-RU"/>
        </w:rPr>
        <w:t>;</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в) по минимизации и </w:t>
      </w:r>
      <w:r w:rsidRPr="005B6C65">
        <w:rPr>
          <w:rFonts w:ascii="Arial" w:hAnsi="Arial" w:cs="Arial"/>
          <w:i/>
          <w:iCs/>
          <w:color w:val="464646"/>
          <w:lang w:eastAsia="ru-RU"/>
        </w:rPr>
        <w:t>(или)</w:t>
      </w:r>
      <w:r w:rsidRPr="005B6C65">
        <w:rPr>
          <w:rFonts w:ascii="Arial" w:hAnsi="Arial" w:cs="Arial"/>
          <w:color w:val="464646"/>
          <w:lang w:eastAsia="ru-RU"/>
        </w:rPr>
        <w:t> ликвидации последствий коррупционных правонарушений.</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2.4. </w:t>
      </w:r>
      <w:r w:rsidRPr="005B6C65">
        <w:rPr>
          <w:rFonts w:ascii="Tahoma" w:hAnsi="Tahoma" w:cs="Tahoma"/>
          <w:b/>
          <w:bCs/>
          <w:color w:val="464646"/>
          <w:lang w:eastAsia="ru-RU"/>
        </w:rPr>
        <w:t>Контрагент</w:t>
      </w:r>
      <w:r w:rsidRPr="005B6C65">
        <w:rPr>
          <w:rFonts w:ascii="Tahoma" w:hAnsi="Tahoma" w:cs="Tahoma"/>
          <w:color w:val="464646"/>
          <w:lang w:eastAsia="ru-RU"/>
        </w:rPr>
        <w:t>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2.5. </w:t>
      </w:r>
      <w:r w:rsidRPr="005B6C65">
        <w:rPr>
          <w:rFonts w:ascii="Tahoma" w:hAnsi="Tahoma" w:cs="Tahoma"/>
          <w:b/>
          <w:bCs/>
          <w:color w:val="464646"/>
          <w:lang w:eastAsia="ru-RU"/>
        </w:rPr>
        <w:t>Взятка</w:t>
      </w:r>
      <w:r w:rsidRPr="005B6C65">
        <w:rPr>
          <w:rFonts w:ascii="Tahoma" w:hAnsi="Tahoma" w:cs="Tahoma"/>
          <w:color w:val="464646"/>
          <w:lang w:eastAsia="ru-RU"/>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w:t>
      </w:r>
      <w:r w:rsidRPr="005B6C65">
        <w:rPr>
          <w:rFonts w:ascii="Tahoma" w:hAnsi="Tahoma" w:cs="Tahoma"/>
          <w:i/>
          <w:iCs/>
          <w:color w:val="464646"/>
          <w:lang w:eastAsia="ru-RU"/>
        </w:rPr>
        <w:t>(бездействие)</w:t>
      </w:r>
      <w:r w:rsidRPr="005B6C65">
        <w:rPr>
          <w:rFonts w:ascii="Tahoma" w:hAnsi="Tahoma" w:cs="Tahoma"/>
          <w:color w:val="464646"/>
          <w:lang w:eastAsia="ru-RU"/>
        </w:rPr>
        <w:t> в пользу взяткодателя или представляемых им лиц, если такие действия </w:t>
      </w:r>
      <w:r w:rsidRPr="005B6C65">
        <w:rPr>
          <w:rFonts w:ascii="Tahoma" w:hAnsi="Tahoma" w:cs="Tahoma"/>
          <w:i/>
          <w:iCs/>
          <w:color w:val="464646"/>
          <w:lang w:eastAsia="ru-RU"/>
        </w:rPr>
        <w:t>(бездействие)</w:t>
      </w:r>
      <w:r w:rsidRPr="005B6C65">
        <w:rPr>
          <w:rFonts w:ascii="Tahoma" w:hAnsi="Tahoma" w:cs="Tahoma"/>
          <w:color w:val="464646"/>
          <w:lang w:eastAsia="ru-RU"/>
        </w:rPr>
        <w:t> входят в служебные полномочия должностного лица либо если оно в силу должностного положения может способствовать таким действиям </w:t>
      </w:r>
      <w:r w:rsidRPr="005B6C65">
        <w:rPr>
          <w:rFonts w:ascii="Tahoma" w:hAnsi="Tahoma" w:cs="Tahoma"/>
          <w:i/>
          <w:iCs/>
          <w:color w:val="464646"/>
          <w:lang w:eastAsia="ru-RU"/>
        </w:rPr>
        <w:t>(бездействию)</w:t>
      </w:r>
      <w:r w:rsidRPr="005B6C65">
        <w:rPr>
          <w:rFonts w:ascii="Tahoma" w:hAnsi="Tahoma" w:cs="Tahoma"/>
          <w:color w:val="464646"/>
          <w:lang w:eastAsia="ru-RU"/>
        </w:rPr>
        <w:t>, а равно за общее покровительство или попустительство по службе.</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2.6. </w:t>
      </w:r>
      <w:r w:rsidRPr="005B6C65">
        <w:rPr>
          <w:rFonts w:ascii="Tahoma" w:hAnsi="Tahoma" w:cs="Tahoma"/>
          <w:b/>
          <w:bCs/>
          <w:color w:val="464646"/>
          <w:lang w:eastAsia="ru-RU"/>
        </w:rPr>
        <w:t>Коммерческий подкуп</w:t>
      </w:r>
      <w:r w:rsidRPr="005B6C65">
        <w:rPr>
          <w:rFonts w:ascii="Tahoma" w:hAnsi="Tahoma" w:cs="Tahoma"/>
          <w:color w:val="464646"/>
          <w:lang w:eastAsia="ru-RU"/>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w:t>
      </w:r>
      <w:r w:rsidRPr="005B6C65">
        <w:rPr>
          <w:rFonts w:ascii="Tahoma" w:hAnsi="Tahoma" w:cs="Tahoma"/>
          <w:i/>
          <w:iCs/>
          <w:color w:val="464646"/>
          <w:lang w:eastAsia="ru-RU"/>
        </w:rPr>
        <w:t>(бездействие)</w:t>
      </w:r>
      <w:r w:rsidRPr="005B6C65">
        <w:rPr>
          <w:rFonts w:ascii="Tahoma" w:hAnsi="Tahoma" w:cs="Tahoma"/>
          <w:color w:val="464646"/>
          <w:lang w:eastAsia="ru-RU"/>
        </w:rPr>
        <w:t> в интересах дающего в связи с занимаемым этим лицом служебным положением </w:t>
      </w:r>
      <w:r w:rsidRPr="005B6C65">
        <w:rPr>
          <w:rFonts w:ascii="Tahoma" w:hAnsi="Tahoma" w:cs="Tahoma"/>
          <w:i/>
          <w:iCs/>
          <w:color w:val="464646"/>
          <w:lang w:eastAsia="ru-RU"/>
        </w:rPr>
        <w:t>(часть 1 статьи 204 Уголовного кодекса Российской Федерации)</w:t>
      </w:r>
      <w:r w:rsidRPr="005B6C65">
        <w:rPr>
          <w:rFonts w:ascii="Tahoma" w:hAnsi="Tahoma" w:cs="Tahoma"/>
          <w:color w:val="464646"/>
          <w:lang w:eastAsia="ru-RU"/>
        </w:rPr>
        <w:t>.</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2.7. </w:t>
      </w:r>
      <w:r w:rsidRPr="005B6C65">
        <w:rPr>
          <w:rFonts w:ascii="Tahoma" w:hAnsi="Tahoma" w:cs="Tahoma"/>
          <w:b/>
          <w:bCs/>
          <w:color w:val="464646"/>
          <w:lang w:eastAsia="ru-RU"/>
        </w:rPr>
        <w:t>Конфликт интересов</w:t>
      </w:r>
      <w:r w:rsidRPr="005B6C65">
        <w:rPr>
          <w:rFonts w:ascii="Tahoma" w:hAnsi="Tahoma" w:cs="Tahoma"/>
          <w:color w:val="464646"/>
          <w:lang w:eastAsia="ru-RU"/>
        </w:rPr>
        <w:t> - ситуация, при которой личная заинтересованность </w:t>
      </w:r>
      <w:r w:rsidRPr="005B6C65">
        <w:rPr>
          <w:rFonts w:ascii="Tahoma" w:hAnsi="Tahoma" w:cs="Tahoma"/>
          <w:i/>
          <w:iCs/>
          <w:color w:val="464646"/>
          <w:lang w:eastAsia="ru-RU"/>
        </w:rPr>
        <w:t>(прямая или косвенная)</w:t>
      </w:r>
      <w:r w:rsidRPr="005B6C65">
        <w:rPr>
          <w:rFonts w:ascii="Tahoma" w:hAnsi="Tahoma" w:cs="Tahoma"/>
          <w:color w:val="464646"/>
          <w:lang w:eastAsia="ru-RU"/>
        </w:rPr>
        <w:t> работника </w:t>
      </w:r>
      <w:r w:rsidRPr="005B6C65">
        <w:rPr>
          <w:rFonts w:ascii="Tahoma" w:hAnsi="Tahoma" w:cs="Tahoma"/>
          <w:i/>
          <w:iCs/>
          <w:color w:val="464646"/>
          <w:lang w:eastAsia="ru-RU"/>
        </w:rPr>
        <w:t>(представителя организации)</w:t>
      </w:r>
      <w:r w:rsidRPr="005B6C65">
        <w:rPr>
          <w:rFonts w:ascii="Tahoma" w:hAnsi="Tahoma" w:cs="Tahoma"/>
          <w:color w:val="464646"/>
          <w:lang w:eastAsia="ru-RU"/>
        </w:rPr>
        <w:t> влияет или может повлиять на надлежащее исполнение им должностных </w:t>
      </w:r>
      <w:r w:rsidRPr="005B6C65">
        <w:rPr>
          <w:rFonts w:ascii="Tahoma" w:hAnsi="Tahoma" w:cs="Tahoma"/>
          <w:i/>
          <w:iCs/>
          <w:color w:val="464646"/>
          <w:lang w:eastAsia="ru-RU"/>
        </w:rPr>
        <w:t>(трудовых)</w:t>
      </w:r>
      <w:r w:rsidRPr="005B6C65">
        <w:rPr>
          <w:rFonts w:ascii="Tahoma" w:hAnsi="Tahoma" w:cs="Tahoma"/>
          <w:color w:val="464646"/>
          <w:lang w:eastAsia="ru-RU"/>
        </w:rPr>
        <w:t> обязанностей и при которой возникает или может возникнуть противоречие между личной заинтересованностью работника </w:t>
      </w:r>
      <w:r w:rsidRPr="005B6C65">
        <w:rPr>
          <w:rFonts w:ascii="Tahoma" w:hAnsi="Tahoma" w:cs="Tahoma"/>
          <w:i/>
          <w:iCs/>
          <w:color w:val="464646"/>
          <w:lang w:eastAsia="ru-RU"/>
        </w:rPr>
        <w:t>(представителя организации)</w:t>
      </w:r>
      <w:r w:rsidRPr="005B6C65">
        <w:rPr>
          <w:rFonts w:ascii="Tahoma" w:hAnsi="Tahoma" w:cs="Tahoma"/>
          <w:color w:val="464646"/>
          <w:lang w:eastAsia="ru-RU"/>
        </w:rPr>
        <w:t> и правами и законными интересами организации, способное привести к причинению вреда правам и законным интересам, имуществу и </w:t>
      </w:r>
      <w:r w:rsidRPr="005B6C65">
        <w:rPr>
          <w:rFonts w:ascii="Tahoma" w:hAnsi="Tahoma" w:cs="Tahoma"/>
          <w:i/>
          <w:iCs/>
          <w:color w:val="464646"/>
          <w:lang w:eastAsia="ru-RU"/>
        </w:rPr>
        <w:t>(или)</w:t>
      </w:r>
      <w:r w:rsidRPr="005B6C65">
        <w:rPr>
          <w:rFonts w:ascii="Tahoma" w:hAnsi="Tahoma" w:cs="Tahoma"/>
          <w:color w:val="464646"/>
          <w:lang w:eastAsia="ru-RU"/>
        </w:rPr>
        <w:t> деловой репутации организации, работником </w:t>
      </w:r>
      <w:r w:rsidRPr="005B6C65">
        <w:rPr>
          <w:rFonts w:ascii="Tahoma" w:hAnsi="Tahoma" w:cs="Tahoma"/>
          <w:i/>
          <w:iCs/>
          <w:color w:val="464646"/>
          <w:lang w:eastAsia="ru-RU"/>
        </w:rPr>
        <w:t>(представителем организации)</w:t>
      </w:r>
      <w:r w:rsidRPr="005B6C65">
        <w:rPr>
          <w:rFonts w:ascii="Tahoma" w:hAnsi="Tahoma" w:cs="Tahoma"/>
          <w:color w:val="464646"/>
          <w:lang w:eastAsia="ru-RU"/>
        </w:rPr>
        <w:t> которой он является.</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2.8. </w:t>
      </w:r>
      <w:r w:rsidRPr="005B6C65">
        <w:rPr>
          <w:rFonts w:ascii="Tahoma" w:hAnsi="Tahoma" w:cs="Tahoma"/>
          <w:b/>
          <w:bCs/>
          <w:color w:val="464646"/>
          <w:lang w:eastAsia="ru-RU"/>
        </w:rPr>
        <w:t>Личная заинтересованность работника</w:t>
      </w:r>
      <w:r w:rsidRPr="005B6C65">
        <w:rPr>
          <w:rFonts w:ascii="Tahoma" w:hAnsi="Tahoma" w:cs="Tahoma"/>
          <w:color w:val="464646"/>
          <w:lang w:eastAsia="ru-RU"/>
        </w:rPr>
        <w:t> - заинтересованность работника Организации, связанная с возможностью получения работником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III. Основные принципы противодействия коррупции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3.1. Противодействие коррупции в Организации основывается на следующих ключевых принципах:</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3.2. Принцип соответствия анти коррупционной политики Организации действующему законодательству и общепринятым нормам.</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Соответствие реализуемых анти 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Предприятию.</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Предприятие при осуществлении своей финансово-хозяйственной деятельности придерживается принципа верховенства закона над текущими коммерческими интересами Организации.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3.3. Неприятие коррупции </w:t>
      </w:r>
      <w:r w:rsidRPr="005B6C65">
        <w:rPr>
          <w:rFonts w:ascii="Tahoma" w:hAnsi="Tahoma" w:cs="Tahoma"/>
          <w:i/>
          <w:iCs/>
          <w:color w:val="464646"/>
          <w:lang w:eastAsia="ru-RU"/>
        </w:rPr>
        <w:t>(принцип «нулевой толерантности»)</w:t>
      </w:r>
      <w:r w:rsidRPr="005B6C65">
        <w:rPr>
          <w:rFonts w:ascii="Tahoma" w:hAnsi="Tahoma" w:cs="Tahoma"/>
          <w:color w:val="464646"/>
          <w:lang w:eastAsia="ru-RU"/>
        </w:rPr>
        <w:t>.</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Организация при осуществлении своей финансово-хозяйственной деятельности придерживается принципа «нулевой толерантности», то есть неприятия коррупции в любых её формах и проявлениях, в том числе при взаимодействии со своими контрагентами, а равно государственными и муниципальными служащими, представителями международных организаций.</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Организация безусловно запрещает всем работникам, прямо или косвенно, лично или через посредничество третьих лиц </w:t>
      </w:r>
      <w:r w:rsidRPr="005B6C65">
        <w:rPr>
          <w:rFonts w:ascii="Tahoma" w:hAnsi="Tahoma" w:cs="Tahoma"/>
          <w:i/>
          <w:iCs/>
          <w:color w:val="464646"/>
          <w:lang w:eastAsia="ru-RU"/>
        </w:rPr>
        <w:t>(действующих от имени или в интересах Предприятия)</w:t>
      </w:r>
      <w:r w:rsidRPr="005B6C65">
        <w:rPr>
          <w:rFonts w:ascii="Tahoma" w:hAnsi="Tahoma" w:cs="Tahoma"/>
          <w:color w:val="464646"/>
          <w:lang w:eastAsia="ru-RU"/>
        </w:rPr>
        <w:t> участвовать в любой деятельности, совершать любые действия которые могут быть квалифицированы как коррупция.</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Организация безусловно запрещает всем работникам использовать каких-либо третьих лиц </w:t>
      </w:r>
      <w:r w:rsidRPr="005B6C65">
        <w:rPr>
          <w:rFonts w:ascii="Tahoma" w:hAnsi="Tahoma" w:cs="Tahoma"/>
          <w:i/>
          <w:iCs/>
          <w:color w:val="464646"/>
          <w:lang w:eastAsia="ru-RU"/>
        </w:rPr>
        <w:t>(в том числе деловых партнеров и представителей Организации)</w:t>
      </w:r>
      <w:r w:rsidRPr="005B6C65">
        <w:rPr>
          <w:rFonts w:ascii="Tahoma" w:hAnsi="Tahoma" w:cs="Tahoma"/>
          <w:color w:val="464646"/>
          <w:lang w:eastAsia="ru-RU"/>
        </w:rPr>
        <w:t>, участвовать в любой деятельности, совершать любые действия, которые противоречат настоящему Положению и </w:t>
      </w:r>
      <w:r w:rsidRPr="005B6C65">
        <w:rPr>
          <w:rFonts w:ascii="Tahoma" w:hAnsi="Tahoma" w:cs="Tahoma"/>
          <w:i/>
          <w:iCs/>
          <w:color w:val="464646"/>
          <w:lang w:eastAsia="ru-RU"/>
        </w:rPr>
        <w:t>(или)</w:t>
      </w:r>
      <w:r w:rsidRPr="005B6C65">
        <w:rPr>
          <w:rFonts w:ascii="Tahoma" w:hAnsi="Tahoma" w:cs="Tahoma"/>
          <w:color w:val="464646"/>
          <w:lang w:eastAsia="ru-RU"/>
        </w:rPr>
        <w:t> могут быть квалифицированы как коррупция.</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3.4. Принцип личного примера руководства.</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3.5. Принцип вовлеченности работников.</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3.6. Принцип соразмерности антикоррупционных процедур риску коррупции.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3.7. Принцип эффективности антикоррупционных процедур.</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Применение на Предприятии таких антикоррупционных мероприятий, которые имеют низкую стоимость, обеспечивают простоту реализации и приносят значимый результат.</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3.8. Принцип ответственности и неотвратимости наказания.</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3.9. Принцип открытости хозяйственной деятельности.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Информирование контрагентов, партнеров и общественности о принятых в Организации антикоррупционных стандартах хозяйственной деятельности, с целью минимизировать риск деловых отношений с контрагентами, которые могут быть вовлечены в коррупционную деятельность.</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3.10. Принцип постоянного контроля и регулярного мониторинга.</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В связи с возможным изменением во времени коррупционных рисков и иных факторов, оказывающих влияние на хозяйственную деятельность, Организация осуществляет мониторинг внедренных адекватных мероприятий по предотвращению коррупции, контролирует их соблюдение, а при необходимости пересматривает и совершенствует их.</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IV. Меры предупреждения коррупции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4. Предупреждение коррупции в Организации осуществляется путем:</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проведения в Организации единой антикоррупционной политики в области противодействия коррупции, направленной на формирование нетерпимости к коррупционному поведению, в том числе:</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утверждение и применение настоящего Положения;</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ознакомление с настоящим Положением работников Организации и возложения на них обязанности по безусловному соблюдению норм Положения.</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обучения и информирования работников Организации;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ведения достоверного и полного учета фактов хозяйственной деятельности;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предъявление соответствующих требований к должностным лицам Организации и кандидатам на руководящие должности Организации;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проверки на предмет соблюдения в Организации антикоррупционного законодательства Российской Федерации;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внедрения в практику кадровой работы Организации правила,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при определении результата испытания работника в случае заключения трудового договора с работником с условием об испытании;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при назначении его на вышестоящую должность или при его поощрении.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IV. Основные направления противодействия коррупции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5. Основными направлениями деятельности Организации по противодействию коррупции являются:</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проведение единой политики Организации в области противодействия коррупции;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взаимодействие Организации по вопросам противодействия коррупции с государственными органами, организациями, а также с гражданами и институтами гражданского общества;</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проведение антикоррупционных экспертиз внутренних документов Организации и условий заключаемых сделок с участием Организации;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нужд Предприятия.</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принятие мер, направленных на привлечение работников Организации к более активному участию в противодействии коррупции, на формирование в Организации негативного отношения к коррупционному поведению;</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совершенствование порядка использования имущества и ресурсов Организации.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VI. Должностные лица Организации, ответственные за реализацию антикоррупционной политики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6.1. Директор школы- сада отвечает за организацию всех мероприятий, направленных на реализацию принципов и требований настоящего Положения, включая назначение лиц, ответственных за разработку антикоррупционных процедур, их внедрение и контроль.</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 xml:space="preserve">6.2. Ответственными лицами за реализацию антикоррупционной политики, исходя из собственных потребностей Организации, задач, специфики деятельности, организационной структуры являются </w:t>
      </w:r>
      <w:r w:rsidRPr="005B6C65">
        <w:rPr>
          <w:rFonts w:ascii="Times New Roman" w:hAnsi="Times New Roman"/>
          <w:lang w:eastAsia="ru-RU"/>
        </w:rPr>
        <w:t xml:space="preserve">директор </w:t>
      </w:r>
      <w:r w:rsidRPr="005B6C65">
        <w:rPr>
          <w:rFonts w:ascii="Tahoma" w:hAnsi="Tahoma" w:cs="Tahoma"/>
          <w:color w:val="464646"/>
          <w:lang w:eastAsia="ru-RU"/>
        </w:rPr>
        <w:t>, завуч, , которые в рамках школы- сада и антикоррупционной деятельности осуществляют:</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организацию проведения оценки коррупционных рисков;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организацию обучающих мероприятий по вопросам профилактики и противодействия коррупции и индивидуального консультирования работников;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проведение оценки результатов антикоррупционной работы и подготовка соответствующих отчетных материалов руководству Организации.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6.6. Для рассмотрения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школы- сада или иными лицами; предотвращения и урегулирования конфликта интересов в школе - саду создана Комиссия по противодействию коррупции.</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VII. Порядок предотвращения и урегулирования конфликта интересов</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7.1. Конфликт интересов - ситуация, при которой личная заинтересованность </w:t>
      </w:r>
      <w:r w:rsidRPr="005B6C65">
        <w:rPr>
          <w:rFonts w:ascii="Tahoma" w:hAnsi="Tahoma" w:cs="Tahoma"/>
          <w:i/>
          <w:iCs/>
          <w:color w:val="464646"/>
          <w:lang w:eastAsia="ru-RU"/>
        </w:rPr>
        <w:t>(прямая или косвенная)</w:t>
      </w:r>
      <w:r w:rsidRPr="005B6C65">
        <w:rPr>
          <w:rFonts w:ascii="Tahoma" w:hAnsi="Tahoma" w:cs="Tahoma"/>
          <w:color w:val="464646"/>
          <w:lang w:eastAsia="ru-RU"/>
        </w:rPr>
        <w:t> работника </w:t>
      </w:r>
      <w:r w:rsidRPr="005B6C65">
        <w:rPr>
          <w:rFonts w:ascii="Tahoma" w:hAnsi="Tahoma" w:cs="Tahoma"/>
          <w:i/>
          <w:iCs/>
          <w:color w:val="464646"/>
          <w:lang w:eastAsia="ru-RU"/>
        </w:rPr>
        <w:t>(представителя)</w:t>
      </w:r>
      <w:r w:rsidRPr="005B6C65">
        <w:rPr>
          <w:rFonts w:ascii="Tahoma" w:hAnsi="Tahoma" w:cs="Tahoma"/>
          <w:color w:val="464646"/>
          <w:lang w:eastAsia="ru-RU"/>
        </w:rPr>
        <w:t> Организации влияет или может повлиять на надлежащее исполнение им должностных </w:t>
      </w:r>
      <w:r w:rsidRPr="005B6C65">
        <w:rPr>
          <w:rFonts w:ascii="Tahoma" w:hAnsi="Tahoma" w:cs="Tahoma"/>
          <w:i/>
          <w:iCs/>
          <w:color w:val="464646"/>
          <w:lang w:eastAsia="ru-RU"/>
        </w:rPr>
        <w:t>(трудовых)</w:t>
      </w:r>
      <w:r w:rsidRPr="005B6C65">
        <w:rPr>
          <w:rFonts w:ascii="Tahoma" w:hAnsi="Tahoma" w:cs="Tahoma"/>
          <w:color w:val="464646"/>
          <w:lang w:eastAsia="ru-RU"/>
        </w:rPr>
        <w:t> обязанностей и при которой возникает или может возникнуть противоречие между личной заинтересованностью работника </w:t>
      </w:r>
      <w:r w:rsidRPr="005B6C65">
        <w:rPr>
          <w:rFonts w:ascii="Tahoma" w:hAnsi="Tahoma" w:cs="Tahoma"/>
          <w:i/>
          <w:iCs/>
          <w:color w:val="464646"/>
          <w:lang w:eastAsia="ru-RU"/>
        </w:rPr>
        <w:t>(представителя)</w:t>
      </w:r>
      <w:r w:rsidRPr="005B6C65">
        <w:rPr>
          <w:rFonts w:ascii="Tahoma" w:hAnsi="Tahoma" w:cs="Tahoma"/>
          <w:color w:val="464646"/>
          <w:lang w:eastAsia="ru-RU"/>
        </w:rPr>
        <w:t> Организации и правами и законными интересами Организации, способное привести к причинению вреда правам и законным интересам, имуществу и </w:t>
      </w:r>
      <w:r w:rsidRPr="005B6C65">
        <w:rPr>
          <w:rFonts w:ascii="Tahoma" w:hAnsi="Tahoma" w:cs="Tahoma"/>
          <w:i/>
          <w:iCs/>
          <w:color w:val="464646"/>
          <w:lang w:eastAsia="ru-RU"/>
        </w:rPr>
        <w:t>(или)</w:t>
      </w:r>
      <w:r w:rsidRPr="005B6C65">
        <w:rPr>
          <w:rFonts w:ascii="Tahoma" w:hAnsi="Tahoma" w:cs="Tahoma"/>
          <w:color w:val="464646"/>
          <w:lang w:eastAsia="ru-RU"/>
        </w:rPr>
        <w:t> деловой репутации Организации, работником </w:t>
      </w:r>
      <w:r w:rsidRPr="005B6C65">
        <w:rPr>
          <w:rFonts w:ascii="Tahoma" w:hAnsi="Tahoma" w:cs="Tahoma"/>
          <w:i/>
          <w:iCs/>
          <w:color w:val="464646"/>
          <w:lang w:eastAsia="ru-RU"/>
        </w:rPr>
        <w:t>(представителем)</w:t>
      </w:r>
      <w:r w:rsidRPr="005B6C65">
        <w:rPr>
          <w:rFonts w:ascii="Tahoma" w:hAnsi="Tahoma" w:cs="Tahoma"/>
          <w:color w:val="464646"/>
          <w:lang w:eastAsia="ru-RU"/>
        </w:rPr>
        <w:t> которой он является.</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7.2. Должностным лицом, ответственным за прием сведений о возникающих </w:t>
      </w:r>
      <w:r w:rsidRPr="005B6C65">
        <w:rPr>
          <w:rFonts w:ascii="Tahoma" w:hAnsi="Tahoma" w:cs="Tahoma"/>
          <w:i/>
          <w:iCs/>
          <w:color w:val="464646"/>
          <w:lang w:eastAsia="ru-RU"/>
        </w:rPr>
        <w:t>(имеющихся)</w:t>
      </w:r>
      <w:r w:rsidRPr="005B6C65">
        <w:rPr>
          <w:rFonts w:ascii="Tahoma" w:hAnsi="Tahoma" w:cs="Tahoma"/>
          <w:color w:val="464646"/>
          <w:lang w:eastAsia="ru-RU"/>
        </w:rPr>
        <w:t> конфликтах интересов является ответственное лицо за реализацию антикоррупционной политики в</w:t>
      </w:r>
      <w:r w:rsidRPr="005B6C65">
        <w:rPr>
          <w:rFonts w:ascii="Times New Roman" w:hAnsi="Times New Roman"/>
          <w:b/>
          <w:lang w:eastAsia="ru-RU"/>
        </w:rPr>
        <w:t xml:space="preserve"> </w:t>
      </w:r>
      <w:r w:rsidRPr="005B6C65">
        <w:rPr>
          <w:rFonts w:ascii="Times New Roman" w:hAnsi="Times New Roman"/>
          <w:u w:val="single"/>
          <w:lang w:eastAsia="ru-RU"/>
        </w:rPr>
        <w:t>школы- сада</w:t>
      </w:r>
      <w:r w:rsidRPr="005B6C65">
        <w:rPr>
          <w:rFonts w:ascii="Times New Roman" w:hAnsi="Times New Roman"/>
          <w:lang w:eastAsia="ru-RU"/>
        </w:rPr>
        <w:t xml:space="preserve"> </w:t>
      </w:r>
      <w:r w:rsidRPr="005B6C65">
        <w:rPr>
          <w:rFonts w:ascii="Tahoma" w:hAnsi="Tahoma" w:cs="Tahoma"/>
          <w:i/>
          <w:iCs/>
          <w:color w:val="464646"/>
          <w:lang w:eastAsia="ru-RU"/>
        </w:rPr>
        <w:t>(наименование должности)</w:t>
      </w:r>
      <w:r w:rsidRPr="005B6C65">
        <w:rPr>
          <w:rFonts w:ascii="Tahoma" w:hAnsi="Tahoma" w:cs="Tahoma"/>
          <w:color w:val="464646"/>
          <w:lang w:eastAsia="ru-RU"/>
        </w:rPr>
        <w:t>. Рассмотрение сведений о возникающих </w:t>
      </w:r>
      <w:r w:rsidRPr="005B6C65">
        <w:rPr>
          <w:rFonts w:ascii="Tahoma" w:hAnsi="Tahoma" w:cs="Tahoma"/>
          <w:i/>
          <w:iCs/>
          <w:color w:val="464646"/>
          <w:lang w:eastAsia="ru-RU"/>
        </w:rPr>
        <w:t>(имеющихся)</w:t>
      </w:r>
      <w:r w:rsidRPr="005B6C65">
        <w:rPr>
          <w:rFonts w:ascii="Tahoma" w:hAnsi="Tahoma" w:cs="Tahoma"/>
          <w:color w:val="464646"/>
          <w:lang w:eastAsia="ru-RU"/>
        </w:rPr>
        <w:t xml:space="preserve"> конфликтах интересов для принятия мер по предотвращению и урегулированию конфликта интересов в </w:t>
      </w:r>
      <w:r w:rsidRPr="005B6C65">
        <w:rPr>
          <w:rFonts w:ascii="Times New Roman" w:hAnsi="Times New Roman"/>
          <w:lang w:eastAsia="ru-RU"/>
        </w:rPr>
        <w:t xml:space="preserve">школы- сада </w:t>
      </w:r>
      <w:r w:rsidRPr="005B6C65">
        <w:rPr>
          <w:rFonts w:ascii="Tahoma" w:hAnsi="Tahoma" w:cs="Tahoma"/>
          <w:color w:val="464646"/>
          <w:lang w:eastAsia="ru-RU"/>
        </w:rPr>
        <w:t xml:space="preserve">осуществляется Комиссией по противодействию коррупции </w:t>
      </w:r>
      <w:r w:rsidRPr="005B6C65">
        <w:rPr>
          <w:rFonts w:ascii="Times New Roman" w:hAnsi="Times New Roman"/>
          <w:lang w:eastAsia="ru-RU"/>
        </w:rPr>
        <w:t>школы- сада</w:t>
      </w:r>
      <w:r w:rsidRPr="005B6C65">
        <w:rPr>
          <w:rFonts w:ascii="Tahoma" w:hAnsi="Tahoma" w:cs="Tahoma"/>
          <w:color w:val="464646"/>
          <w:lang w:eastAsia="ru-RU"/>
        </w:rPr>
        <w:t>.</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7.3. Устанавливаются следующие виды раскрытия конфликта интересов: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раскрытие сведений о конфликте интересов при приеме на работу;</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раскрытие сведений о конфликте интересов при назначении на новую должность;</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разовое раскрытие сведений по мере возникновения ситуаций конфликта интересов.</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 xml:space="preserve">7.4. Раскрытие сведений о конфликте интересов осуществляется в письменном </w:t>
      </w:r>
      <w:r w:rsidRPr="005B6C65">
        <w:rPr>
          <w:rFonts w:ascii="Tahoma" w:hAnsi="Tahoma" w:cs="Tahoma"/>
          <w:color w:val="464646"/>
          <w:u w:val="single"/>
          <w:lang w:eastAsia="ru-RU"/>
        </w:rPr>
        <w:t xml:space="preserve">виде. Может быть допустимым первоначальное раскрытие конфликта интересов в устной форме с последующей фиксацией в письменном виде. </w:t>
      </w:r>
      <w:r w:rsidRPr="005B6C65">
        <w:rPr>
          <w:rFonts w:ascii="Times New Roman" w:hAnsi="Times New Roman"/>
          <w:u w:val="single"/>
          <w:lang w:eastAsia="ru-RU"/>
        </w:rPr>
        <w:t>Школа- сад</w:t>
      </w:r>
      <w:r w:rsidRPr="005B6C65">
        <w:rPr>
          <w:rFonts w:ascii="Tahoma" w:hAnsi="Tahoma" w:cs="Tahoma"/>
          <w:color w:val="464646"/>
          <w:u w:val="single"/>
          <w:lang w:eastAsia="ru-RU"/>
        </w:rPr>
        <w:t xml:space="preserve"> берет на себя обязательство конфиденциального рассмотрения представленных сведений и урегулирования конфликта интересов. Поступившая информация должна быть тщательно проверена с целью оценки серьезности возникающих для </w:t>
      </w:r>
      <w:r w:rsidRPr="005B6C65">
        <w:rPr>
          <w:rFonts w:ascii="Times New Roman" w:hAnsi="Times New Roman"/>
          <w:u w:val="single"/>
          <w:lang w:eastAsia="ru-RU"/>
        </w:rPr>
        <w:t xml:space="preserve">школы- сада </w:t>
      </w:r>
      <w:r w:rsidRPr="005B6C65">
        <w:rPr>
          <w:rFonts w:ascii="Tahoma" w:hAnsi="Tahoma" w:cs="Tahoma"/>
          <w:color w:val="464646"/>
          <w:u w:val="single"/>
          <w:lang w:eastAsia="ru-RU"/>
        </w:rPr>
        <w:t>рисков и выбора наиболее подходящей формы урегулирования конфликта интересов. В итоге этой работы .</w:t>
      </w:r>
      <w:r w:rsidRPr="005B6C65">
        <w:rPr>
          <w:rFonts w:ascii="Times New Roman" w:hAnsi="Times New Roman"/>
          <w:u w:val="single"/>
          <w:lang w:eastAsia="ru-RU"/>
        </w:rPr>
        <w:t xml:space="preserve"> Школы- сада</w:t>
      </w:r>
      <w:r w:rsidRPr="005B6C65">
        <w:rPr>
          <w:rFonts w:ascii="Times New Roman" w:hAnsi="Times New Roman"/>
          <w:lang w:eastAsia="ru-RU"/>
        </w:rPr>
        <w:t xml:space="preserve"> </w:t>
      </w:r>
      <w:r w:rsidRPr="005B6C65">
        <w:rPr>
          <w:rFonts w:ascii="Tahoma" w:hAnsi="Tahoma" w:cs="Tahoma"/>
          <w:color w:val="464646"/>
          <w:lang w:eastAsia="ru-RU"/>
        </w:rPr>
        <w:t>может прийти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Школа-сад  также может прийти к выводу, что конфликт интересов имеет место, и использовать различные способы его разрешения, в том числе:</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ограничение доступа работника к конкретной информации, которая может затрагивать личные интересы работника;</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xml:space="preserve">- добровольный отказ работника </w:t>
      </w:r>
      <w:r w:rsidRPr="005B6C65">
        <w:rPr>
          <w:rFonts w:ascii="Times New Roman" w:hAnsi="Times New Roman"/>
          <w:lang w:eastAsia="ru-RU"/>
        </w:rPr>
        <w:t>школы- сада</w:t>
      </w:r>
      <w:r w:rsidRPr="005B6C65">
        <w:rPr>
          <w:rFonts w:ascii="Arial" w:hAnsi="Arial" w:cs="Arial"/>
          <w:color w:val="464646"/>
          <w:lang w:eastAsia="ru-RU"/>
        </w:rPr>
        <w:t xml:space="preserve"> или его отстранение </w:t>
      </w:r>
      <w:r w:rsidRPr="005B6C65">
        <w:rPr>
          <w:rFonts w:ascii="Arial" w:hAnsi="Arial" w:cs="Arial"/>
          <w:i/>
          <w:iCs/>
          <w:color w:val="464646"/>
          <w:lang w:eastAsia="ru-RU"/>
        </w:rPr>
        <w:t>(постоянное или временное)</w:t>
      </w:r>
      <w:r w:rsidRPr="005B6C65">
        <w:rPr>
          <w:rFonts w:ascii="Arial" w:hAnsi="Arial" w:cs="Arial"/>
          <w:color w:val="464646"/>
          <w:lang w:eastAsia="ru-RU"/>
        </w:rPr>
        <w:t> от участия в обсуждении и процессе принятия решений по вопросам, которые находятся или могут оказаться под влиянием конфликта интересов;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пересмотр и изменение функциональных обязанностей работника;</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перевод работника на должность, предусматривающую выполнение функциональных обязанностей, не связанных с конфликтом интересов;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отказ работника от своего личного интереса, порождающего конфликт с интересами Организации;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xml:space="preserve">- увольнение работника из </w:t>
      </w:r>
      <w:r w:rsidRPr="005B6C65">
        <w:rPr>
          <w:rFonts w:ascii="Times New Roman" w:hAnsi="Times New Roman"/>
          <w:lang w:eastAsia="ru-RU"/>
        </w:rPr>
        <w:t xml:space="preserve">школы- сада </w:t>
      </w:r>
      <w:r w:rsidRPr="005B6C65">
        <w:rPr>
          <w:rFonts w:ascii="Arial" w:hAnsi="Arial" w:cs="Arial"/>
          <w:color w:val="464646"/>
          <w:lang w:eastAsia="ru-RU"/>
        </w:rPr>
        <w:t>по инициативе работника.</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color w:val="464646"/>
          <w:lang w:eastAsia="ru-RU"/>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 xml:space="preserve">7.5. 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w:t>
      </w:r>
      <w:r w:rsidRPr="005B6C65">
        <w:rPr>
          <w:rFonts w:ascii="Times New Roman" w:hAnsi="Times New Roman"/>
          <w:lang w:eastAsia="ru-RU"/>
        </w:rPr>
        <w:t>школы- сада</w:t>
      </w:r>
      <w:r w:rsidRPr="005B6C65">
        <w:rPr>
          <w:rFonts w:ascii="Tahoma" w:hAnsi="Tahoma" w:cs="Tahoma"/>
          <w:color w:val="464646"/>
          <w:lang w:eastAsia="ru-RU"/>
        </w:rPr>
        <w:t>.</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7.6. Положением устанавливаются следующие обязанности работников в связи с раскрытием и урегулированием конфликта интересов: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избегать </w:t>
      </w:r>
      <w:r w:rsidRPr="005B6C65">
        <w:rPr>
          <w:rFonts w:ascii="Arial" w:hAnsi="Arial" w:cs="Arial"/>
          <w:i/>
          <w:iCs/>
          <w:color w:val="464646"/>
          <w:lang w:eastAsia="ru-RU"/>
        </w:rPr>
        <w:t>(по возможности)</w:t>
      </w:r>
      <w:r w:rsidRPr="005B6C65">
        <w:rPr>
          <w:rFonts w:ascii="Arial" w:hAnsi="Arial" w:cs="Arial"/>
          <w:color w:val="464646"/>
          <w:lang w:eastAsia="ru-RU"/>
        </w:rPr>
        <w:t> ситуаций и обстоятельств, которые могут привести к конфликту интересов;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раскрывать возникший </w:t>
      </w:r>
      <w:r w:rsidRPr="005B6C65">
        <w:rPr>
          <w:rFonts w:ascii="Arial" w:hAnsi="Arial" w:cs="Arial"/>
          <w:i/>
          <w:iCs/>
          <w:color w:val="464646"/>
          <w:lang w:eastAsia="ru-RU"/>
        </w:rPr>
        <w:t>(реальный)</w:t>
      </w:r>
      <w:r w:rsidRPr="005B6C65">
        <w:rPr>
          <w:rFonts w:ascii="Arial" w:hAnsi="Arial" w:cs="Arial"/>
          <w:color w:val="464646"/>
          <w:lang w:eastAsia="ru-RU"/>
        </w:rPr>
        <w:t> или потенциальный конфликт интересов;</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содействовать урегулированию возникшего конфликта интересов.</w:t>
      </w:r>
    </w:p>
    <w:p w:rsidR="00C87808" w:rsidRPr="005B6C65" w:rsidRDefault="00C87808" w:rsidP="00EF1B30">
      <w:pPr>
        <w:spacing w:before="47" w:after="47" w:line="240" w:lineRule="auto"/>
        <w:ind w:firstLine="184"/>
        <w:rPr>
          <w:rFonts w:ascii="Tahoma" w:hAnsi="Tahoma" w:cs="Tahoma"/>
          <w:color w:val="464646"/>
          <w:lang w:eastAsia="ru-RU"/>
        </w:rPr>
      </w:pPr>
      <w:r w:rsidRPr="005B6C65">
        <w:rPr>
          <w:rFonts w:ascii="Tahoma" w:hAnsi="Tahoma" w:cs="Tahoma"/>
          <w:b/>
          <w:bCs/>
          <w:color w:val="464646"/>
          <w:lang w:eastAsia="ru-RU"/>
        </w:rPr>
        <w:t>VIII. Область применения политики и круг лиц, попадающих под ее действие</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 xml:space="preserve">8.1. Основным кругом лиц, попадающих под действие настоящего Положения, являются работники </w:t>
      </w:r>
      <w:r w:rsidRPr="005B6C65">
        <w:rPr>
          <w:rFonts w:ascii="Times New Roman" w:hAnsi="Times New Roman"/>
          <w:lang w:eastAsia="ru-RU"/>
        </w:rPr>
        <w:t>школы- сада</w:t>
      </w:r>
      <w:r w:rsidRPr="005B6C65">
        <w:rPr>
          <w:rFonts w:ascii="Tahoma" w:hAnsi="Tahoma" w:cs="Tahoma"/>
          <w:color w:val="464646"/>
          <w:lang w:eastAsia="ru-RU"/>
        </w:rPr>
        <w:t>, находящиеся с ним в трудовых отношениях, вне зависимости от занимаемой должности и выполняемых функций. Положение может распространяться и на других физических и </w:t>
      </w:r>
      <w:r w:rsidRPr="005B6C65">
        <w:rPr>
          <w:rFonts w:ascii="Tahoma" w:hAnsi="Tahoma" w:cs="Tahoma"/>
          <w:i/>
          <w:iCs/>
          <w:color w:val="464646"/>
          <w:lang w:eastAsia="ru-RU"/>
        </w:rPr>
        <w:t>(или)</w:t>
      </w:r>
      <w:r w:rsidRPr="005B6C65">
        <w:rPr>
          <w:rFonts w:ascii="Tahoma" w:hAnsi="Tahoma" w:cs="Tahoma"/>
          <w:color w:val="464646"/>
          <w:lang w:eastAsia="ru-RU"/>
        </w:rPr>
        <w:t xml:space="preserve">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могут быть закреплены в договорах, заключаемых </w:t>
      </w:r>
      <w:r w:rsidRPr="005B6C65">
        <w:rPr>
          <w:rFonts w:ascii="Times New Roman" w:hAnsi="Times New Roman"/>
          <w:lang w:eastAsia="ru-RU"/>
        </w:rPr>
        <w:t>школой- садом</w:t>
      </w:r>
      <w:r w:rsidRPr="005B6C65">
        <w:rPr>
          <w:rFonts w:ascii="Tahoma" w:hAnsi="Tahoma" w:cs="Tahoma"/>
          <w:color w:val="464646"/>
          <w:lang w:eastAsia="ru-RU"/>
        </w:rPr>
        <w:t xml:space="preserve"> с контрагентами.</w:t>
      </w:r>
    </w:p>
    <w:p w:rsidR="00C87808" w:rsidRPr="005B6C65" w:rsidRDefault="00C87808" w:rsidP="00EF1B30">
      <w:pPr>
        <w:spacing w:after="0" w:line="240" w:lineRule="auto"/>
        <w:ind w:firstLine="184"/>
        <w:rPr>
          <w:rFonts w:ascii="Tahoma" w:hAnsi="Tahoma" w:cs="Tahoma"/>
          <w:color w:val="464646"/>
          <w:lang w:eastAsia="ru-RU"/>
        </w:rPr>
      </w:pPr>
      <w:r w:rsidRPr="005B6C65">
        <w:rPr>
          <w:rFonts w:ascii="Tahoma" w:hAnsi="Tahoma" w:cs="Tahoma"/>
          <w:color w:val="464646"/>
          <w:lang w:eastAsia="ru-RU"/>
        </w:rPr>
        <w:t>8.2. В организации устанавливаются следующие обязанности работников по предупреждению и противодействию коррупции: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воздерживаться от совершения и </w:t>
      </w:r>
      <w:r w:rsidRPr="005B6C65">
        <w:rPr>
          <w:rFonts w:ascii="Arial" w:hAnsi="Arial" w:cs="Arial"/>
          <w:i/>
          <w:iCs/>
          <w:color w:val="464646"/>
          <w:lang w:eastAsia="ru-RU"/>
        </w:rPr>
        <w:t>(или)</w:t>
      </w:r>
      <w:r w:rsidRPr="005B6C65">
        <w:rPr>
          <w:rFonts w:ascii="Arial" w:hAnsi="Arial" w:cs="Arial"/>
          <w:color w:val="464646"/>
          <w:lang w:eastAsia="ru-RU"/>
        </w:rPr>
        <w:t> участия в совершении коррупционных правонарушений в интересах или от имени Организации;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незамедлительно информировать непосредственного руководителя, ответственное лицо за реализацию антикоррупционной политики, руководство Организации о случаях склонения работника к совершению коррупционных правонарушений;</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xml:space="preserve">- незамедлительно информировать непосредственного руководителя, ответственное лицо за реализацию антикоррупционной политики, руководство Предприятия о ставшей известной работнику информации о случаях совершения коррупционных правонарушений другими работниками, контрагентами </w:t>
      </w:r>
      <w:r w:rsidRPr="005B6C65">
        <w:rPr>
          <w:rFonts w:ascii="Times New Roman" w:hAnsi="Times New Roman"/>
          <w:lang w:eastAsia="ru-RU"/>
        </w:rPr>
        <w:t>школы- сада</w:t>
      </w:r>
      <w:r w:rsidRPr="005B6C65">
        <w:rPr>
          <w:rFonts w:ascii="Arial" w:hAnsi="Arial" w:cs="Arial"/>
          <w:color w:val="464646"/>
          <w:lang w:eastAsia="ru-RU"/>
        </w:rPr>
        <w:t xml:space="preserve"> или иными лицами;</w:t>
      </w:r>
    </w:p>
    <w:p w:rsidR="00C87808" w:rsidRPr="005B6C65" w:rsidRDefault="00C87808" w:rsidP="00EF1B30">
      <w:pPr>
        <w:spacing w:after="0" w:line="240" w:lineRule="auto"/>
        <w:ind w:left="378" w:right="378"/>
        <w:rPr>
          <w:rFonts w:ascii="Arial" w:hAnsi="Arial" w:cs="Arial"/>
          <w:color w:val="464646"/>
          <w:lang w:eastAsia="ru-RU"/>
        </w:rPr>
      </w:pPr>
      <w:r w:rsidRPr="005B6C65">
        <w:rPr>
          <w:rFonts w:ascii="Arial" w:hAnsi="Arial" w:cs="Arial"/>
          <w:color w:val="464646"/>
          <w:lang w:eastAsia="ru-RU"/>
        </w:rPr>
        <w:t>- сообщить непосредственному руководителю, ответственному лицу за реализацию антикоррупционной политики о возможности возникновения либо возникшем у работника конфликте интересов.</w:t>
      </w:r>
    </w:p>
    <w:p w:rsidR="00C87808" w:rsidRPr="00EF1B30" w:rsidRDefault="00C87808" w:rsidP="00EF1B30">
      <w:pPr>
        <w:spacing w:before="47" w:after="47" w:line="240" w:lineRule="auto"/>
        <w:ind w:firstLine="184"/>
        <w:rPr>
          <w:rFonts w:ascii="Tahoma" w:hAnsi="Tahoma" w:cs="Tahoma"/>
          <w:color w:val="464646"/>
          <w:sz w:val="24"/>
          <w:szCs w:val="24"/>
          <w:lang w:eastAsia="ru-RU"/>
        </w:rPr>
      </w:pPr>
      <w:r w:rsidRPr="005B6C65">
        <w:rPr>
          <w:rFonts w:ascii="Tahoma" w:hAnsi="Tahoma" w:cs="Tahoma"/>
          <w:b/>
          <w:bCs/>
          <w:color w:val="464646"/>
          <w:lang w:eastAsia="ru-RU"/>
        </w:rPr>
        <w:t>IX. Ответственность работников за несоблюдение</w:t>
      </w:r>
      <w:r w:rsidRPr="00EF1B30">
        <w:rPr>
          <w:rFonts w:ascii="Tahoma" w:hAnsi="Tahoma" w:cs="Tahoma"/>
          <w:b/>
          <w:bCs/>
          <w:color w:val="464646"/>
          <w:sz w:val="24"/>
          <w:szCs w:val="24"/>
          <w:lang w:eastAsia="ru-RU"/>
        </w:rPr>
        <w:t xml:space="preserve"> требований антикоррупционной политики</w:t>
      </w:r>
    </w:p>
    <w:p w:rsidR="00C87808" w:rsidRPr="00EF1B30" w:rsidRDefault="00C87808" w:rsidP="00EF1B30">
      <w:pPr>
        <w:spacing w:after="0" w:line="240" w:lineRule="auto"/>
        <w:ind w:firstLine="184"/>
        <w:rPr>
          <w:rFonts w:ascii="Tahoma" w:hAnsi="Tahoma" w:cs="Tahoma"/>
          <w:color w:val="464646"/>
          <w:sz w:val="24"/>
          <w:szCs w:val="24"/>
          <w:lang w:eastAsia="ru-RU"/>
        </w:rPr>
      </w:pPr>
      <w:r w:rsidRPr="00EF1B30">
        <w:rPr>
          <w:rFonts w:ascii="Tahoma" w:hAnsi="Tahoma" w:cs="Tahoma"/>
          <w:color w:val="464646"/>
          <w:sz w:val="24"/>
          <w:szCs w:val="24"/>
          <w:lang w:eastAsia="ru-RU"/>
        </w:rPr>
        <w:t>9.1. Все работники Организации, независимо от занимаемой должности, несут персональную ответственность за соблюдение принципов и требований настоящей Политики, а также за действия </w:t>
      </w:r>
      <w:r w:rsidRPr="00EF1B30">
        <w:rPr>
          <w:rFonts w:ascii="Tahoma" w:hAnsi="Tahoma" w:cs="Tahoma"/>
          <w:i/>
          <w:iCs/>
          <w:color w:val="464646"/>
          <w:sz w:val="24"/>
          <w:szCs w:val="24"/>
          <w:lang w:eastAsia="ru-RU"/>
        </w:rPr>
        <w:t>(бездействие)</w:t>
      </w:r>
      <w:r w:rsidRPr="00EF1B30">
        <w:rPr>
          <w:rFonts w:ascii="Tahoma" w:hAnsi="Tahoma" w:cs="Tahoma"/>
          <w:color w:val="464646"/>
          <w:sz w:val="24"/>
          <w:szCs w:val="24"/>
          <w:lang w:eastAsia="ru-RU"/>
        </w:rPr>
        <w:t> подчинѐ нных им лиц, нарушающие эти принципы и требования.</w:t>
      </w:r>
    </w:p>
    <w:p w:rsidR="00C87808" w:rsidRPr="00EF1B30" w:rsidRDefault="00C87808" w:rsidP="00EF1B30">
      <w:pPr>
        <w:spacing w:after="0" w:line="240" w:lineRule="auto"/>
        <w:ind w:firstLine="184"/>
        <w:rPr>
          <w:rFonts w:ascii="Tahoma" w:hAnsi="Tahoma" w:cs="Tahoma"/>
          <w:color w:val="464646"/>
          <w:sz w:val="24"/>
          <w:szCs w:val="24"/>
          <w:lang w:eastAsia="ru-RU"/>
        </w:rPr>
      </w:pPr>
      <w:r w:rsidRPr="00EF1B30">
        <w:rPr>
          <w:rFonts w:ascii="Tahoma" w:hAnsi="Tahoma" w:cs="Tahoma"/>
          <w:color w:val="464646"/>
          <w:sz w:val="24"/>
          <w:szCs w:val="24"/>
          <w:lang w:eastAsia="ru-RU"/>
        </w:rPr>
        <w:t>9.2. В соответствии со статьей 13 Федерального закона от 25 декабря 2008 года № 273-ФЗ "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C87808" w:rsidRPr="00EF1B30" w:rsidRDefault="00C87808" w:rsidP="00EF1B30">
      <w:pPr>
        <w:spacing w:before="47" w:after="47" w:line="240" w:lineRule="auto"/>
        <w:ind w:firstLine="184"/>
        <w:rPr>
          <w:rFonts w:ascii="Tahoma" w:hAnsi="Tahoma" w:cs="Tahoma"/>
          <w:color w:val="464646"/>
          <w:sz w:val="24"/>
          <w:szCs w:val="24"/>
          <w:lang w:eastAsia="ru-RU"/>
        </w:rPr>
      </w:pPr>
      <w:r w:rsidRPr="00EF1B30">
        <w:rPr>
          <w:rFonts w:ascii="Tahoma" w:hAnsi="Tahoma" w:cs="Tahoma"/>
          <w:b/>
          <w:bCs/>
          <w:color w:val="464646"/>
          <w:sz w:val="24"/>
          <w:szCs w:val="24"/>
          <w:lang w:eastAsia="ru-RU"/>
        </w:rPr>
        <w:t>X. Порядок пересмотра и внесения изменений</w:t>
      </w:r>
    </w:p>
    <w:p w:rsidR="00C87808" w:rsidRPr="00EF1B30" w:rsidRDefault="00C87808" w:rsidP="00EF1B30">
      <w:pPr>
        <w:spacing w:after="0" w:line="240" w:lineRule="auto"/>
        <w:ind w:firstLine="184"/>
        <w:rPr>
          <w:rFonts w:ascii="Tahoma" w:hAnsi="Tahoma" w:cs="Tahoma"/>
          <w:color w:val="464646"/>
          <w:sz w:val="24"/>
          <w:szCs w:val="24"/>
          <w:lang w:eastAsia="ru-RU"/>
        </w:rPr>
      </w:pPr>
      <w:r w:rsidRPr="00EF1B30">
        <w:rPr>
          <w:rFonts w:ascii="Tahoma" w:hAnsi="Tahoma" w:cs="Tahoma"/>
          <w:color w:val="464646"/>
          <w:sz w:val="24"/>
          <w:szCs w:val="24"/>
          <w:lang w:eastAsia="ru-RU"/>
        </w:rPr>
        <w:t>10.1. Если по результатам мониторинга возникают сомнения в эффективности реализуемых антикоррупционных мероприятий, в настоящее Положение вносятся изменения и дополнения.</w:t>
      </w:r>
    </w:p>
    <w:p w:rsidR="00C87808" w:rsidRPr="00EF1B30" w:rsidRDefault="00C87808" w:rsidP="00EF1B30">
      <w:pPr>
        <w:spacing w:after="0" w:line="240" w:lineRule="auto"/>
        <w:ind w:firstLine="184"/>
        <w:rPr>
          <w:rFonts w:ascii="Tahoma" w:hAnsi="Tahoma" w:cs="Tahoma"/>
          <w:color w:val="464646"/>
          <w:sz w:val="24"/>
          <w:szCs w:val="24"/>
          <w:lang w:eastAsia="ru-RU"/>
        </w:rPr>
      </w:pPr>
      <w:r w:rsidRPr="00EF1B30">
        <w:rPr>
          <w:rFonts w:ascii="Tahoma" w:hAnsi="Tahoma" w:cs="Tahoma"/>
          <w:color w:val="464646"/>
          <w:sz w:val="24"/>
          <w:szCs w:val="24"/>
          <w:lang w:eastAsia="ru-RU"/>
        </w:rPr>
        <w:t>10.2. 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w:t>
      </w:r>
    </w:p>
    <w:p w:rsidR="00C87808" w:rsidRDefault="00C87808"/>
    <w:sectPr w:rsidR="00C87808" w:rsidSect="003D09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F1B30"/>
    <w:rsid w:val="00085CA3"/>
    <w:rsid w:val="000921BF"/>
    <w:rsid w:val="002F411A"/>
    <w:rsid w:val="00317DF0"/>
    <w:rsid w:val="003D091C"/>
    <w:rsid w:val="004600B5"/>
    <w:rsid w:val="004F596E"/>
    <w:rsid w:val="005B6C65"/>
    <w:rsid w:val="00692D72"/>
    <w:rsid w:val="006F10CB"/>
    <w:rsid w:val="00833A67"/>
    <w:rsid w:val="008D73C1"/>
    <w:rsid w:val="008E7B0D"/>
    <w:rsid w:val="00995E9B"/>
    <w:rsid w:val="009F3A86"/>
    <w:rsid w:val="00A60AFF"/>
    <w:rsid w:val="00B034AA"/>
    <w:rsid w:val="00B327FB"/>
    <w:rsid w:val="00BC5E5C"/>
    <w:rsid w:val="00C05401"/>
    <w:rsid w:val="00C8464A"/>
    <w:rsid w:val="00C87808"/>
    <w:rsid w:val="00CE368B"/>
    <w:rsid w:val="00D45B12"/>
    <w:rsid w:val="00DA7811"/>
    <w:rsid w:val="00EF1B30"/>
    <w:rsid w:val="00FF4D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91C"/>
    <w:pPr>
      <w:spacing w:after="200" w:line="276" w:lineRule="auto"/>
    </w:pPr>
    <w:rPr>
      <w:lang w:eastAsia="en-US"/>
    </w:rPr>
  </w:style>
  <w:style w:type="paragraph" w:styleId="Heading3">
    <w:name w:val="heading 3"/>
    <w:basedOn w:val="Normal"/>
    <w:link w:val="Heading3Char"/>
    <w:uiPriority w:val="99"/>
    <w:qFormat/>
    <w:rsid w:val="00EF1B30"/>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EF1B30"/>
    <w:rPr>
      <w:rFonts w:ascii="Times New Roman" w:hAnsi="Times New Roman" w:cs="Times New Roman"/>
      <w:b/>
      <w:bCs/>
      <w:sz w:val="27"/>
      <w:szCs w:val="27"/>
      <w:lang w:eastAsia="ru-RU"/>
    </w:rPr>
  </w:style>
  <w:style w:type="paragraph" w:customStyle="1" w:styleId="stx">
    <w:name w:val="stx"/>
    <w:basedOn w:val="Normal"/>
    <w:uiPriority w:val="99"/>
    <w:rsid w:val="00EF1B30"/>
    <w:pPr>
      <w:spacing w:before="100" w:beforeAutospacing="1" w:after="100" w:afterAutospacing="1" w:line="240" w:lineRule="auto"/>
    </w:pPr>
    <w:rPr>
      <w:rFonts w:ascii="Times New Roman" w:eastAsia="Times New Roman" w:hAnsi="Times New Roman"/>
      <w:sz w:val="24"/>
      <w:szCs w:val="24"/>
      <w:lang w:eastAsia="ru-RU"/>
    </w:rPr>
  </w:style>
  <w:style w:type="paragraph" w:styleId="NormalWeb">
    <w:name w:val="Normal (Web)"/>
    <w:basedOn w:val="Normal"/>
    <w:uiPriority w:val="99"/>
    <w:semiHidden/>
    <w:rsid w:val="00EF1B3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lg">
    <w:name w:val="dlg"/>
    <w:basedOn w:val="Normal"/>
    <w:uiPriority w:val="99"/>
    <w:rsid w:val="00EF1B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EF1B30"/>
    <w:rPr>
      <w:rFonts w:cs="Times New Roman"/>
    </w:rPr>
  </w:style>
  <w:style w:type="paragraph" w:styleId="DocumentMap">
    <w:name w:val="Document Map"/>
    <w:basedOn w:val="Normal"/>
    <w:link w:val="DocumentMapChar"/>
    <w:uiPriority w:val="99"/>
    <w:semiHidden/>
    <w:rsid w:val="00995E9B"/>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17DF0"/>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1033456019">
      <w:marLeft w:val="0"/>
      <w:marRight w:val="0"/>
      <w:marTop w:val="0"/>
      <w:marBottom w:val="0"/>
      <w:divBdr>
        <w:top w:val="none" w:sz="0" w:space="0" w:color="auto"/>
        <w:left w:val="none" w:sz="0" w:space="0" w:color="auto"/>
        <w:bottom w:val="none" w:sz="0" w:space="0" w:color="auto"/>
        <w:right w:val="none" w:sz="0" w:space="0" w:color="auto"/>
      </w:divBdr>
      <w:divsChild>
        <w:div w:id="1033456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6</Pages>
  <Words>2952</Words>
  <Characters>16829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Положение об антикоррупционной политике в </dc:title>
  <dc:subject/>
  <dc:creator>Пользователь</dc:creator>
  <cp:keywords/>
  <dc:description/>
  <cp:lastModifiedBy>Пользователь Windows</cp:lastModifiedBy>
  <cp:revision>4</cp:revision>
  <dcterms:created xsi:type="dcterms:W3CDTF">2020-10-17T09:43:00Z</dcterms:created>
  <dcterms:modified xsi:type="dcterms:W3CDTF">2020-10-23T16:32:00Z</dcterms:modified>
</cp:coreProperties>
</file>