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A5" w:rsidRDefault="00D379A5" w:rsidP="00BF10CA">
      <w:pPr>
        <w:tabs>
          <w:tab w:val="center" w:pos="4960"/>
          <w:tab w:val="right" w:pos="9921"/>
        </w:tabs>
        <w:suppressAutoHyphens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Отчет </w:t>
      </w:r>
      <w:r>
        <w:rPr>
          <w:rFonts w:ascii="Times New Roman" w:hAnsi="Times New Roman"/>
          <w:b/>
          <w:sz w:val="24"/>
        </w:rPr>
        <w:tab/>
      </w:r>
    </w:p>
    <w:p w:rsidR="00D379A5" w:rsidRDefault="00D379A5" w:rsidP="00BF10C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результатах самообследования </w:t>
      </w:r>
    </w:p>
    <w:p w:rsidR="00D379A5" w:rsidRDefault="00D379A5" w:rsidP="00BF10C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__Муниципального казённого общеобразовательного учреждения «___</w:t>
      </w:r>
      <w:r>
        <w:rPr>
          <w:rFonts w:ascii="Times New Roman" w:hAnsi="Times New Roman"/>
          <w:sz w:val="24"/>
        </w:rPr>
        <w:t xml:space="preserve">Новокаякентская начальная школа- детский сад №1» </w:t>
      </w:r>
      <w:r>
        <w:rPr>
          <w:rFonts w:ascii="Times New Roman" w:hAnsi="Times New Roman"/>
          <w:b/>
          <w:sz w:val="24"/>
        </w:rPr>
        <w:t>_____________________________________________________________________________</w:t>
      </w:r>
    </w:p>
    <w:p w:rsidR="00D379A5" w:rsidRDefault="00D379A5" w:rsidP="00BF10C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  <w:r>
        <w:rPr>
          <w:rFonts w:ascii="Times New Roman" w:hAnsi="Times New Roman"/>
          <w:b/>
          <w:sz w:val="24"/>
          <w:vertAlign w:val="superscript"/>
        </w:rPr>
        <w:t>(наименование общеобразовательного учреждения по уставу)</w:t>
      </w:r>
    </w:p>
    <w:p w:rsidR="00D379A5" w:rsidRDefault="00D379A5" w:rsidP="00BF10CA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i/>
          <w:sz w:val="24"/>
          <w:vertAlign w:val="superscript"/>
        </w:rPr>
        <w:t xml:space="preserve"> (сведения представляются за текущий учебный год)</w:t>
      </w:r>
    </w:p>
    <w:p w:rsidR="00D379A5" w:rsidRDefault="00D379A5" w:rsidP="00BF10CA">
      <w:pPr>
        <w:suppressAutoHyphens/>
        <w:spacing w:after="0" w:line="240" w:lineRule="auto"/>
        <w:jc w:val="both"/>
        <w:rPr>
          <w:rFonts w:ascii="Times New Roman" w:hAnsi="Times New Roman"/>
          <w:b/>
          <w:sz w:val="8"/>
        </w:rPr>
      </w:pPr>
    </w:p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Самообследование __Муниципального казенного общеобразовательного учреждения «Новокаякентская начальная школа- детский сад №1» </w:t>
      </w:r>
    </w:p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  <w:vertAlign w:val="superscript"/>
        </w:rPr>
        <w:t>(полное наименование общеобразовательного учреждения)</w:t>
      </w:r>
    </w:p>
    <w:p w:rsidR="00D379A5" w:rsidRDefault="00D379A5" w:rsidP="00BF10CA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проводилось согласно приказу№ 11 от «15.11. 2017 года»  </w:t>
      </w:r>
    </w:p>
    <w:p w:rsidR="00D379A5" w:rsidRDefault="00D379A5" w:rsidP="00BF10CA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Отчет о самообследовании обсужден на педагогическом совете школы- сада  – протокол № 3  от 25.01.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</w:rPr>
          <w:t>2018 г</w:t>
        </w:r>
      </w:smartTag>
      <w:r>
        <w:rPr>
          <w:rFonts w:ascii="Times New Roman" w:hAnsi="Times New Roman"/>
          <w:sz w:val="24"/>
        </w:rPr>
        <w:t xml:space="preserve">. </w:t>
      </w:r>
    </w:p>
    <w:p w:rsidR="00D379A5" w:rsidRDefault="00D379A5" w:rsidP="00BF10CA">
      <w:pPr>
        <w:suppressAutoHyphens/>
        <w:spacing w:after="0" w:line="240" w:lineRule="auto"/>
        <w:ind w:firstLine="705"/>
        <w:rPr>
          <w:rFonts w:ascii="Times New Roman" w:hAnsi="Times New Roman"/>
          <w:b/>
          <w:sz w:val="16"/>
        </w:rPr>
      </w:pPr>
    </w:p>
    <w:p w:rsidR="00D379A5" w:rsidRDefault="00D379A5" w:rsidP="00BF10CA">
      <w:pPr>
        <w:suppressAutoHyphens/>
        <w:spacing w:after="0" w:line="240" w:lineRule="auto"/>
        <w:ind w:firstLine="70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 Организационно-правовое обеспечение деятельности образовательного учреждения и система управления</w:t>
      </w:r>
    </w:p>
    <w:p w:rsidR="00D379A5" w:rsidRDefault="00D379A5" w:rsidP="00BF10CA">
      <w:pPr>
        <w:suppressAutoHyphens/>
        <w:spacing w:after="0" w:line="24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1.1. Общеобразовательное учреждение</w:t>
      </w:r>
      <w:r>
        <w:rPr>
          <w:rFonts w:ascii="Times New Roman" w:hAnsi="Times New Roman"/>
          <w:sz w:val="24"/>
        </w:rPr>
        <w:t xml:space="preserve"> МКОУ «Новокаякентская начальная школа - детский сад №1» </w:t>
      </w:r>
    </w:p>
    <w:p w:rsidR="00D379A5" w:rsidRDefault="00D379A5" w:rsidP="00BF10CA">
      <w:pPr>
        <w:suppressAutoHyphens/>
        <w:spacing w:after="0" w:line="240" w:lineRule="auto"/>
        <w:ind w:firstLine="705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</w:t>
      </w:r>
      <w:r>
        <w:rPr>
          <w:rFonts w:ascii="Times New Roman" w:hAnsi="Times New Roman"/>
          <w:vertAlign w:val="superscript"/>
        </w:rPr>
        <w:t>(наименование в соответствии с уставом)</w:t>
      </w:r>
    </w:p>
    <w:p w:rsidR="00D379A5" w:rsidRDefault="00D379A5" w:rsidP="00BF10CA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создано в 1989 году по приказу _отдела  народного образования Каякентского района</w:t>
      </w:r>
    </w:p>
    <w:p w:rsidR="00D379A5" w:rsidRDefault="00D379A5" w:rsidP="00BF10CA">
      <w:pPr>
        <w:suppressAutoHyphens/>
        <w:spacing w:after="0" w:line="240" w:lineRule="auto"/>
        <w:ind w:firstLine="705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vertAlign w:val="superscript"/>
        </w:rPr>
        <w:t>(№ приказа, постановления)</w:t>
      </w:r>
    </w:p>
    <w:p w:rsidR="00D379A5" w:rsidRDefault="00D379A5" w:rsidP="00BF10CA">
      <w:pPr>
        <w:suppressAutoHyphens/>
        <w:spacing w:after="0" w:line="24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реорганизации (при наличии)  </w:t>
      </w:r>
    </w:p>
    <w:p w:rsidR="00D379A5" w:rsidRDefault="00D379A5" w:rsidP="00BF10CA">
      <w:pPr>
        <w:suppressAutoHyphens/>
        <w:spacing w:after="0" w:line="240" w:lineRule="auto"/>
        <w:ind w:left="283" w:firstLine="720"/>
        <w:rPr>
          <w:rFonts w:ascii="Times New Roman" w:hAnsi="Times New Roman"/>
          <w:sz w:val="24"/>
        </w:rPr>
      </w:pPr>
    </w:p>
    <w:p w:rsidR="00D379A5" w:rsidRDefault="00D379A5" w:rsidP="00BF10CA">
      <w:pPr>
        <w:suppressAutoHyphens/>
        <w:spacing w:after="0" w:line="240" w:lineRule="auto"/>
        <w:ind w:left="283" w:firstLine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Учредитель (и):Муниципальный район «Каякентский район»</w:t>
      </w:r>
    </w:p>
    <w:p w:rsidR="00D379A5" w:rsidRDefault="00D379A5" w:rsidP="00BF10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филиалов (отделений) и их наименование.</w:t>
      </w:r>
    </w:p>
    <w:p w:rsidR="00D379A5" w:rsidRDefault="00D379A5" w:rsidP="00BF10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Юридический адрес:РД,Каякентский район с.Новокаякент ,ул.Ю.Акаева №1 </w:t>
      </w:r>
    </w:p>
    <w:p w:rsidR="00D379A5" w:rsidRDefault="00D379A5" w:rsidP="00BF10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Фактический адрес:368560РД, Каякентский район с.Новокаякент, ул.Ю.Акаева №1</w:t>
      </w:r>
    </w:p>
    <w:p w:rsidR="00D379A5" w:rsidRDefault="00D379A5" w:rsidP="00BF10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ИНН:0515013152 (свидетельство о постановке на учет в налоговом органе</w:t>
      </w:r>
    </w:p>
    <w:p w:rsidR="00D379A5" w:rsidRDefault="00D379A5" w:rsidP="00BF10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15 мая 2007г)</w:t>
      </w:r>
    </w:p>
    <w:p w:rsidR="00D379A5" w:rsidRDefault="00D379A5" w:rsidP="00BF10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Свидетельства о внесении в Единый реестр юридических лиц: ОГРН_1070522001054 серия 05 №001254571</w:t>
      </w:r>
    </w:p>
    <w:p w:rsidR="00D379A5" w:rsidRDefault="00D379A5" w:rsidP="00BF10CA">
      <w:pPr>
        <w:suppressAutoHyphens/>
        <w:spacing w:after="0" w:line="240" w:lineRule="auto"/>
        <w:ind w:lef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образовательную деятельность в соответствии с уставом, утвержденным _постановлением№244 администрации МР «Каякентский район» от 19.05.2014г.</w:t>
      </w:r>
    </w:p>
    <w:p w:rsidR="00D379A5" w:rsidRDefault="00D379A5" w:rsidP="00BF10CA">
      <w:pPr>
        <w:suppressAutoHyphens/>
        <w:spacing w:after="0" w:line="240" w:lineRule="auto"/>
        <w:ind w:firstLine="705"/>
        <w:jc w:val="both"/>
        <w:rPr>
          <w:rFonts w:ascii="Times New Roman" w:hAnsi="Times New Roman"/>
          <w:b/>
          <w:sz w:val="24"/>
          <w:vertAlign w:val="superscript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vertAlign w:val="superscript"/>
        </w:rPr>
        <w:t>(кем, когда утвержден Устав)</w:t>
      </w:r>
    </w:p>
    <w:p w:rsidR="00D379A5" w:rsidRDefault="00D379A5" w:rsidP="00BF10CA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лицензией серия 05Л01 №0002237  от «_1»_декабря  2014 года, выданной Министерством образования и науки Республики Дагестан </w:t>
      </w:r>
    </w:p>
    <w:p w:rsidR="00D379A5" w:rsidRDefault="00D379A5" w:rsidP="00BF10CA">
      <w:pPr>
        <w:suppressAutoHyphens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vertAlign w:val="superscript"/>
        </w:rPr>
        <w:t>(серия, № лицензии)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       </w:t>
      </w:r>
      <w:r>
        <w:rPr>
          <w:rFonts w:ascii="Times New Roman" w:hAnsi="Times New Roman"/>
          <w:vertAlign w:val="superscript"/>
        </w:rPr>
        <w:t>(кем)</w:t>
      </w:r>
      <w:r>
        <w:rPr>
          <w:rFonts w:ascii="Times New Roman" w:hAnsi="Times New Roman"/>
          <w:sz w:val="20"/>
        </w:rPr>
        <w:tab/>
      </w:r>
    </w:p>
    <w:p w:rsidR="00D379A5" w:rsidRDefault="00D379A5" w:rsidP="00BF10CA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срок действия  ________бессрочно___________ на право ведения образовательных программ (указать все реализуемые программы):</w:t>
      </w:r>
    </w:p>
    <w:p w:rsidR="00D379A5" w:rsidRDefault="00D379A5" w:rsidP="00BF10CA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1.Начальное общее образование </w:t>
      </w:r>
    </w:p>
    <w:p w:rsidR="00D379A5" w:rsidRDefault="00D379A5" w:rsidP="00BF10CA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</w:p>
    <w:p w:rsidR="00D379A5" w:rsidRDefault="00D379A5" w:rsidP="00BF10CA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</w:p>
    <w:p w:rsidR="00D379A5" w:rsidRDefault="00D379A5" w:rsidP="00BF10CA">
      <w:pPr>
        <w:suppressAutoHyphens/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Общеобразовательное учреждение  не  имеет свидетельство о государственной аккредитации </w:t>
      </w:r>
    </w:p>
    <w:p w:rsidR="00D379A5" w:rsidRPr="003909D7" w:rsidRDefault="00D379A5" w:rsidP="003909D7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D379A5" w:rsidRPr="003909D7" w:rsidRDefault="00D379A5" w:rsidP="003909D7">
      <w:pPr>
        <w:suppressAutoHyphens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4"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844"/>
        <w:gridCol w:w="804"/>
        <w:gridCol w:w="980"/>
        <w:gridCol w:w="818"/>
        <w:gridCol w:w="721"/>
        <w:gridCol w:w="839"/>
        <w:gridCol w:w="732"/>
        <w:gridCol w:w="817"/>
        <w:gridCol w:w="720"/>
        <w:gridCol w:w="880"/>
        <w:gridCol w:w="711"/>
        <w:gridCol w:w="597"/>
      </w:tblGrid>
      <w:tr w:rsidR="00D379A5" w:rsidRPr="00A07FF3" w:rsidTr="005A5017">
        <w:trPr>
          <w:gridAfter w:val="1"/>
          <w:wAfter w:w="597" w:type="dxa"/>
          <w:cantSplit/>
          <w:trHeight w:val="1"/>
        </w:trPr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Общее </w:t>
            </w:r>
          </w:p>
          <w:p w:rsidR="00D379A5" w:rsidRPr="00A07FF3" w:rsidRDefault="00D379A5">
            <w:pPr>
              <w:suppressAutoHyphens/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  <w:sz w:val="18"/>
              </w:rPr>
              <w:t>кол-во классов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Общее </w:t>
            </w:r>
          </w:p>
          <w:p w:rsidR="00D379A5" w:rsidRDefault="00D379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кол-во </w:t>
            </w:r>
          </w:p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учащихся</w:t>
            </w:r>
          </w:p>
        </w:tc>
        <w:tc>
          <w:tcPr>
            <w:tcW w:w="62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 том числе в классах</w:t>
            </w:r>
          </w:p>
        </w:tc>
      </w:tr>
      <w:tr w:rsidR="00D379A5" w:rsidRPr="00A07FF3" w:rsidTr="005A5017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общеобразо-вательных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с углубленным изучение предметов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профильных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специального (коррекционного) образования (__ вида)</w:t>
            </w:r>
          </w:p>
        </w:tc>
      </w:tr>
      <w:tr w:rsidR="00D379A5" w:rsidRPr="00A07FF3" w:rsidTr="005A5017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кол-во классов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кол-во уч-ся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кол-во классов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кол-во уч-ся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кол-во классов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кол-во классов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кол-во уч-ся</w:t>
            </w:r>
          </w:p>
        </w:tc>
      </w:tr>
      <w:tr w:rsidR="00D379A5" w:rsidRPr="00A07FF3" w:rsidTr="005A5017">
        <w:trPr>
          <w:trHeight w:val="1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Подг.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79A5" w:rsidRPr="00A07FF3" w:rsidTr="005A5017">
        <w:trPr>
          <w:trHeight w:val="1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1-ые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 w:rsidP="005A5017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79A5" w:rsidRPr="00A07FF3" w:rsidTr="005A5017">
        <w:trPr>
          <w:trHeight w:val="1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2-ые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 w:rsidP="005A5017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79A5" w:rsidRPr="00A07FF3" w:rsidTr="005A5017">
        <w:trPr>
          <w:trHeight w:val="1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3-ые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 w:rsidP="005A5017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79A5" w:rsidRPr="00A07FF3" w:rsidTr="005A5017">
        <w:trPr>
          <w:trHeight w:val="1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4-ые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 w:rsidP="005A5017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79A5" w:rsidRPr="00A07FF3" w:rsidTr="005A5017">
        <w:trPr>
          <w:trHeight w:val="1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 w:rsidP="005A5017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sz w:val="12"/>
        </w:rPr>
      </w:pPr>
    </w:p>
    <w:p w:rsidR="00D379A5" w:rsidRDefault="00D379A5" w:rsidP="00BF10CA">
      <w:pPr>
        <w:suppressAutoHyphens/>
        <w:spacing w:after="0" w:line="240" w:lineRule="auto"/>
        <w:ind w:firstLine="72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1.3. Средняя наполняемость классов:</w:t>
      </w:r>
    </w:p>
    <w:p w:rsidR="00D379A5" w:rsidRDefault="00D379A5" w:rsidP="00BF10CA">
      <w:pPr>
        <w:suppressAutoHyphens/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1 - 4              23       учащегося;</w:t>
      </w:r>
    </w:p>
    <w:p w:rsidR="00D379A5" w:rsidRDefault="00D379A5" w:rsidP="00BF10CA">
      <w:pPr>
        <w:suppressAutoHyphens/>
        <w:spacing w:after="0" w:line="240" w:lineRule="auto"/>
        <w:ind w:firstLine="720"/>
        <w:rPr>
          <w:rFonts w:ascii="Times New Roman" w:hAnsi="Times New Roman"/>
          <w:sz w:val="12"/>
        </w:rPr>
      </w:pPr>
    </w:p>
    <w:p w:rsidR="00D379A5" w:rsidRDefault="00D379A5" w:rsidP="00BF10CA">
      <w:pPr>
        <w:suppressAutoHyphens/>
        <w:spacing w:after="0" w:line="240" w:lineRule="auto"/>
        <w:ind w:firstLine="72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1.4. Режим работы общеобразовательного учреждения:</w:t>
      </w:r>
    </w:p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начальной школе  </w:t>
      </w:r>
    </w:p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-начало занятий  08.00часов                                                                                                 -          -окончание занятий   17.10-           -продолжительность уроков в 1классе 35 мин., во2-4классах по 45 мин.                        -           -пятидневная учебная  неделя для 1 кл., шестидневная учебная неделя для 2-4            -             классов                                                                                                                                -            -занятия проводятся в первую смену и вторую смену                                                                               -           -два класса комплекта 1,4классы обучаются в 1 смену</w:t>
      </w:r>
    </w:p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 2,3 классы обучаются во вторую смену.                                                                       -                                            </w:t>
      </w:r>
    </w:p>
    <w:p w:rsidR="00D379A5" w:rsidRDefault="00D379A5" w:rsidP="00BF10CA">
      <w:pPr>
        <w:suppressAutoHyphens/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описании режима работы указать:</w:t>
      </w:r>
    </w:p>
    <w:p w:rsidR="00D379A5" w:rsidRDefault="00D379A5" w:rsidP="00BF10CA">
      <w:pPr>
        <w:numPr>
          <w:ilvl w:val="0"/>
          <w:numId w:val="2"/>
        </w:numPr>
        <w:spacing w:after="0" w:line="240" w:lineRule="auto"/>
        <w:ind w:left="283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и окончание занятий, продолжительность урока;</w:t>
      </w:r>
    </w:p>
    <w:p w:rsidR="00D379A5" w:rsidRDefault="00D379A5" w:rsidP="00BF10CA">
      <w:pPr>
        <w:numPr>
          <w:ilvl w:val="0"/>
          <w:numId w:val="2"/>
        </w:numPr>
        <w:spacing w:after="0" w:line="240" w:lineRule="auto"/>
        <w:ind w:left="283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проведения факультативных, индивидуальных, элективных, групповых занятий, работы кружков, секций;</w:t>
      </w:r>
    </w:p>
    <w:p w:rsidR="00D379A5" w:rsidRDefault="00D379A5" w:rsidP="00BF10CA">
      <w:pPr>
        <w:numPr>
          <w:ilvl w:val="0"/>
          <w:numId w:val="2"/>
        </w:numPr>
        <w:spacing w:after="0" w:line="240" w:lineRule="auto"/>
        <w:ind w:left="283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сменность, количество классов, обучающихся во вторую (третью) смену.в первой  смене обучается 48 учащихся  во второй-  44ученика. </w:t>
      </w:r>
    </w:p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1.5. Формы получения образования: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3433"/>
        <w:gridCol w:w="6030"/>
      </w:tblGrid>
      <w:tr w:rsidR="00D379A5" w:rsidRPr="00A07FF3" w:rsidTr="00BF10C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Кол-во учащихся, получающих образование в данной форме</w:t>
            </w:r>
          </w:p>
        </w:tc>
      </w:tr>
      <w:tr w:rsidR="00D379A5" w:rsidRPr="00A07FF3" w:rsidTr="00BF10C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</w:tc>
      </w:tr>
      <w:tr w:rsidR="00D379A5" w:rsidRPr="00A07FF3" w:rsidTr="00BF10C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Очно-заочная (вечерняя)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D379A5" w:rsidRPr="00A07FF3" w:rsidTr="00BF10C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D379A5" w:rsidRPr="00A07FF3" w:rsidTr="00BF10C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Семейное образование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D379A5" w:rsidRPr="00A07FF3" w:rsidTr="00BF10C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Самообразование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D379A5" w:rsidRPr="00A07FF3" w:rsidTr="00BF10C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Экстернат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D379A5" w:rsidRDefault="00D379A5" w:rsidP="00BF10CA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379A5" w:rsidRDefault="00D379A5" w:rsidP="00BF10C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 Кадровое обеспечение реализуемых образовательных и воспитательных программ (на момент аккредитации)</w:t>
      </w:r>
    </w:p>
    <w:p w:rsidR="00D379A5" w:rsidRDefault="00D379A5" w:rsidP="00BF10CA">
      <w:pPr>
        <w:suppressAutoHyphens/>
        <w:spacing w:before="120" w:after="120" w:line="240" w:lineRule="auto"/>
        <w:ind w:left="284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D379A5" w:rsidRDefault="00D379A5" w:rsidP="00BF10CA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2.1. Сведения об административных работниках.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2831"/>
        <w:gridCol w:w="3730"/>
        <w:gridCol w:w="2902"/>
      </w:tblGrid>
      <w:tr w:rsidR="00D379A5" w:rsidRPr="00A07FF3" w:rsidTr="00BF10CA">
        <w:trPr>
          <w:trHeight w:val="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before="120" w:after="0" w:line="240" w:lineRule="auto"/>
              <w:jc w:val="center"/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before="120" w:after="0" w:line="240" w:lineRule="auto"/>
              <w:jc w:val="center"/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Квалификационная категория по административной работе</w:t>
            </w:r>
          </w:p>
        </w:tc>
      </w:tr>
      <w:tr w:rsidR="00D379A5" w:rsidRPr="00A07FF3" w:rsidTr="00BF10CA">
        <w:trPr>
          <w:trHeight w:val="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Бабасова Шамала Шахнавазовна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_</w:t>
            </w:r>
          </w:p>
        </w:tc>
      </w:tr>
      <w:tr w:rsidR="00D379A5" w:rsidRPr="00A07FF3" w:rsidTr="00BF10CA">
        <w:trPr>
          <w:trHeight w:val="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379A5" w:rsidRDefault="00D379A5" w:rsidP="00BF10CA">
      <w:pPr>
        <w:suppressAutoHyphens/>
        <w:spacing w:before="240" w:after="120" w:line="240" w:lineRule="auto"/>
        <w:ind w:firstLine="7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3237"/>
        <w:gridCol w:w="1945"/>
        <w:gridCol w:w="1955"/>
        <w:gridCol w:w="1356"/>
        <w:gridCol w:w="970"/>
      </w:tblGrid>
      <w:tr w:rsidR="00D379A5" w:rsidRPr="00A07FF3" w:rsidTr="00BF10CA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Кол.чел.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379A5" w:rsidRPr="00A07FF3" w:rsidTr="00BF10CA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</w:tr>
      <w:tr w:rsidR="00D379A5" w:rsidRPr="00A07FF3" w:rsidTr="00BF10CA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</w:tr>
      <w:tr w:rsidR="00D379A5" w:rsidRPr="00A07FF3" w:rsidTr="00BF10CA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Из них внешних совместителей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вакансий (указать должности):</w:t>
            </w:r>
          </w:p>
          <w:p w:rsidR="00D379A5" w:rsidRDefault="00D379A5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397"/>
              <w:jc w:val="both"/>
              <w:rPr>
                <w:rFonts w:ascii="Times New Roman" w:hAnsi="Times New Roman"/>
              </w:rPr>
            </w:pPr>
          </w:p>
          <w:p w:rsidR="00D379A5" w:rsidRPr="00A07FF3" w:rsidRDefault="00D379A5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397"/>
              <w:jc w:val="both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before="120" w:after="0" w:line="240" w:lineRule="auto"/>
            </w:pPr>
            <w:r>
              <w:rPr>
                <w:rFonts w:ascii="Times New Roman" w:hAnsi="Times New Roman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с высшим образованием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со средним профессиональным образованием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с общим средним образованием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5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 квалификационную категорию </w:t>
            </w:r>
          </w:p>
          <w:p w:rsidR="00D379A5" w:rsidRPr="00A07FF3" w:rsidRDefault="00D379A5">
            <w:pPr>
              <w:suppressAutoHyphens/>
              <w:spacing w:after="0" w:line="240" w:lineRule="auto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Высшую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Первую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Вторую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29"/>
        </w:trPr>
        <w:tc>
          <w:tcPr>
            <w:tcW w:w="5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Возрастной ценз педагогических работников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до 30 лет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D379A5" w:rsidRDefault="00D379A5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4</w:t>
            </w:r>
          </w:p>
          <w:p w:rsidR="00D379A5" w:rsidRDefault="00D379A5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D379A5" w:rsidRDefault="00D379A5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от 30 до 45 лет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от 45 до 60 лет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выше 60 лет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Учитель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Социальный педагог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 xml:space="preserve">Педагог-психолог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 xml:space="preserve">Старший вожатый 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Методист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Другие должности (указать наименование)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5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 xml:space="preserve">Педагогический стаж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менее 5 лет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от 5-10 лет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от 10 лет и более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Имеют учёную степень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Имеют почётные звания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D379A5" w:rsidRDefault="00D379A5" w:rsidP="00BF10CA">
      <w:pPr>
        <w:suppressAutoHyphens/>
        <w:spacing w:after="120" w:line="36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2.3.Учителя, работающие по авторским, экспериментальным программам</w:t>
      </w:r>
    </w:p>
    <w:tbl>
      <w:tblPr>
        <w:tblW w:w="0" w:type="auto"/>
        <w:tblInd w:w="43" w:type="dxa"/>
        <w:tblCellMar>
          <w:left w:w="10" w:type="dxa"/>
          <w:right w:w="10" w:type="dxa"/>
        </w:tblCellMar>
        <w:tblLook w:val="00A0"/>
      </w:tblPr>
      <w:tblGrid>
        <w:gridCol w:w="2268"/>
        <w:gridCol w:w="1985"/>
        <w:gridCol w:w="3118"/>
        <w:gridCol w:w="1985"/>
      </w:tblGrid>
      <w:tr w:rsidR="00D379A5" w:rsidRPr="00A07FF3" w:rsidTr="00BF10CA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Pr="00A07FF3" w:rsidRDefault="00D379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Ф.И.О. учителя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Pr="00A07FF3" w:rsidRDefault="00D379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Квалификационная категория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Pr="00A07FF3" w:rsidRDefault="00D379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Учебный предмет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Pr="00A07FF3" w:rsidRDefault="00D379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Программы</w:t>
            </w:r>
          </w:p>
        </w:tc>
      </w:tr>
      <w:tr w:rsidR="00D379A5" w:rsidRPr="00A07FF3" w:rsidTr="00BF10CA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Pr="00A07FF3" w:rsidRDefault="00D379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авторские</w:t>
            </w:r>
          </w:p>
        </w:tc>
      </w:tr>
      <w:tr w:rsidR="00D379A5" w:rsidRPr="00A07FF3" w:rsidTr="00BF10CA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Pr="00A07FF3" w:rsidRDefault="00D379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экспериментальные</w:t>
            </w:r>
          </w:p>
        </w:tc>
      </w:tr>
      <w:tr w:rsidR="00D379A5" w:rsidRPr="00A07FF3" w:rsidTr="00BF10CA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D379A5" w:rsidRDefault="00D379A5" w:rsidP="00BF10C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3.Программно-методическое обеспечение образовательного процесса</w:t>
      </w:r>
    </w:p>
    <w:p w:rsidR="00D379A5" w:rsidRDefault="00D379A5" w:rsidP="00BF10CA">
      <w:pPr>
        <w:suppressAutoHyphens/>
        <w:spacing w:after="120" w:line="240" w:lineRule="auto"/>
        <w:ind w:firstLine="567"/>
        <w:rPr>
          <w:rFonts w:ascii="Times New Roman" w:hAnsi="Times New Roman"/>
          <w:b/>
          <w:i/>
          <w:sz w:val="24"/>
        </w:rPr>
      </w:pPr>
    </w:p>
    <w:p w:rsidR="00D379A5" w:rsidRDefault="00D379A5" w:rsidP="00BF10CA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3.1.Перечень образовательных программ, реализуемых в ОУ</w:t>
      </w:r>
    </w:p>
    <w:p w:rsidR="00D379A5" w:rsidRDefault="00D379A5" w:rsidP="00BF10CA">
      <w:pPr>
        <w:suppressAutoHyphens/>
        <w:spacing w:after="120" w:line="240" w:lineRule="auto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Образовательные программы дошкольного образования:</w:t>
      </w:r>
    </w:p>
    <w:p w:rsidR="00D379A5" w:rsidRDefault="00D379A5" w:rsidP="00BF10CA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общеобразовательные программы, </w:t>
      </w:r>
    </w:p>
    <w:p w:rsidR="00D379A5" w:rsidRDefault="00D379A5" w:rsidP="00BF10CA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специальные (коррекционные) образовательные программы</w:t>
      </w:r>
    </w:p>
    <w:p w:rsidR="00D379A5" w:rsidRDefault="00D379A5" w:rsidP="00BF10CA">
      <w:pPr>
        <w:suppressAutoHyphens/>
        <w:spacing w:after="120" w:line="240" w:lineRule="auto"/>
        <w:ind w:left="360"/>
        <w:rPr>
          <w:rFonts w:ascii="Times New Roman" w:hAnsi="Times New Roman"/>
          <w:i/>
          <w:sz w:val="24"/>
          <w:u w:val="single"/>
        </w:rPr>
      </w:pPr>
    </w:p>
    <w:p w:rsidR="00D379A5" w:rsidRDefault="00D379A5" w:rsidP="00BF10CA">
      <w:pPr>
        <w:suppressAutoHyphens/>
        <w:spacing w:after="120" w:line="240" w:lineRule="auto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Образовательные программы начальной школы </w:t>
      </w:r>
      <w:r>
        <w:rPr>
          <w:rFonts w:ascii="Times New Roman" w:hAnsi="Times New Roman"/>
          <w:sz w:val="24"/>
          <w:u w:val="single"/>
        </w:rPr>
        <w:t>(первая ступень обучения):</w:t>
      </w:r>
    </w:p>
    <w:p w:rsidR="00D379A5" w:rsidRDefault="00D379A5" w:rsidP="00BF10CA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общеобразовательные программы (1-4 классы),</w:t>
      </w:r>
    </w:p>
    <w:p w:rsidR="00D379A5" w:rsidRDefault="00D379A5" w:rsidP="00BF10CA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образовательные программы расширенного обучения,</w:t>
      </w:r>
    </w:p>
    <w:p w:rsidR="00D379A5" w:rsidRDefault="00D379A5" w:rsidP="00BF10CA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образовательные программы интенсивного обучения,</w:t>
      </w:r>
    </w:p>
    <w:p w:rsidR="00D379A5" w:rsidRDefault="00D379A5" w:rsidP="00BF10CA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образовательные программы индивидуального обучения,</w:t>
      </w:r>
    </w:p>
    <w:p w:rsidR="00D379A5" w:rsidRDefault="00D379A5" w:rsidP="00BF10CA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образовательные программы компенсирующего обучения,</w:t>
      </w:r>
    </w:p>
    <w:p w:rsidR="00D379A5" w:rsidRDefault="00D379A5" w:rsidP="00BF10C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u w:val="single"/>
        </w:rPr>
      </w:pPr>
    </w:p>
    <w:p w:rsidR="00D379A5" w:rsidRDefault="00D379A5" w:rsidP="00BF10CA">
      <w:pPr>
        <w:suppressAutoHyphens/>
        <w:spacing w:after="120" w:line="240" w:lineRule="auto"/>
        <w:ind w:left="360"/>
        <w:rPr>
          <w:rFonts w:ascii="Times New Roman" w:hAnsi="Times New Roman"/>
          <w:i/>
          <w:sz w:val="24"/>
          <w:u w:val="single"/>
        </w:rPr>
      </w:pPr>
    </w:p>
    <w:p w:rsidR="00D379A5" w:rsidRDefault="00D379A5" w:rsidP="00BF10CA">
      <w:pPr>
        <w:suppressAutoHyphens/>
        <w:spacing w:after="120" w:line="240" w:lineRule="auto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Программы воспитания и содержания воспитанников, обучающихся</w:t>
      </w:r>
    </w:p>
    <w:p w:rsidR="00D379A5" w:rsidRDefault="00D379A5" w:rsidP="00BF10CA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u w:val="single"/>
        </w:rPr>
      </w:pPr>
    </w:p>
    <w:p w:rsidR="00D379A5" w:rsidRDefault="00D379A5" w:rsidP="00BF10CA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u w:val="single"/>
        </w:rPr>
      </w:pPr>
    </w:p>
    <w:p w:rsidR="00D379A5" w:rsidRDefault="00D379A5" w:rsidP="00BF10CA">
      <w:pPr>
        <w:suppressAutoHyphens/>
        <w:spacing w:after="120" w:line="240" w:lineRule="auto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Образовательные программы дополнительного образования детей</w:t>
      </w:r>
    </w:p>
    <w:p w:rsidR="00D379A5" w:rsidRDefault="00D379A5" w:rsidP="00BF10CA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u w:val="single"/>
        </w:rPr>
      </w:pPr>
    </w:p>
    <w:p w:rsidR="00D379A5" w:rsidRDefault="00D379A5" w:rsidP="00BF10CA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u w:val="single"/>
        </w:rPr>
      </w:pPr>
    </w:p>
    <w:p w:rsidR="00D379A5" w:rsidRDefault="00D379A5" w:rsidP="00BF10CA">
      <w:pPr>
        <w:suppressAutoHyphens/>
        <w:spacing w:after="120" w:line="240" w:lineRule="auto"/>
        <w:rPr>
          <w:rFonts w:ascii="Times New Roman" w:hAnsi="Times New Roman"/>
        </w:rPr>
      </w:pPr>
    </w:p>
    <w:p w:rsidR="00D379A5" w:rsidRDefault="00D379A5" w:rsidP="00BF10CA">
      <w:pPr>
        <w:suppressAutoHyphens/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Примечание: </w:t>
      </w:r>
      <w:r>
        <w:rPr>
          <w:rFonts w:ascii="Times New Roman" w:hAnsi="Times New Roman"/>
          <w:i/>
        </w:rPr>
        <w:t>указывается направленность образовательных программ каждого уровня обучения, реализуемых в ОУ.</w:t>
      </w:r>
    </w:p>
    <w:p w:rsidR="00D379A5" w:rsidRDefault="00D379A5" w:rsidP="00BF10CA">
      <w:pPr>
        <w:suppressAutoHyphens/>
        <w:spacing w:after="120" w:line="240" w:lineRule="auto"/>
        <w:rPr>
          <w:rFonts w:ascii="Times New Roman" w:hAnsi="Times New Roman"/>
          <w:sz w:val="24"/>
        </w:rPr>
      </w:pPr>
    </w:p>
    <w:p w:rsidR="00D379A5" w:rsidRDefault="00D379A5" w:rsidP="00BF10CA">
      <w:pPr>
        <w:suppressAutoHyphens/>
        <w:spacing w:after="12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Характеристика образовательных программ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2153"/>
        <w:gridCol w:w="1865"/>
        <w:gridCol w:w="1970"/>
        <w:gridCol w:w="1107"/>
        <w:gridCol w:w="1261"/>
        <w:gridCol w:w="1107"/>
      </w:tblGrid>
      <w:tr w:rsidR="00D379A5" w:rsidRPr="00A07FF3" w:rsidTr="00BF10CA">
        <w:trPr>
          <w:cantSplit/>
          <w:trHeight w:val="1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Автор </w:t>
            </w:r>
          </w:p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программы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Издательство, год издания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Рецензент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(Ф.И.О., ученая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степень, </w:t>
            </w:r>
          </w:p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звание)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Кем утверждена</w:t>
            </w:r>
          </w:p>
          <w:p w:rsidR="00D379A5" w:rsidRDefault="00D37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(МОН РФ, МОН РД, РЭС, ГЭС,</w:t>
            </w:r>
          </w:p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педсовет ОУ)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</w:t>
            </w:r>
          </w:p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учебно-методич. обеспеч.</w:t>
            </w:r>
          </w:p>
        </w:tc>
      </w:tr>
      <w:tr w:rsidR="00D379A5" w:rsidRPr="00A07FF3" w:rsidTr="00BF10CA">
        <w:trPr>
          <w:trHeight w:val="1"/>
        </w:trPr>
        <w:tc>
          <w:tcPr>
            <w:tcW w:w="9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color w:val="000000"/>
              </w:rPr>
              <w:t>начальное общее образование</w:t>
            </w:r>
          </w:p>
        </w:tc>
      </w:tr>
      <w:tr w:rsidR="00D379A5" w:rsidRPr="00A07FF3" w:rsidTr="00BF10CA">
        <w:trPr>
          <w:trHeight w:val="1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  <w:r>
              <w:rPr>
                <w:rFonts w:cs="Calibri"/>
              </w:rPr>
              <w:t xml:space="preserve">Математика 1кл.         </w:t>
            </w: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  <w:r>
              <w:rPr>
                <w:rFonts w:cs="Calibri"/>
              </w:rPr>
              <w:t xml:space="preserve">Азбука                             </w:t>
            </w: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  <w:r>
              <w:rPr>
                <w:rFonts w:cs="Calibri"/>
              </w:rPr>
              <w:t xml:space="preserve">Русский язык                 </w:t>
            </w: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  <w:r>
              <w:rPr>
                <w:rFonts w:cs="Calibri"/>
              </w:rPr>
              <w:t xml:space="preserve">Литературное чт-е </w:t>
            </w: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  <w:r>
              <w:rPr>
                <w:rFonts w:cs="Calibri"/>
              </w:rPr>
              <w:t xml:space="preserve">Окружающий мир       </w:t>
            </w: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  <w:r>
              <w:rPr>
                <w:rFonts w:cs="Calibri"/>
              </w:rPr>
              <w:t xml:space="preserve">Букварь(родной.язык и литература)                  </w:t>
            </w: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  <w:r>
              <w:rPr>
                <w:rFonts w:cs="Calibri"/>
              </w:rPr>
              <w:t xml:space="preserve">Музыка                          </w:t>
            </w: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  <w:r>
              <w:rPr>
                <w:rFonts w:cs="Calibri"/>
              </w:rPr>
              <w:t xml:space="preserve">Физическая культура </w:t>
            </w: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  <w:r>
              <w:rPr>
                <w:rFonts w:cs="Calibri"/>
              </w:rPr>
              <w:t xml:space="preserve">Изобр.искусство +технология       </w:t>
            </w:r>
          </w:p>
          <w:p w:rsidR="00D379A5" w:rsidRDefault="00D379A5">
            <w:pPr>
              <w:suppressAutoHyphens/>
              <w:spacing w:after="0" w:line="240" w:lineRule="auto"/>
              <w:ind w:right="-110"/>
              <w:rPr>
                <w:rFonts w:cs="Calibri"/>
              </w:rPr>
            </w:pPr>
            <w:r>
              <w:rPr>
                <w:rFonts w:cs="Calibri"/>
              </w:rPr>
              <w:t xml:space="preserve">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М.И.Моро.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В.Г.Горецкий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В.П.Канакина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Л.Ф.Климантова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А.А.Плешаков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А.М.Сайидов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Д.Б.Кабалевского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М.М.Хисбуллаев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В.И.Лях    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Л.Г.Савенкова       Н.М.Конышева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«Школа России»2018г.   «Школа России»2016г. «Школа России»2016г.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«Школа России»2016г.  </w:t>
            </w:r>
          </w:p>
          <w:p w:rsidR="00D379A5" w:rsidRDefault="00D379A5" w:rsidP="009C578C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«Школа России»2016г.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Издательство «Махачкала»ООО «Изд-во НИИ педагоги»2015г.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РД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2633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2633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2633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</w:tr>
      <w:tr w:rsidR="00D379A5" w:rsidRPr="00A07FF3" w:rsidTr="00BF10CA">
        <w:trPr>
          <w:trHeight w:val="1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Русский язык 2кл.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Математика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Литературное чтение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Окружающий мир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Родной язык  (къумукъ тил)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Родная литература (къумукъ адабият)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Иностранный язык   (английский)                           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Музыка          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Физическая культура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Изобразительное искусство +                      </w:t>
            </w:r>
          </w:p>
          <w:p w:rsidR="00D379A5" w:rsidRDefault="00D379A5" w:rsidP="00A266F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технология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________________                    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Математика 3 кл.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Русский язык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Литературное    чтение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Родной язык  (къумукъ тил)             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Родная литература (къумукъ адабият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Иностранный язык   (английский)   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Окружающий мир                                                                        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Музыка                                                   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Физическая                культура         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Изобразительное искусство + технология    _________________         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Русский язык    4кл.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Литературное             чтение            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Математика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Родной язык  (къумукъ тил)             </w:t>
            </w: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Родная литература (къумукъ адабият)</w:t>
            </w: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Родная литература (бучьнила жуз)</w:t>
            </w: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Родной язык (дарган мез)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Иностранный язык   (английский)                                         </w:t>
            </w: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Окружающий мир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КТНД(культ.и трад.   нар.Даг.)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Основы светской этики      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Физическая культура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Музыка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ИЗО+Технология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В.П.Канакина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М.И.Моро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В.П.Климанова                          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А.А.Плещаков                         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О.Н.Ольмесов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О.Н.Ольмесов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Ю.А.Комарова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22633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Д.Б.Кабалевского</w:t>
            </w:r>
          </w:p>
          <w:p w:rsidR="00D379A5" w:rsidRDefault="00D379A5" w:rsidP="0022633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М.М.Хисбуллаев            </w:t>
            </w:r>
          </w:p>
          <w:p w:rsidR="00D379A5" w:rsidRDefault="00D379A5" w:rsidP="0022633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В.И.Лях                  </w:t>
            </w:r>
          </w:p>
          <w:p w:rsidR="00D379A5" w:rsidRDefault="00D379A5" w:rsidP="0022633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22633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22633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Л.Г.Савенкова       Н.М.Конышева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М.И.Моро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В.П.Канакина  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В.П.Климанова                                        </w:t>
            </w: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О.Н.Ольмесов   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О.Н.Ольмесов       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                        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Ю.А.Комарова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А.А.Плешаков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22633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Д.Б.Кабалевского</w:t>
            </w:r>
          </w:p>
          <w:p w:rsidR="00D379A5" w:rsidRDefault="00D379A5" w:rsidP="0022633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М.М.Хисбуллаев            </w:t>
            </w:r>
          </w:p>
          <w:p w:rsidR="00D379A5" w:rsidRDefault="00D379A5" w:rsidP="0022633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В.И.Лях                  </w:t>
            </w:r>
          </w:p>
          <w:p w:rsidR="00D379A5" w:rsidRDefault="00D379A5" w:rsidP="0022633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Л.Г.Савенкова       Н.М.Конышева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В.П.Канакина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В.П.Климанова                                        </w:t>
            </w: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М.И.Моро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О.Н.Ольмесов   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О.Н.Ольмесов       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А.А.Сулейманов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516B22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А.А.Сулейманов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516B22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516B22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Ю.А.Комарова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516B22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А.А.Плещаков                                       </w:t>
            </w:r>
          </w:p>
          <w:p w:rsidR="00D379A5" w:rsidRDefault="00D379A5" w:rsidP="00516B22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Ш.А.Мирзоев</w:t>
            </w:r>
          </w:p>
          <w:p w:rsidR="00D379A5" w:rsidRDefault="00D379A5" w:rsidP="00516B22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516B22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516B22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А.Я.Данилюк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22633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В.И.Лях    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22633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Д.Б.Кабалевского</w:t>
            </w:r>
          </w:p>
          <w:p w:rsidR="00D379A5" w:rsidRDefault="00D379A5" w:rsidP="0022633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М.М.Хисбуллаев            </w:t>
            </w:r>
          </w:p>
          <w:p w:rsidR="00D379A5" w:rsidRDefault="00D379A5" w:rsidP="0022633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Л.Г.Савенкова       Н.М.Конышева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«Школа России» 2015г.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«Школа России»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2015г.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«Школа России» 2015г.</w:t>
            </w:r>
          </w:p>
          <w:p w:rsidR="00D379A5" w:rsidRDefault="00D379A5" w:rsidP="007676CD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7676C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«Школа России» 2015г.</w:t>
            </w:r>
          </w:p>
          <w:p w:rsidR="00D379A5" w:rsidRDefault="00D379A5" w:rsidP="00A266F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Изд. «НИИ педагогики» 2004г.</w:t>
            </w:r>
          </w:p>
          <w:p w:rsidR="00D379A5" w:rsidRDefault="00D379A5" w:rsidP="00A266F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Изд. «НИИ педагогики» 2004г.</w:t>
            </w:r>
          </w:p>
          <w:p w:rsidR="00D379A5" w:rsidRDefault="00D379A5" w:rsidP="00A266F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«Русское слово»</w:t>
            </w:r>
          </w:p>
          <w:p w:rsidR="00D379A5" w:rsidRDefault="00D379A5" w:rsidP="00A266F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2014г.</w:t>
            </w:r>
          </w:p>
          <w:p w:rsidR="00D379A5" w:rsidRDefault="00D379A5" w:rsidP="00A266FE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7676CD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_______________                    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«Школа России»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2015г. 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«Школа России»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2015г. 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«Школа России»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2015г. 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Изд. «НИИ педагогики» 2004г.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Изд. «НИИ педагогики» 2004г.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«Русское слово»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2014г.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«Школа России» 2015г.</w:t>
            </w: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«Школа России» 2015г. 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«Школа России»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2015г. 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«Школа России» 2015г.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Изд. «НИИ педагогики» 2004г.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Изд. «НИИ педагогики» 2004г.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«Русское слово»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2014г.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Изд. « Лотос»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2007г.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«Школа России» 2015г.</w:t>
            </w:r>
          </w:p>
          <w:p w:rsidR="00D379A5" w:rsidRDefault="00D379A5" w:rsidP="00516B22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«Русское слово»</w:t>
            </w:r>
          </w:p>
          <w:p w:rsidR="00D379A5" w:rsidRDefault="00D379A5" w:rsidP="00516B22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2014г.</w:t>
            </w: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B014E2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«Школа России» 2015г.</w:t>
            </w:r>
          </w:p>
          <w:p w:rsidR="00D379A5" w:rsidRDefault="00D379A5" w:rsidP="00B014E2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Изд. НИИ педагогики 2005г.</w:t>
            </w:r>
          </w:p>
          <w:p w:rsidR="00D379A5" w:rsidRDefault="00D379A5" w:rsidP="00B014E2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516B22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«Школа России» 2012г.</w:t>
            </w:r>
          </w:p>
          <w:p w:rsidR="00D379A5" w:rsidRDefault="00D379A5" w:rsidP="00516B22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7E493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МОН  РФ    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7676C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7676C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7676C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РД</w:t>
            </w:r>
          </w:p>
          <w:p w:rsidR="00D379A5" w:rsidRDefault="00D379A5" w:rsidP="007676CD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7676CD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7676C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РД</w:t>
            </w:r>
          </w:p>
          <w:p w:rsidR="00D379A5" w:rsidRDefault="00D379A5" w:rsidP="007676CD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7676CD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7676C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 w:rsidP="007676CD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7676CD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2633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 w:rsidP="007676CD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7676CD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2633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 w:rsidP="007676CD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2633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_________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 w:rsidP="00AB4573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РД</w:t>
            </w:r>
          </w:p>
          <w:p w:rsidR="00D379A5" w:rsidRDefault="00D379A5" w:rsidP="00AB4573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РД</w:t>
            </w:r>
          </w:p>
          <w:p w:rsidR="00D379A5" w:rsidRDefault="00D379A5" w:rsidP="00AB4573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pacing w:after="0" w:line="240" w:lineRule="auto"/>
              <w:rPr>
                <w:rFonts w:cs="Calibri"/>
              </w:rPr>
            </w:pPr>
          </w:p>
          <w:p w:rsidR="00D379A5" w:rsidRPr="00AB4573" w:rsidRDefault="00D379A5" w:rsidP="00AB4573">
            <w:pPr>
              <w:spacing w:after="0" w:line="240" w:lineRule="auto"/>
              <w:rPr>
                <w:rFonts w:cs="Calibri"/>
              </w:rPr>
            </w:pPr>
            <w:r w:rsidRPr="00AB4573">
              <w:rPr>
                <w:rFonts w:cs="Calibri"/>
              </w:rPr>
              <w:t>МОН  РФ</w:t>
            </w:r>
          </w:p>
          <w:p w:rsidR="00D379A5" w:rsidRPr="00AB4573" w:rsidRDefault="00D379A5" w:rsidP="00AB4573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 w:rsidP="00AB4573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AB4573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BA5CA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 w:rsidP="00AB4573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BA5CA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 w:rsidP="00AB4573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39129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_________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РД</w:t>
            </w: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РД</w:t>
            </w: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РД</w:t>
            </w: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РД</w:t>
            </w: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B014E2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B014E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AE73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РД</w:t>
            </w: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516B2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2633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2633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  <w:p w:rsidR="00D379A5" w:rsidRDefault="00D379A5" w:rsidP="0022633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МОН  РФ</w:t>
            </w:r>
          </w:p>
          <w:p w:rsidR="00D379A5" w:rsidRDefault="00D379A5" w:rsidP="002D565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D379A5" w:rsidRDefault="00D379A5" w:rsidP="00BF10CA">
      <w:pPr>
        <w:suppressAutoHyphens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В таблице использованы следующие сокращения:</w:t>
      </w:r>
    </w:p>
    <w:p w:rsidR="00D379A5" w:rsidRDefault="00D379A5" w:rsidP="00BF10CA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МОН РФ - Министерство образования и науки России;</w:t>
      </w:r>
    </w:p>
    <w:p w:rsidR="00D379A5" w:rsidRDefault="00D379A5" w:rsidP="00BF10CA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МОН РД - Министерство образования и науки Республики Дагестан;</w:t>
      </w:r>
    </w:p>
    <w:p w:rsidR="00D379A5" w:rsidRDefault="00D379A5" w:rsidP="00BF10CA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ГЭС - городской экспертный совет;  РЭС - республиканский экспертный совет</w:t>
      </w:r>
    </w:p>
    <w:p w:rsidR="00D379A5" w:rsidRDefault="00D379A5" w:rsidP="00BF10CA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(Таблица заполняется по предметам  в логике образовательных областей учебного плана)</w:t>
      </w: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b/>
          <w:i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b/>
          <w:i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b/>
          <w:i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b/>
          <w:i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b/>
          <w:i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b/>
          <w:i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b/>
          <w:i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3.2. Выполнение учебного плана в 2016_-20_1617  учебном году (заполняется за учебный год, предшествующий государственной аккредитации)</w:t>
      </w: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4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576"/>
        <w:gridCol w:w="3367"/>
        <w:gridCol w:w="2400"/>
        <w:gridCol w:w="1531"/>
        <w:gridCol w:w="1589"/>
      </w:tblGrid>
      <w:tr w:rsidR="00D379A5" w:rsidRPr="00A07FF3" w:rsidTr="00BF10CA">
        <w:trPr>
          <w:trHeight w:val="26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Фактически выполнено </w:t>
            </w:r>
          </w:p>
        </w:tc>
      </w:tr>
      <w:tr w:rsidR="00D379A5" w:rsidRPr="00A07FF3" w:rsidTr="00BF10CA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в часах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в %</w:t>
            </w:r>
          </w:p>
        </w:tc>
      </w:tr>
      <w:tr w:rsidR="00D379A5" w:rsidRPr="00A07FF3" w:rsidTr="00BF10CA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Литературное чтение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136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129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</w:tr>
      <w:tr w:rsidR="00D379A5" w:rsidRPr="00A07FF3" w:rsidTr="00BF10CA">
        <w:trPr>
          <w:trHeight w:val="2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Русский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268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157</w:t>
            </w:r>
          </w:p>
        </w:tc>
      </w:tr>
      <w:tr w:rsidR="00D379A5" w:rsidRPr="00A07FF3" w:rsidTr="00BF10CA">
        <w:trPr>
          <w:trHeight w:val="2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132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78</w:t>
            </w:r>
          </w:p>
        </w:tc>
      </w:tr>
      <w:tr w:rsidR="00D379A5" w:rsidRPr="00A07FF3" w:rsidTr="00BF10CA">
        <w:trPr>
          <w:trHeight w:val="2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Окружающий мир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96</w:t>
            </w:r>
          </w:p>
        </w:tc>
      </w:tr>
      <w:tr w:rsidR="00D379A5" w:rsidRPr="00A07FF3" w:rsidTr="00BF10CA">
        <w:trPr>
          <w:trHeight w:val="2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Английский язык                    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132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194</w:t>
            </w:r>
          </w:p>
        </w:tc>
      </w:tr>
      <w:tr w:rsidR="00D379A5" w:rsidRPr="00A07FF3" w:rsidTr="00BF10CA">
        <w:trPr>
          <w:trHeight w:val="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Родной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</w:tc>
      </w:tr>
      <w:tr w:rsidR="00D379A5" w:rsidRPr="00A07FF3" w:rsidTr="00BF10CA">
        <w:trPr>
          <w:trHeight w:val="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Родная литература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97</w:t>
            </w:r>
          </w:p>
        </w:tc>
      </w:tr>
      <w:tr w:rsidR="00D379A5" w:rsidRPr="00A07FF3" w:rsidTr="00BF10CA">
        <w:trPr>
          <w:trHeight w:val="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Музыка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94</w:t>
            </w:r>
          </w:p>
        </w:tc>
      </w:tr>
      <w:tr w:rsidR="00D379A5" w:rsidRPr="00A07FF3" w:rsidTr="00BF10CA">
        <w:trPr>
          <w:trHeight w:val="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Физическая культура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102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</w:tr>
      <w:tr w:rsidR="00D379A5" w:rsidRPr="00A07FF3" w:rsidTr="00BF10CA">
        <w:trPr>
          <w:trHeight w:val="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Изо+технология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97</w:t>
            </w:r>
          </w:p>
        </w:tc>
      </w:tr>
      <w:tr w:rsidR="00D379A5" w:rsidRPr="00A07FF3" w:rsidTr="00BF10CA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КТНД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</w:tr>
      <w:tr w:rsidR="00D379A5" w:rsidRPr="00A07FF3" w:rsidTr="00BF10CA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ОРКСЭ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94</w:t>
            </w:r>
          </w:p>
        </w:tc>
      </w:tr>
      <w:tr w:rsidR="00D379A5" w:rsidRPr="00A07FF3" w:rsidTr="00BF10CA">
        <w:trPr>
          <w:trHeight w:val="2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884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1048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9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584"/>
        <w:gridCol w:w="3432"/>
        <w:gridCol w:w="2446"/>
        <w:gridCol w:w="1514"/>
        <w:gridCol w:w="1487"/>
      </w:tblGrid>
      <w:tr w:rsidR="00D379A5" w:rsidRPr="00A07FF3" w:rsidTr="00BF10CA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Фактически выполнено </w:t>
            </w:r>
          </w:p>
        </w:tc>
      </w:tr>
      <w:tr w:rsidR="00D379A5" w:rsidRPr="00A07FF3" w:rsidTr="00BF10CA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в %</w:t>
            </w:r>
          </w:p>
        </w:tc>
      </w:tr>
      <w:tr w:rsidR="00D379A5" w:rsidRPr="00A07FF3" w:rsidTr="00BF10CA">
        <w:trPr>
          <w:trHeight w:val="2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11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584"/>
        <w:gridCol w:w="3432"/>
        <w:gridCol w:w="2446"/>
        <w:gridCol w:w="1514"/>
        <w:gridCol w:w="1487"/>
      </w:tblGrid>
      <w:tr w:rsidR="00D379A5" w:rsidRPr="00A07FF3" w:rsidTr="00BF10CA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Фактически выполнено </w:t>
            </w:r>
          </w:p>
        </w:tc>
      </w:tr>
      <w:tr w:rsidR="00D379A5" w:rsidRPr="00A07FF3" w:rsidTr="00BF10CA">
        <w:trPr>
          <w:trHeight w:val="1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в %</w:t>
            </w:r>
          </w:p>
        </w:tc>
      </w:tr>
      <w:tr w:rsidR="00D379A5" w:rsidRPr="00A07FF3" w:rsidTr="00BF10CA">
        <w:trPr>
          <w:trHeight w:val="2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7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7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D379A5" w:rsidRDefault="00D379A5" w:rsidP="00BF10CA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D379A5" w:rsidRDefault="00D379A5" w:rsidP="00BF10CA">
      <w:pPr>
        <w:spacing w:after="0" w:line="240" w:lineRule="auto"/>
        <w:ind w:right="-568" w:firstLine="708"/>
        <w:jc w:val="both"/>
        <w:rPr>
          <w:rFonts w:ascii="Times New Roman" w:hAnsi="Times New Roman"/>
          <w:b/>
          <w:sz w:val="24"/>
        </w:rPr>
      </w:pPr>
    </w:p>
    <w:p w:rsidR="00D379A5" w:rsidRDefault="00D379A5" w:rsidP="00BF10CA">
      <w:pPr>
        <w:spacing w:after="0" w:line="240" w:lineRule="auto"/>
        <w:ind w:right="-568" w:firstLine="708"/>
        <w:jc w:val="both"/>
        <w:rPr>
          <w:rFonts w:ascii="Times New Roman" w:hAnsi="Times New Roman"/>
          <w:b/>
          <w:sz w:val="24"/>
        </w:rPr>
      </w:pPr>
    </w:p>
    <w:p w:rsidR="00D379A5" w:rsidRDefault="00D379A5" w:rsidP="005C5A6B">
      <w:pPr>
        <w:spacing w:after="0" w:line="240" w:lineRule="auto"/>
        <w:ind w:right="-5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4. Показатели уровня и качества общеобразовательной подготовки.</w:t>
      </w:r>
    </w:p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4.1. Результаты внутришкольного мониторинга качества образования выпускников (за последние 3 года):</w:t>
      </w: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4.1.1.  Результаты итоговой аттестации обучающихся 1-4 классов:</w:t>
      </w:r>
    </w:p>
    <w:tbl>
      <w:tblPr>
        <w:tblW w:w="10392" w:type="dxa"/>
        <w:tblInd w:w="-31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83"/>
        <w:gridCol w:w="1417"/>
        <w:gridCol w:w="567"/>
        <w:gridCol w:w="567"/>
        <w:gridCol w:w="567"/>
        <w:gridCol w:w="569"/>
        <w:gridCol w:w="567"/>
        <w:gridCol w:w="468"/>
        <w:gridCol w:w="580"/>
        <w:gridCol w:w="554"/>
        <w:gridCol w:w="35"/>
        <w:gridCol w:w="468"/>
        <w:gridCol w:w="631"/>
        <w:gridCol w:w="566"/>
        <w:gridCol w:w="97"/>
        <w:gridCol w:w="586"/>
        <w:gridCol w:w="380"/>
        <w:gridCol w:w="249"/>
        <w:gridCol w:w="527"/>
        <w:gridCol w:w="714"/>
      </w:tblGrid>
      <w:tr w:rsidR="00D379A5" w:rsidRPr="00A07FF3" w:rsidTr="00E331BE">
        <w:trPr>
          <w:trHeight w:val="1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</w:t>
            </w:r>
          </w:p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вание учебного предмета</w:t>
            </w: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2014__-2015__ учебный год</w:t>
            </w:r>
          </w:p>
        </w:tc>
        <w:tc>
          <w:tcPr>
            <w:tcW w:w="2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2015__-2016__ учебный год</w:t>
            </w: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2016__-2017__ учебный год</w:t>
            </w:r>
          </w:p>
        </w:tc>
      </w:tr>
      <w:tr w:rsidR="00D379A5" w:rsidRPr="00A07FF3" w:rsidTr="00E331BE">
        <w:trPr>
          <w:trHeight w:val="1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кол-во обучаю</w:t>
            </w:r>
          </w:p>
          <w:p w:rsidR="00D379A5" w:rsidRPr="00A07FF3" w:rsidRDefault="00D379A5">
            <w:pPr>
              <w:suppressAutoHyphens/>
              <w:spacing w:after="0" w:line="240" w:lineRule="auto"/>
              <w:ind w:left="-111" w:right="-176"/>
              <w:jc w:val="center"/>
            </w:pPr>
            <w:r>
              <w:rPr>
                <w:rFonts w:ascii="Times New Roman" w:hAnsi="Times New Roman"/>
                <w:sz w:val="16"/>
              </w:rPr>
              <w:t>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Число обучающихся, освоивших образователь</w:t>
            </w:r>
          </w:p>
          <w:p w:rsidR="00D379A5" w:rsidRPr="00A07FF3" w:rsidRDefault="00D379A5">
            <w:pPr>
              <w:suppressAutoHyphens/>
              <w:spacing w:after="0" w:line="240" w:lineRule="auto"/>
              <w:ind w:left="-147" w:right="-68"/>
              <w:jc w:val="center"/>
            </w:pPr>
            <w:r>
              <w:rPr>
                <w:rFonts w:ascii="Times New Roman" w:hAnsi="Times New Roman"/>
                <w:sz w:val="16"/>
              </w:rPr>
              <w:t>ную программу,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Число обучающихся, освоивших образователь</w:t>
            </w:r>
          </w:p>
          <w:p w:rsidR="00D379A5" w:rsidRPr="00A07FF3" w:rsidRDefault="00D379A5">
            <w:pPr>
              <w:suppressAutoHyphens/>
              <w:spacing w:after="0" w:line="240" w:lineRule="auto"/>
              <w:ind w:left="-115" w:right="-95"/>
              <w:jc w:val="center"/>
            </w:pPr>
            <w:r>
              <w:rPr>
                <w:rFonts w:ascii="Times New Roman" w:hAnsi="Times New Roman"/>
                <w:sz w:val="16"/>
              </w:rPr>
              <w:t>ную программу на «4» и «5»,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кол-во обучаю</w:t>
            </w:r>
          </w:p>
          <w:p w:rsidR="00D379A5" w:rsidRPr="00A07FF3" w:rsidRDefault="00D379A5">
            <w:pPr>
              <w:suppressAutoHyphens/>
              <w:spacing w:after="0" w:line="240" w:lineRule="auto"/>
              <w:ind w:left="-79"/>
              <w:jc w:val="center"/>
            </w:pPr>
            <w:r>
              <w:rPr>
                <w:rFonts w:ascii="Times New Roman" w:hAnsi="Times New Roman"/>
                <w:sz w:val="16"/>
              </w:rPr>
              <w:t>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ind w:left="-42" w:right="-22"/>
              <w:jc w:val="center"/>
            </w:pPr>
            <w:r>
              <w:rPr>
                <w:rFonts w:ascii="Times New Roman" w:hAnsi="Times New Roman"/>
                <w:sz w:val="16"/>
              </w:rPr>
              <w:t>Число обучающихся, освоивших образовательную программу,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ind w:left="-54" w:right="-4"/>
              <w:jc w:val="center"/>
            </w:pPr>
            <w:r>
              <w:rPr>
                <w:rFonts w:ascii="Times New Roman" w:hAnsi="Times New Roman"/>
                <w:sz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ind w:left="-65" w:right="-7"/>
              <w:jc w:val="center"/>
            </w:pPr>
            <w:r>
              <w:rPr>
                <w:rFonts w:ascii="Times New Roman" w:hAnsi="Times New Roman"/>
                <w:sz w:val="16"/>
              </w:rPr>
              <w:t>кол-во обучающихся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ind w:left="-27" w:right="-24"/>
              <w:jc w:val="center"/>
            </w:pPr>
            <w:r>
              <w:rPr>
                <w:rFonts w:ascii="Times New Roman" w:hAnsi="Times New Roman"/>
                <w:sz w:val="16"/>
              </w:rPr>
              <w:t>Число обучающихся, освоивших образовательную программу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ind w:left="-41"/>
              <w:jc w:val="center"/>
            </w:pPr>
            <w:r>
              <w:rPr>
                <w:rFonts w:ascii="Times New Roman" w:hAnsi="Times New Roman"/>
                <w:sz w:val="16"/>
              </w:rPr>
              <w:t>Число обучающихся, освоивших образовательную программу на «4» и «5»</w:t>
            </w:r>
          </w:p>
        </w:tc>
      </w:tr>
      <w:tr w:rsidR="00D379A5" w:rsidRPr="00A07FF3" w:rsidTr="008573D3">
        <w:trPr>
          <w:trHeight w:val="777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rPr>
                <w:rFonts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rPr>
                <w:rFonts w:cs="Calibri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</w:tr>
      <w:tr w:rsidR="00D379A5" w:rsidRPr="00A07FF3" w:rsidTr="008573D3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i/>
                <w:sz w:val="16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9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12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14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</w:rPr>
              <w:t>17</w:t>
            </w:r>
          </w:p>
        </w:tc>
      </w:tr>
      <w:tr w:rsidR="00D379A5" w:rsidRPr="00A07FF3" w:rsidTr="008573D3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Литературное чтение Русс.язык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Англ.яз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Математ.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Окруж.мир  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Родной яз.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Родная литер.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Изо.+технол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Музыка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Физич.культ.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90  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57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55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49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77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77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77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77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56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49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56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36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67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64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84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84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88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96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76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76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76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76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 w:rsidP="00CA7D89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61</w:t>
            </w:r>
          </w:p>
          <w:p w:rsidR="00D379A5" w:rsidRDefault="00D379A5" w:rsidP="00CA7D89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CA7D89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  <w:p w:rsidR="00D379A5" w:rsidRDefault="00D379A5" w:rsidP="00CA7D89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  <w:p w:rsidR="00D379A5" w:rsidRDefault="00D379A5" w:rsidP="00CA7D89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  <w:p w:rsidR="00D379A5" w:rsidRDefault="00D379A5" w:rsidP="00CA7D89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  <w:p w:rsidR="00D379A5" w:rsidRDefault="00D379A5" w:rsidP="00CA7D89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  <w:p w:rsidR="00D379A5" w:rsidRDefault="00D379A5" w:rsidP="00CA7D89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  <w:p w:rsidR="00D379A5" w:rsidRDefault="00D379A5" w:rsidP="00CA7D89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CA7D89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63</w:t>
            </w:r>
          </w:p>
          <w:p w:rsidR="00D379A5" w:rsidRDefault="00D379A5" w:rsidP="00CA7D89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61</w:t>
            </w:r>
          </w:p>
          <w:p w:rsidR="00D379A5" w:rsidRDefault="00D379A5" w:rsidP="00CA7D89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61</w:t>
            </w:r>
          </w:p>
          <w:p w:rsidR="00D379A5" w:rsidRDefault="00D379A5" w:rsidP="00CA7D89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CA7D89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 w:rsidP="00CA7D89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67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83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</w:tr>
    </w:tbl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sz w:val="16"/>
        </w:rPr>
      </w:pPr>
    </w:p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Примечание:</w:t>
      </w:r>
    </w:p>
    <w:p w:rsidR="00D379A5" w:rsidRDefault="00D379A5" w:rsidP="00BF10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 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D379A5" w:rsidRDefault="00D379A5" w:rsidP="00BF10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D379A5" w:rsidRDefault="00D379A5" w:rsidP="00BF10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 В столбцах 4, 9, 14 указывается количество обучающихся всех 1-4 классов, получивших  по итогам учебного года по учебному предмету положительные оценки, при этом количество окончивших 1-й класс с положительными оценками считаются учащиеся, переведенные во 2 класс. </w:t>
      </w:r>
    </w:p>
    <w:p w:rsidR="00D379A5" w:rsidRDefault="00D379A5" w:rsidP="00BF10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 В столбцах 6, 11, 16 указывается количество обучающихся всех 2-4 классов, окончивших учебный год  по учебному предмету на оценки «4» и «5», при этом процент считается от общего количества обучающихся 2-4 классов.</w:t>
      </w:r>
    </w:p>
    <w:p w:rsidR="00D379A5" w:rsidRDefault="00D379A5" w:rsidP="00BF10CA">
      <w:pPr>
        <w:suppressAutoHyphens/>
        <w:spacing w:after="0" w:line="240" w:lineRule="auto"/>
        <w:jc w:val="both"/>
        <w:rPr>
          <w:rFonts w:ascii="Times New Roman" w:hAnsi="Times New Roman"/>
          <w:sz w:val="16"/>
        </w:rPr>
      </w:pPr>
    </w:p>
    <w:p w:rsidR="00D379A5" w:rsidRDefault="00D379A5" w:rsidP="00BF10CA">
      <w:pPr>
        <w:suppressAutoHyphens/>
        <w:spacing w:after="0" w:line="240" w:lineRule="auto"/>
        <w:ind w:firstLine="72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4.1.7. Количество учащихся, оставшихся на повторное обучение за последние 3 года: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336"/>
        <w:gridCol w:w="561"/>
        <w:gridCol w:w="417"/>
        <w:gridCol w:w="863"/>
        <w:gridCol w:w="759"/>
        <w:gridCol w:w="544"/>
        <w:gridCol w:w="791"/>
        <w:gridCol w:w="829"/>
        <w:gridCol w:w="798"/>
        <w:gridCol w:w="813"/>
        <w:gridCol w:w="675"/>
        <w:gridCol w:w="1077"/>
      </w:tblGrid>
      <w:tr w:rsidR="00D379A5" w:rsidRPr="00A07FF3" w:rsidTr="00BF10CA">
        <w:trPr>
          <w:cantSplit/>
          <w:trHeight w:val="1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 </w:t>
            </w:r>
          </w:p>
          <w:p w:rsidR="00D379A5" w:rsidRDefault="00D379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итогам </w:t>
            </w:r>
          </w:p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года</w:t>
            </w:r>
          </w:p>
        </w:tc>
        <w:tc>
          <w:tcPr>
            <w:tcW w:w="8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Оставлено на повторное обучение</w:t>
            </w: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1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1-4 кл.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5-9 кл.</w:t>
            </w: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10 кл.</w:t>
            </w:r>
          </w:p>
        </w:tc>
        <w:tc>
          <w:tcPr>
            <w:tcW w:w="2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</w:tr>
      <w:tr w:rsidR="00D379A5" w:rsidRPr="00A07FF3" w:rsidTr="00BF10CA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в т.ч. в 3 (4) кл.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в т.ч. в 9  кл.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кол-во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в т.ч. в 3(4), 9, 10 кл.</w:t>
            </w:r>
          </w:p>
        </w:tc>
      </w:tr>
      <w:tr w:rsidR="00D379A5" w:rsidRPr="00A07FF3" w:rsidTr="00BF10CA">
        <w:trPr>
          <w:trHeight w:val="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</w:tr>
      <w:tr w:rsidR="00D379A5" w:rsidRPr="00A07FF3" w:rsidTr="00BF10CA">
        <w:trPr>
          <w:trHeight w:val="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2014-2015 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 w:rsidP="009E7E01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2015_-2016__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2016_-2017__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</w:tr>
    </w:tbl>
    <w:p w:rsidR="00D379A5" w:rsidRDefault="00D379A5" w:rsidP="00BF10C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4"/>
        </w:rPr>
        <w:t xml:space="preserve">Примечание: </w:t>
      </w:r>
      <w:r>
        <w:rPr>
          <w:rFonts w:ascii="Times New Roman" w:hAnsi="Times New Roman"/>
          <w:i/>
          <w:sz w:val="20"/>
        </w:rPr>
        <w:t>в столбцах 3, 6, 9, 11 указывается % от общего количества учащихся соответствующих ступеней обучения.</w:t>
      </w:r>
    </w:p>
    <w:p w:rsidR="00D379A5" w:rsidRDefault="00D379A5" w:rsidP="00BF10C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16"/>
        </w:rPr>
      </w:pPr>
    </w:p>
    <w:p w:rsidR="00D379A5" w:rsidRDefault="00D379A5" w:rsidP="00BF10C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8"/>
        </w:rPr>
      </w:pPr>
      <w:r>
        <w:rPr>
          <w:rFonts w:ascii="Times New Roman" w:hAnsi="Times New Roman"/>
          <w:sz w:val="16"/>
        </w:rPr>
        <w:t xml:space="preserve"> </w:t>
      </w:r>
    </w:p>
    <w:p w:rsidR="00D379A5" w:rsidRDefault="00D379A5" w:rsidP="00BF10C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D379A5" w:rsidRDefault="00D379A5" w:rsidP="00BF10CA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самообследовании общеобразовательное учреждение проводит тестирование обучающихся общеобразовательного учреждения:</w:t>
      </w:r>
    </w:p>
    <w:p w:rsidR="00D379A5" w:rsidRDefault="00D379A5" w:rsidP="00BF10CA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 математике;</w:t>
      </w:r>
    </w:p>
    <w:p w:rsidR="00D379A5" w:rsidRDefault="00D379A5" w:rsidP="00BF10CA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D379A5" w:rsidRDefault="00D379A5" w:rsidP="00BF10CA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2 предмета); </w:t>
      </w:r>
    </w:p>
    <w:p w:rsidR="00D379A5" w:rsidRDefault="00D379A5" w:rsidP="00BF10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обучающихся гимназий, лицеев и школ с углубленным изучением отдельных предметов осуществляется дополнительное тестирование по предметам, по которым осуществляется углубленная подготовка.</w:t>
      </w: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427"/>
        <w:gridCol w:w="804"/>
        <w:gridCol w:w="1716"/>
        <w:gridCol w:w="927"/>
        <w:gridCol w:w="1154"/>
        <w:gridCol w:w="1363"/>
        <w:gridCol w:w="1533"/>
        <w:gridCol w:w="1539"/>
      </w:tblGrid>
      <w:tr w:rsidR="00D379A5" w:rsidRPr="00A07FF3" w:rsidTr="00BF10CA">
        <w:trPr>
          <w:trHeight w:val="629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hAnsi="Times New Roman"/>
              </w:rPr>
              <w:t>Количество обучающихся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Абсолютная успеваемость</w:t>
            </w:r>
          </w:p>
          <w:p w:rsidR="00D379A5" w:rsidRPr="00A07FF3" w:rsidRDefault="00D379A5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hAnsi="Times New Roman"/>
              </w:rPr>
              <w:t>(в %)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Качественная успеваемость</w:t>
            </w:r>
          </w:p>
          <w:p w:rsidR="00D379A5" w:rsidRPr="00A07FF3" w:rsidRDefault="00D379A5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hAnsi="Times New Roman"/>
              </w:rPr>
              <w:t>(в %)</w:t>
            </w:r>
          </w:p>
        </w:tc>
      </w:tr>
      <w:tr w:rsidR="00D379A5" w:rsidRPr="00A07FF3" w:rsidTr="00BF10CA">
        <w:trPr>
          <w:trHeight w:val="7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hAnsi="Times New Roman"/>
              </w:rPr>
              <w:t>по списку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  <w:ind w:left="-118" w:right="-116"/>
              <w:jc w:val="center"/>
            </w:pPr>
            <w:r>
              <w:rPr>
                <w:rFonts w:ascii="Times New Roman" w:hAnsi="Times New Roman"/>
              </w:rPr>
              <w:t>выполняло работу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</w:tr>
      <w:tr w:rsidR="00D379A5" w:rsidRPr="00A07FF3" w:rsidTr="00BF10CA">
        <w:trPr>
          <w:trHeight w:val="24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5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</w:tbl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5. Выполнение учебных планов и программ по ступеням образования</w:t>
      </w: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5.1. Выполнение учебного плана в 2016-2017 учебном году (заполняется за учебный год, предшествующий государственной аккредитации)</w:t>
      </w: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4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585"/>
        <w:gridCol w:w="3432"/>
        <w:gridCol w:w="2446"/>
        <w:gridCol w:w="1513"/>
        <w:gridCol w:w="1487"/>
      </w:tblGrid>
      <w:tr w:rsidR="00D379A5" w:rsidRPr="00A07FF3" w:rsidTr="00BF10CA">
        <w:trPr>
          <w:trHeight w:val="25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Фактически выполнено </w:t>
            </w:r>
          </w:p>
        </w:tc>
      </w:tr>
      <w:tr w:rsidR="00D379A5" w:rsidRPr="00A07FF3" w:rsidTr="00BF10CA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в %</w:t>
            </w:r>
          </w:p>
        </w:tc>
      </w:tr>
      <w:tr w:rsidR="00D379A5" w:rsidRPr="00A07FF3" w:rsidTr="00BF10CA">
        <w:trPr>
          <w:trHeight w:val="2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Литературное чтение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136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</w:tr>
      <w:tr w:rsidR="00D379A5" w:rsidRPr="00A07FF3" w:rsidTr="00BF10CA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170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165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97</w:t>
            </w:r>
          </w:p>
        </w:tc>
      </w:tr>
      <w:tr w:rsidR="00D379A5" w:rsidRPr="00A07FF3" w:rsidTr="00BF10CA">
        <w:trPr>
          <w:trHeight w:val="2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170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162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</w:tr>
      <w:tr w:rsidR="00D379A5" w:rsidRPr="00A07FF3" w:rsidTr="00BF10CA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79A5" w:rsidRPr="00A07FF3" w:rsidTr="00BF10CA">
        <w:trPr>
          <w:trHeight w:val="2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D379A5" w:rsidRDefault="00D379A5" w:rsidP="00BF10CA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b/>
          <w:i/>
          <w:sz w:val="16"/>
        </w:rPr>
      </w:pPr>
    </w:p>
    <w:p w:rsidR="00D379A5" w:rsidRDefault="00D379A5" w:rsidP="00BF10CA">
      <w:pPr>
        <w:suppressAutoHyphens/>
        <w:spacing w:before="120" w:after="100" w:line="240" w:lineRule="auto"/>
        <w:ind w:firstLine="7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8. 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855"/>
        <w:gridCol w:w="1634"/>
        <w:gridCol w:w="1395"/>
        <w:gridCol w:w="1391"/>
        <w:gridCol w:w="1561"/>
        <w:gridCol w:w="1627"/>
      </w:tblGrid>
      <w:tr w:rsidR="00D379A5" w:rsidRPr="00A07FF3" w:rsidTr="00BF10CA">
        <w:trPr>
          <w:trHeight w:val="189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Тематическое наименование, учебный предмет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Класс (параллель)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Количество обучающихся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Учитель (Ф.И.О., специальность по диплому)</w:t>
            </w:r>
          </w:p>
        </w:tc>
      </w:tr>
      <w:tr w:rsidR="00D379A5" w:rsidRPr="00A07FF3" w:rsidTr="00BF10CA">
        <w:trPr>
          <w:trHeight w:val="26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1.факультатив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6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2.Групповые занятия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7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3.Групповые занятия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10. Характеристика системы воспитания в общеобразовательном учреждении:</w:t>
      </w:r>
    </w:p>
    <w:p w:rsidR="00D379A5" w:rsidRDefault="00D379A5" w:rsidP="00BF10CA">
      <w:pPr>
        <w:widowControl w:val="0"/>
        <w:spacing w:after="0" w:line="240" w:lineRule="auto"/>
        <w:ind w:right="2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 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D379A5" w:rsidRDefault="00D379A5" w:rsidP="00BF10CA">
      <w:pPr>
        <w:widowControl w:val="0"/>
        <w:spacing w:after="0" w:line="240" w:lineRule="auto"/>
        <w:ind w:right="2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D379A5" w:rsidRDefault="00D379A5" w:rsidP="00BF10CA">
      <w:pPr>
        <w:widowControl w:val="0"/>
        <w:spacing w:after="0" w:line="240" w:lineRule="auto"/>
        <w:ind w:right="2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10.3. Органы самоуправления обучающихся (советы, клубы, объединения и т.д.);</w:t>
      </w:r>
    </w:p>
    <w:p w:rsidR="00D379A5" w:rsidRDefault="00D379A5" w:rsidP="00BF10CA">
      <w:pPr>
        <w:widowControl w:val="0"/>
        <w:spacing w:after="0" w:line="240" w:lineRule="auto"/>
        <w:ind w:right="2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10.4. Финансовая обеспеченность внеучебной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D379A5" w:rsidRDefault="00D379A5" w:rsidP="00BF10CA">
      <w:pPr>
        <w:widowControl w:val="0"/>
        <w:spacing w:after="0" w:line="240" w:lineRule="auto"/>
        <w:ind w:right="2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10.5. Средства оценки состояния воспитательной работы с обучающимися (опросы обучающихся, преподавателей, отчеты).</w:t>
      </w:r>
    </w:p>
    <w:p w:rsidR="00D379A5" w:rsidRDefault="00D379A5" w:rsidP="00BF10CA">
      <w:pPr>
        <w:suppressAutoHyphens/>
        <w:spacing w:after="120" w:line="240" w:lineRule="auto"/>
        <w:ind w:left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10.6.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>
        <w:rPr>
          <w:rFonts w:ascii="Times New Roman" w:hAnsi="Times New Roman"/>
          <w:b/>
          <w:sz w:val="24"/>
        </w:rPr>
        <w:t xml:space="preserve"> </w:t>
      </w:r>
    </w:p>
    <w:p w:rsidR="00D379A5" w:rsidRDefault="00D379A5" w:rsidP="00BF10CA">
      <w:pPr>
        <w:suppressAutoHyphens/>
        <w:spacing w:after="120" w:line="240" w:lineRule="auto"/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10.7. Психолого-педагогическое сопровождение образовательного процесса</w:t>
      </w:r>
    </w:p>
    <w:p w:rsidR="00D379A5" w:rsidRDefault="00D379A5" w:rsidP="00BF10CA">
      <w:pPr>
        <w:suppressAutoHyphens/>
        <w:spacing w:after="120" w:line="240" w:lineRule="auto"/>
        <w:jc w:val="center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786"/>
        <w:gridCol w:w="4029"/>
        <w:gridCol w:w="4648"/>
      </w:tblGrid>
      <w:tr w:rsidR="00D379A5" w:rsidRPr="00A07FF3" w:rsidTr="00BF10CA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</w:pPr>
            <w:r>
              <w:rPr>
                <w:rFonts w:ascii="Times New Roman" w:hAnsi="Times New Roman"/>
                <w:sz w:val="24"/>
              </w:rPr>
              <w:t>Основные направления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Содержание деятельности</w:t>
            </w:r>
          </w:p>
        </w:tc>
      </w:tr>
      <w:tr w:rsidR="00D379A5" w:rsidRPr="00A07FF3" w:rsidTr="00BF10CA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numPr>
                <w:ilvl w:val="0"/>
                <w:numId w:val="14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tabs>
                <w:tab w:val="left" w:pos="1276"/>
              </w:tabs>
              <w:suppressAutoHyphens/>
              <w:spacing w:after="0" w:line="280" w:lineRule="auto"/>
              <w:rPr>
                <w:rFonts w:ascii="Times New Roman" w:hAnsi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hd w:val="clear" w:color="auto" w:fill="FFFFFF"/>
              </w:rPr>
              <w:t xml:space="preserve">Наличие психологической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hd w:val="clear" w:color="auto" w:fill="FFFFFF"/>
              </w:rPr>
              <w:t xml:space="preserve">службы </w:t>
            </w:r>
          </w:p>
          <w:p w:rsidR="00D379A5" w:rsidRPr="00A07FF3" w:rsidRDefault="00D379A5">
            <w:pPr>
              <w:suppressAutoHyphens/>
              <w:spacing w:after="120" w:line="240" w:lineRule="auto"/>
            </w:pP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numPr>
                <w:ilvl w:val="0"/>
                <w:numId w:val="16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tabs>
                <w:tab w:val="left" w:pos="1276"/>
              </w:tabs>
              <w:suppressAutoHyphens/>
              <w:spacing w:after="0" w:line="280" w:lineRule="auto"/>
              <w:rPr>
                <w:rFonts w:ascii="Times New Roman" w:hAnsi="Times New Roman"/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hd w:val="clear" w:color="auto" w:fill="FFFFFF"/>
              </w:rPr>
              <w:t>Кабинеты:</w:t>
            </w:r>
          </w:p>
          <w:p w:rsidR="00D379A5" w:rsidRDefault="00D379A5">
            <w:pPr>
              <w:tabs>
                <w:tab w:val="left" w:pos="1276"/>
              </w:tabs>
              <w:suppressAutoHyphens/>
              <w:spacing w:after="0" w:line="280" w:lineRule="auto"/>
              <w:rPr>
                <w:rFonts w:ascii="Times New Roman" w:hAnsi="Times New Roman"/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hd w:val="clear" w:color="auto" w:fill="FFFFFF"/>
              </w:rPr>
              <w:t>для индивидуальной работы</w:t>
            </w:r>
          </w:p>
          <w:p w:rsidR="00D379A5" w:rsidRPr="00A07FF3" w:rsidRDefault="00D379A5">
            <w:pPr>
              <w:suppressAutoHyphens/>
              <w:spacing w:after="120" w:line="240" w:lineRule="auto"/>
            </w:pP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для  групповой работы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numPr>
                <w:ilvl w:val="0"/>
                <w:numId w:val="18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</w:pP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Оснащение кабинетов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numPr>
                <w:ilvl w:val="0"/>
                <w:numId w:val="20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Документация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numPr>
                <w:ilvl w:val="0"/>
                <w:numId w:val="22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tabs>
                <w:tab w:val="left" w:pos="1276"/>
              </w:tabs>
              <w:suppressAutoHyphens/>
              <w:spacing w:after="0" w:line="28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numPr>
                <w:ilvl w:val="0"/>
                <w:numId w:val="24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tabs>
                <w:tab w:val="left" w:pos="1276"/>
              </w:tabs>
              <w:suppressAutoHyphens/>
              <w:spacing w:after="0" w:line="28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numPr>
                <w:ilvl w:val="0"/>
                <w:numId w:val="26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tabs>
                <w:tab w:val="left" w:pos="1276"/>
              </w:tabs>
              <w:suppressAutoHyphens/>
              <w:spacing w:after="0" w:line="28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numPr>
                <w:ilvl w:val="0"/>
                <w:numId w:val="28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tabs>
                <w:tab w:val="left" w:pos="1276"/>
              </w:tabs>
              <w:suppressAutoHyphens/>
              <w:spacing w:after="0" w:line="28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400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numPr>
                <w:ilvl w:val="0"/>
                <w:numId w:val="30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tabs>
                <w:tab w:val="left" w:pos="1276"/>
              </w:tabs>
              <w:suppressAutoHyphens/>
              <w:spacing w:after="0" w:line="280" w:lineRule="auto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hd w:val="clear" w:color="auto" w:fill="FFFFFF"/>
              </w:rPr>
              <w:t>Формы деятельности: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диагностическая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коррекционная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развивающая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tabs>
                <w:tab w:val="left" w:pos="1276"/>
              </w:tabs>
              <w:suppressAutoHyphens/>
              <w:spacing w:after="0" w:line="280" w:lineRule="auto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hd w:val="clear" w:color="auto" w:fill="FFFFFF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A5" w:rsidRDefault="00D379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консультативная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95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numPr>
                <w:ilvl w:val="0"/>
                <w:numId w:val="32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</w:pPr>
            <w:r>
              <w:rPr>
                <w:rFonts w:ascii="Times New Roman" w:hAnsi="Times New Roman"/>
                <w:sz w:val="24"/>
              </w:rPr>
              <w:t xml:space="preserve">Наличие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3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numPr>
                <w:ilvl w:val="0"/>
                <w:numId w:val="34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Участие в работе ПМПк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95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numPr>
                <w:ilvl w:val="0"/>
                <w:numId w:val="36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Формы взаимодействия психолога со специалистами данного </w:t>
            </w: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образовательного учреждения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4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numPr>
                <w:ilvl w:val="0"/>
                <w:numId w:val="38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Формы взаимодействия с родителями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67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numPr>
                <w:ilvl w:val="0"/>
                <w:numId w:val="40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67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numPr>
                <w:ilvl w:val="0"/>
                <w:numId w:val="42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120" w:line="240" w:lineRule="auto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120" w:line="240" w:lineRule="auto"/>
              <w:rPr>
                <w:rFonts w:cs="Calibri"/>
              </w:rPr>
            </w:pPr>
          </w:p>
        </w:tc>
      </w:tr>
    </w:tbl>
    <w:p w:rsidR="00D379A5" w:rsidRDefault="00D379A5" w:rsidP="00BF10CA">
      <w:pPr>
        <w:widowControl w:val="0"/>
        <w:spacing w:after="0" w:line="240" w:lineRule="auto"/>
        <w:ind w:right="21" w:firstLine="708"/>
        <w:jc w:val="both"/>
        <w:rPr>
          <w:rFonts w:ascii="Times New Roman" w:hAnsi="Times New Roman"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10.8. Результативность воспитательной работы:</w:t>
      </w: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Занятость обучающихся, воспитанников во внеучебное время: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4407"/>
        <w:gridCol w:w="844"/>
        <w:gridCol w:w="820"/>
        <w:gridCol w:w="844"/>
        <w:gridCol w:w="820"/>
        <w:gridCol w:w="866"/>
        <w:gridCol w:w="862"/>
      </w:tblGrid>
      <w:tr w:rsidR="00D379A5" w:rsidRPr="00A07FF3" w:rsidTr="00BF10CA">
        <w:trPr>
          <w:trHeight w:val="503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 w:rsidP="00C919D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2015 г.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2016 г.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2017 г. (год аккредитации)</w:t>
            </w:r>
          </w:p>
        </w:tc>
      </w:tr>
      <w:tr w:rsidR="00D379A5" w:rsidRPr="00A07FF3" w:rsidTr="00BF10CA">
        <w:trPr>
          <w:trHeight w:val="5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379A5" w:rsidRPr="00A07FF3" w:rsidTr="00BF10CA">
        <w:trPr>
          <w:trHeight w:val="242"/>
        </w:trPr>
        <w:tc>
          <w:tcPr>
            <w:tcW w:w="4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общеобразовательного учреждения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503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учреждения дополнительного образования детей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52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предприятий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62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других учреждений (указать каких)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</w:tr>
    </w:tbl>
    <w:p w:rsidR="00D379A5" w:rsidRDefault="00D379A5" w:rsidP="00BF10C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12"/>
        </w:rPr>
      </w:pPr>
    </w:p>
    <w:p w:rsidR="00D379A5" w:rsidRDefault="00D379A5" w:rsidP="00BF10C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426"/>
        <w:gridCol w:w="4497"/>
        <w:gridCol w:w="1487"/>
        <w:gridCol w:w="1487"/>
        <w:gridCol w:w="1566"/>
      </w:tblGrid>
      <w:tr w:rsidR="00D379A5" w:rsidRPr="00A07FF3" w:rsidTr="00BF10CA">
        <w:trPr>
          <w:trHeight w:val="52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2015 г.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2016 г.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2017 г.</w:t>
            </w:r>
            <w:r>
              <w:rPr>
                <w:rFonts w:ascii="Times New Roman" w:hAnsi="Times New Roman"/>
              </w:rPr>
              <w:t xml:space="preserve"> (год аккредитаци)</w:t>
            </w:r>
          </w:p>
        </w:tc>
      </w:tr>
      <w:tr w:rsidR="00D379A5" w:rsidRPr="00A07FF3" w:rsidTr="00BF10CA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2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5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501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5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5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379A5" w:rsidRPr="00A07FF3" w:rsidTr="00BF10CA">
        <w:trPr>
          <w:trHeight w:val="5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9A5" w:rsidRPr="00A07FF3" w:rsidRDefault="00D379A5">
            <w:pPr>
              <w:spacing w:after="0" w:line="240" w:lineRule="auto"/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ind w:left="578" w:hanging="578"/>
            </w:pPr>
            <w:r>
              <w:rPr>
                <w:rFonts w:ascii="Times New Roman" w:hAnsi="Times New Roman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D379A5" w:rsidRDefault="00D379A5" w:rsidP="00BF10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2"/>
        </w:rPr>
      </w:pPr>
    </w:p>
    <w:p w:rsidR="00D379A5" w:rsidRDefault="00D379A5" w:rsidP="00BF10CA">
      <w:pPr>
        <w:suppressAutoHyphens/>
        <w:spacing w:after="0" w:line="240" w:lineRule="auto"/>
        <w:ind w:left="708"/>
        <w:rPr>
          <w:rFonts w:ascii="Times New Roman" w:hAnsi="Times New Roman"/>
          <w:sz w:val="12"/>
        </w:rPr>
      </w:pPr>
    </w:p>
    <w:p w:rsidR="00D379A5" w:rsidRDefault="00D379A5" w:rsidP="00BF10CA">
      <w:pPr>
        <w:suppressAutoHyphens/>
        <w:spacing w:after="0" w:line="240" w:lineRule="auto"/>
        <w:ind w:firstLine="70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11. Информационно-техническое обеспечение образовательного процесса</w:t>
      </w:r>
    </w:p>
    <w:p w:rsidR="00D379A5" w:rsidRDefault="00D379A5" w:rsidP="00BF10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11.1. Данные об обеспеченности учебной литературой:</w:t>
      </w:r>
    </w:p>
    <w:p w:rsidR="00D379A5" w:rsidRDefault="00D379A5" w:rsidP="00BF10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2411"/>
        <w:gridCol w:w="3485"/>
        <w:gridCol w:w="3567"/>
      </w:tblGrid>
      <w:tr w:rsidR="00D379A5" w:rsidRPr="00A07FF3" w:rsidTr="00BF10CA">
        <w:trPr>
          <w:trHeight w:val="8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Ступень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Из них:</w:t>
            </w:r>
          </w:p>
          <w:p w:rsidR="00D379A5" w:rsidRDefault="00D379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0"/>
                <w:u w:val="single"/>
              </w:rPr>
            </w:pPr>
          </w:p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изданные не ранее 2006 года </w:t>
            </w:r>
          </w:p>
        </w:tc>
      </w:tr>
      <w:tr w:rsidR="00D379A5" w:rsidRPr="00A07FF3" w:rsidTr="00BF10CA">
        <w:trPr>
          <w:trHeight w:val="2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379A5" w:rsidRPr="00A07FF3" w:rsidTr="0054386B">
        <w:trPr>
          <w:trHeight w:val="5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379A5" w:rsidRDefault="00D379A5" w:rsidP="00BF10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11.2. Техническое обеспечение:</w:t>
      </w:r>
    </w:p>
    <w:p w:rsidR="00D379A5" w:rsidRDefault="00D379A5" w:rsidP="00BF10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4374"/>
        <w:gridCol w:w="5089"/>
      </w:tblGrid>
      <w:tr w:rsidR="00D379A5" w:rsidRPr="00A07FF3" w:rsidTr="00BF10CA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компьютеров (всего)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D379A5" w:rsidRPr="00A07FF3" w:rsidTr="00BF10CA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D379A5" w:rsidRPr="00A07FF3" w:rsidTr="00BF10CA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D379A5" w:rsidRPr="00A07FF3" w:rsidTr="00BF10CA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D379A5" w:rsidRPr="00A07FF3" w:rsidTr="00BF10CA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D379A5" w:rsidRPr="00A07FF3" w:rsidTr="00BF10CA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видеотехнических устройств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D379A5" w:rsidRPr="00A07FF3" w:rsidTr="00BF10CA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аудиотехнических устройств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D379A5" w:rsidRPr="00A07FF3" w:rsidTr="00BF10CA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Наличие учебно-практического и учебно-лабораторного оборудования</w:t>
            </w:r>
          </w:p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D379A5" w:rsidRPr="00A07FF3" w:rsidTr="00BF10CA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D379A5" w:rsidRDefault="00D379A5" w:rsidP="00BF10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D379A5" w:rsidRDefault="00D379A5" w:rsidP="00BF10C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11.3. Подключение к сети Интернет:</w:t>
      </w:r>
    </w:p>
    <w:p w:rsidR="00D379A5" w:rsidRDefault="00D379A5" w:rsidP="00BF10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4238"/>
        <w:gridCol w:w="5225"/>
      </w:tblGrid>
      <w:tr w:rsidR="00D379A5" w:rsidRPr="00A07FF3" w:rsidTr="00BF10C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Наличие подключения к сети Интернет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</w:tr>
      <w:tr w:rsidR="00D379A5" w:rsidRPr="00A07FF3" w:rsidTr="00BF10C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Pr="00A07FF3" w:rsidRDefault="00D379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A5" w:rsidRDefault="00D379A5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D379A5" w:rsidRDefault="00D379A5" w:rsidP="00BF10CA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D379A5" w:rsidRDefault="00D379A5" w:rsidP="00BF10CA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11.4. Наличие  официального сайта общеобразовательного учреждения в сети «Интернет»</w:t>
      </w:r>
      <w:r>
        <w:rPr>
          <w:rFonts w:ascii="Times New Roman" w:hAnsi="Times New Roman"/>
          <w:sz w:val="24"/>
        </w:rPr>
        <w:t>.</w:t>
      </w:r>
    </w:p>
    <w:p w:rsidR="00D379A5" w:rsidRDefault="00D379A5" w:rsidP="00BF10CA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D379A5" w:rsidRDefault="00D379A5" w:rsidP="00BF10CA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12. Информация по устранению недостатков, отмеченных в ходе предыдущей аккредитации (аттестации).</w:t>
      </w:r>
    </w:p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D379A5" w:rsidRDefault="00D379A5" w:rsidP="00BF10CA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13. Выводы.</w:t>
      </w:r>
    </w:p>
    <w:p w:rsidR="00D379A5" w:rsidRDefault="00D379A5" w:rsidP="00BF10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вышеизложенного в МКОУ «Новокаякентская начальная школа- детский сад №1»</w:t>
      </w:r>
    </w:p>
    <w:p w:rsidR="00D379A5" w:rsidRDefault="00D379A5" w:rsidP="00BF10CA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</w:t>
      </w:r>
      <w:r>
        <w:rPr>
          <w:rFonts w:ascii="Times New Roman" w:hAnsi="Times New Roman"/>
          <w:sz w:val="20"/>
        </w:rPr>
        <w:t>(наименование ОУ)</w:t>
      </w:r>
      <w:r>
        <w:rPr>
          <w:rFonts w:ascii="Times New Roman" w:hAnsi="Times New Roman"/>
          <w:sz w:val="24"/>
        </w:rPr>
        <w:t xml:space="preserve"> </w:t>
      </w:r>
    </w:p>
    <w:p w:rsidR="00D379A5" w:rsidRDefault="00D379A5" w:rsidP="00BF10CA">
      <w:pPr>
        <w:suppressAutoHyphens/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 (исполняются не в полной мере, не исполняются).</w:t>
      </w:r>
    </w:p>
    <w:p w:rsidR="00D379A5" w:rsidRDefault="00D379A5" w:rsidP="00BF10CA">
      <w:pPr>
        <w:suppressAutoHyphens/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 Содержание, уровень и качество подготовки выпускников образовательного учреждения соответствует (соответствуют не в полной мере, не соответствуют), требованиям, определенными федеральным государственным образовательным стандартом общего образования. </w:t>
      </w:r>
    </w:p>
    <w:p w:rsidR="00D379A5" w:rsidRDefault="00D379A5" w:rsidP="00BF10CA">
      <w:pPr>
        <w:suppressAutoHyphens/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 Материально-технические и кадровые условия реализации образовательного процесса достаточны (недостаточны) для реализации указанных образовательных программ. </w:t>
      </w:r>
    </w:p>
    <w:p w:rsidR="00D379A5" w:rsidRDefault="00D379A5" w:rsidP="00BF10CA">
      <w:pPr>
        <w:suppressAutoHyphens/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Уровень организации воспитательной деятельности соответствует (соответствует не в полной мере, не соответствует) ее целям и задачам.</w:t>
      </w:r>
    </w:p>
    <w:p w:rsidR="00D379A5" w:rsidRDefault="00D379A5" w:rsidP="00BF10CA">
      <w:pPr>
        <w:tabs>
          <w:tab w:val="left" w:pos="4677"/>
          <w:tab w:val="left" w:pos="9355"/>
        </w:tabs>
        <w:spacing w:after="0" w:line="240" w:lineRule="auto"/>
        <w:rPr>
          <w:rFonts w:ascii="Times New Roman" w:hAnsi="Times New Roman"/>
          <w:sz w:val="24"/>
        </w:rPr>
      </w:pPr>
    </w:p>
    <w:p w:rsidR="00D379A5" w:rsidRDefault="00D379A5" w:rsidP="00BF10CA">
      <w:pPr>
        <w:tabs>
          <w:tab w:val="left" w:pos="4677"/>
          <w:tab w:val="left" w:pos="9355"/>
        </w:tabs>
        <w:spacing w:after="0" w:line="240" w:lineRule="auto"/>
        <w:rPr>
          <w:rFonts w:ascii="Times New Roman" w:hAnsi="Times New Roman"/>
          <w:sz w:val="24"/>
        </w:rPr>
      </w:pPr>
    </w:p>
    <w:p w:rsidR="00D379A5" w:rsidRDefault="00D379A5" w:rsidP="00BF10CA">
      <w:pPr>
        <w:tabs>
          <w:tab w:val="left" w:pos="4677"/>
          <w:tab w:val="left" w:pos="935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</w:t>
      </w:r>
    </w:p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общеобразовательного учреждения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Подпись                                (Ф.И.О)</w:t>
      </w:r>
    </w:p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Печать</w:t>
      </w:r>
    </w:p>
    <w:p w:rsidR="00D379A5" w:rsidRDefault="00D379A5" w:rsidP="00BF10CA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______________ г.                                                           Бабасова Ш.Ш.</w:t>
      </w:r>
    </w:p>
    <w:p w:rsidR="00D379A5" w:rsidRDefault="00D379A5" w:rsidP="00BF10C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</w:rPr>
      </w:pPr>
    </w:p>
    <w:p w:rsidR="00D379A5" w:rsidRDefault="00D379A5" w:rsidP="00BF10CA">
      <w:r>
        <w:rPr>
          <w:rFonts w:ascii="Times New Roman" w:hAnsi="Times New Roman"/>
          <w:i/>
          <w:sz w:val="24"/>
        </w:rPr>
        <w:t>Примечание: объем материалов самообследования не должен превышать 20 страниц. Материалы самообследования образовательное учреждение представляет в  Управление  надзора и контроля в сфере образования Министерства образования и науки Республики Дагестан на бумажном и электронном носителях. Кроме этого согласно п.4 ст. 32 Российской Федерации  «Об образовании» образовательное учреждение обеспечивает открытость и доступность отчета о результатах самообследования</w:t>
      </w:r>
    </w:p>
    <w:sectPr w:rsidR="00D379A5" w:rsidSect="0066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A77"/>
    <w:multiLevelType w:val="multilevel"/>
    <w:tmpl w:val="0D20F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B66007"/>
    <w:multiLevelType w:val="multilevel"/>
    <w:tmpl w:val="70CCA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070CF8"/>
    <w:multiLevelType w:val="multilevel"/>
    <w:tmpl w:val="6292F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8442F1"/>
    <w:multiLevelType w:val="multilevel"/>
    <w:tmpl w:val="9E3E4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7E43771"/>
    <w:multiLevelType w:val="multilevel"/>
    <w:tmpl w:val="6B4EE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DE25C3"/>
    <w:multiLevelType w:val="multilevel"/>
    <w:tmpl w:val="A3B62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636271"/>
    <w:multiLevelType w:val="multilevel"/>
    <w:tmpl w:val="866EC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47C6084"/>
    <w:multiLevelType w:val="multilevel"/>
    <w:tmpl w:val="DF66E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51F4CFF"/>
    <w:multiLevelType w:val="multilevel"/>
    <w:tmpl w:val="36081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6734FF8"/>
    <w:multiLevelType w:val="multilevel"/>
    <w:tmpl w:val="6C42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3C411E6"/>
    <w:multiLevelType w:val="multilevel"/>
    <w:tmpl w:val="A8D45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6E817A0"/>
    <w:multiLevelType w:val="multilevel"/>
    <w:tmpl w:val="FD2C0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AFE641C"/>
    <w:multiLevelType w:val="multilevel"/>
    <w:tmpl w:val="B1E8B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07A4D3B"/>
    <w:multiLevelType w:val="multilevel"/>
    <w:tmpl w:val="36640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AD0CBD"/>
    <w:multiLevelType w:val="multilevel"/>
    <w:tmpl w:val="CEAE8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3634A51"/>
    <w:multiLevelType w:val="multilevel"/>
    <w:tmpl w:val="ADA2C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4BE36BD"/>
    <w:multiLevelType w:val="multilevel"/>
    <w:tmpl w:val="4762E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B94675F"/>
    <w:multiLevelType w:val="multilevel"/>
    <w:tmpl w:val="D4DC9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C7932A5"/>
    <w:multiLevelType w:val="multilevel"/>
    <w:tmpl w:val="1D021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DAB0D1C"/>
    <w:multiLevelType w:val="multilevel"/>
    <w:tmpl w:val="5A805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3612D4B"/>
    <w:multiLevelType w:val="multilevel"/>
    <w:tmpl w:val="AE300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14"/>
  </w:num>
  <w:num w:numId="5">
    <w:abstractNumId w:val="20"/>
  </w:num>
  <w:num w:numId="6">
    <w:abstractNumId w:val="20"/>
  </w:num>
  <w:num w:numId="7">
    <w:abstractNumId w:val="13"/>
  </w:num>
  <w:num w:numId="8">
    <w:abstractNumId w:val="13"/>
  </w:num>
  <w:num w:numId="9">
    <w:abstractNumId w:val="9"/>
  </w:num>
  <w:num w:numId="10">
    <w:abstractNumId w:val="9"/>
  </w:num>
  <w:num w:numId="11">
    <w:abstractNumId w:val="16"/>
  </w:num>
  <w:num w:numId="12">
    <w:abstractNumId w:val="16"/>
  </w:num>
  <w:num w:numId="13">
    <w:abstractNumId w:val="3"/>
  </w:num>
  <w:num w:numId="14">
    <w:abstractNumId w:val="3"/>
  </w:num>
  <w:num w:numId="15">
    <w:abstractNumId w:val="5"/>
  </w:num>
  <w:num w:numId="16">
    <w:abstractNumId w:val="5"/>
  </w:num>
  <w:num w:numId="17">
    <w:abstractNumId w:val="12"/>
  </w:num>
  <w:num w:numId="18">
    <w:abstractNumId w:val="12"/>
  </w:num>
  <w:num w:numId="19">
    <w:abstractNumId w:val="4"/>
  </w:num>
  <w:num w:numId="20">
    <w:abstractNumId w:val="4"/>
  </w:num>
  <w:num w:numId="21">
    <w:abstractNumId w:val="6"/>
  </w:num>
  <w:num w:numId="22">
    <w:abstractNumId w:val="6"/>
  </w:num>
  <w:num w:numId="23">
    <w:abstractNumId w:val="18"/>
  </w:num>
  <w:num w:numId="24">
    <w:abstractNumId w:val="18"/>
  </w:num>
  <w:num w:numId="25">
    <w:abstractNumId w:val="10"/>
  </w:num>
  <w:num w:numId="26">
    <w:abstractNumId w:val="10"/>
  </w:num>
  <w:num w:numId="27">
    <w:abstractNumId w:val="1"/>
  </w:num>
  <w:num w:numId="28">
    <w:abstractNumId w:val="1"/>
  </w:num>
  <w:num w:numId="29">
    <w:abstractNumId w:val="8"/>
  </w:num>
  <w:num w:numId="30">
    <w:abstractNumId w:val="8"/>
  </w:num>
  <w:num w:numId="31">
    <w:abstractNumId w:val="19"/>
  </w:num>
  <w:num w:numId="32">
    <w:abstractNumId w:val="19"/>
  </w:num>
  <w:num w:numId="33">
    <w:abstractNumId w:val="2"/>
  </w:num>
  <w:num w:numId="34">
    <w:abstractNumId w:val="2"/>
  </w:num>
  <w:num w:numId="35">
    <w:abstractNumId w:val="0"/>
  </w:num>
  <w:num w:numId="36">
    <w:abstractNumId w:val="0"/>
  </w:num>
  <w:num w:numId="37">
    <w:abstractNumId w:val="17"/>
  </w:num>
  <w:num w:numId="38">
    <w:abstractNumId w:val="17"/>
  </w:num>
  <w:num w:numId="39">
    <w:abstractNumId w:val="15"/>
  </w:num>
  <w:num w:numId="40">
    <w:abstractNumId w:val="15"/>
  </w:num>
  <w:num w:numId="41">
    <w:abstractNumId w:val="7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0CA"/>
    <w:rsid w:val="00027808"/>
    <w:rsid w:val="00092F93"/>
    <w:rsid w:val="000A22A6"/>
    <w:rsid w:val="000C1CD8"/>
    <w:rsid w:val="000E75E6"/>
    <w:rsid w:val="001242B2"/>
    <w:rsid w:val="001648D9"/>
    <w:rsid w:val="00226333"/>
    <w:rsid w:val="002363D2"/>
    <w:rsid w:val="002D565E"/>
    <w:rsid w:val="002E53F6"/>
    <w:rsid w:val="00305684"/>
    <w:rsid w:val="003802E1"/>
    <w:rsid w:val="003909D7"/>
    <w:rsid w:val="00391291"/>
    <w:rsid w:val="003A08CE"/>
    <w:rsid w:val="003E2EFD"/>
    <w:rsid w:val="003F1920"/>
    <w:rsid w:val="0045500C"/>
    <w:rsid w:val="004651CD"/>
    <w:rsid w:val="004659BD"/>
    <w:rsid w:val="004B7B71"/>
    <w:rsid w:val="00504F36"/>
    <w:rsid w:val="00510EDB"/>
    <w:rsid w:val="00516B22"/>
    <w:rsid w:val="0054386B"/>
    <w:rsid w:val="005A5017"/>
    <w:rsid w:val="005C5A6B"/>
    <w:rsid w:val="005F236F"/>
    <w:rsid w:val="00604220"/>
    <w:rsid w:val="00624A5A"/>
    <w:rsid w:val="0066498C"/>
    <w:rsid w:val="006A68AA"/>
    <w:rsid w:val="006F6169"/>
    <w:rsid w:val="007231CA"/>
    <w:rsid w:val="007676CD"/>
    <w:rsid w:val="007817BC"/>
    <w:rsid w:val="007C1529"/>
    <w:rsid w:val="007E493D"/>
    <w:rsid w:val="0081707D"/>
    <w:rsid w:val="00845B0E"/>
    <w:rsid w:val="008573D3"/>
    <w:rsid w:val="00863E96"/>
    <w:rsid w:val="00890044"/>
    <w:rsid w:val="008A599C"/>
    <w:rsid w:val="008F3BBC"/>
    <w:rsid w:val="00915BD1"/>
    <w:rsid w:val="009438D0"/>
    <w:rsid w:val="009C578C"/>
    <w:rsid w:val="009E7E01"/>
    <w:rsid w:val="00A074DC"/>
    <w:rsid w:val="00A07FF3"/>
    <w:rsid w:val="00A145C5"/>
    <w:rsid w:val="00A266FE"/>
    <w:rsid w:val="00A5725F"/>
    <w:rsid w:val="00AB4573"/>
    <w:rsid w:val="00AE7357"/>
    <w:rsid w:val="00B014E2"/>
    <w:rsid w:val="00B552AB"/>
    <w:rsid w:val="00B8364A"/>
    <w:rsid w:val="00BA41BD"/>
    <w:rsid w:val="00BA5CAC"/>
    <w:rsid w:val="00BE3395"/>
    <w:rsid w:val="00BF10CA"/>
    <w:rsid w:val="00C919DF"/>
    <w:rsid w:val="00CA7D89"/>
    <w:rsid w:val="00CB4FC4"/>
    <w:rsid w:val="00D2310D"/>
    <w:rsid w:val="00D379A5"/>
    <w:rsid w:val="00D570EC"/>
    <w:rsid w:val="00DF2539"/>
    <w:rsid w:val="00E27D6A"/>
    <w:rsid w:val="00E331BE"/>
    <w:rsid w:val="00E4720A"/>
    <w:rsid w:val="00E54605"/>
    <w:rsid w:val="00EC1E09"/>
    <w:rsid w:val="00F161D6"/>
    <w:rsid w:val="00F34E9C"/>
    <w:rsid w:val="00F37073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0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538</TotalTime>
  <Pages>13</Pages>
  <Words>3844</Words>
  <Characters>21917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44</cp:revision>
  <cp:lastPrinted>2018-02-28T10:29:00Z</cp:lastPrinted>
  <dcterms:created xsi:type="dcterms:W3CDTF">2017-11-10T12:24:00Z</dcterms:created>
  <dcterms:modified xsi:type="dcterms:W3CDTF">2018-03-05T13:50:00Z</dcterms:modified>
</cp:coreProperties>
</file>