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FBD" w:rsidRDefault="00C11FBD" w:rsidP="00E75CAE">
      <w:pPr>
        <w:rPr>
          <w:sz w:val="32"/>
        </w:rPr>
      </w:pPr>
      <w:r>
        <w:t xml:space="preserve">                                             </w:t>
      </w:r>
      <w:r>
        <w:rPr>
          <w:b/>
          <w:noProof/>
        </w:rPr>
        <w:t xml:space="preserve">               </w:t>
      </w: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3pt;height:63pt;visibility:visible">
            <v:imagedata r:id="rId5" o:title="" grayscale="t" bilevel="t"/>
          </v:shape>
        </w:pict>
      </w:r>
      <w:r>
        <w:rPr>
          <w:b/>
        </w:rPr>
        <w:t xml:space="preserve">    </w:t>
      </w:r>
    </w:p>
    <w:p w:rsidR="00C11FBD" w:rsidRDefault="00C11FBD" w:rsidP="00E75CAE">
      <w:pPr>
        <w:rPr>
          <w:b/>
          <w:sz w:val="24"/>
        </w:rPr>
      </w:pPr>
      <w:r>
        <w:rPr>
          <w:b/>
        </w:rPr>
        <w:t xml:space="preserve">      МУНИЦИПАЛЬНОЕ БЮДЖЕТНОЕ   ОБЩЕОБРАЗОВАТЕЛЬНОЕ УЧРЕЖДЕНИЕ          </w:t>
      </w:r>
    </w:p>
    <w:p w:rsidR="00C11FBD" w:rsidRDefault="00C11FBD" w:rsidP="00E75CAE">
      <w:pPr>
        <w:rPr>
          <w:b/>
        </w:rPr>
      </w:pPr>
      <w:r>
        <w:rPr>
          <w:b/>
        </w:rPr>
        <w:t xml:space="preserve">    «НОВОКАЯКЕНТСКАЯ НАЧАЛЬНАЯ ШКОЛА-ДЕТСКИЙ САД №1» </w:t>
      </w:r>
    </w:p>
    <w:p w:rsidR="00C11FBD" w:rsidRDefault="00C11FBD" w:rsidP="00E75CAE">
      <w:pPr>
        <w:outlineLvl w:val="0"/>
        <w:rPr>
          <w:b/>
        </w:rPr>
      </w:pPr>
      <w:r>
        <w:rPr>
          <w:b/>
        </w:rPr>
        <w:t xml:space="preserve">                 АДМИНИСТРАЦИЯ МР «КАЯКЕНТСКИЙ РАЙОН»</w:t>
      </w:r>
    </w:p>
    <w:p w:rsidR="00C11FBD" w:rsidRDefault="00C11FBD" w:rsidP="00E75CAE">
      <w:pPr>
        <w:pBdr>
          <w:bottom w:val="single" w:sz="6" w:space="0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C11FBD" w:rsidRDefault="00C11FBD" w:rsidP="00E75CAE">
      <w:pPr>
        <w:pBdr>
          <w:bottom w:val="single" w:sz="24" w:space="1" w:color="auto"/>
        </w:pBd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b/>
        </w:rPr>
        <w:t xml:space="preserve">368560, РД,с.Новокаякент ул.Ю.Акаева 1                 </w:t>
      </w:r>
    </w:p>
    <w:p w:rsidR="00C11FBD" w:rsidRDefault="00C11FBD" w:rsidP="00106FC2">
      <w:pPr>
        <w:ind w:firstLine="360"/>
        <w:jc w:val="center"/>
        <w:rPr>
          <w:b/>
          <w:bCs/>
          <w:color w:val="0000FF"/>
          <w:sz w:val="20"/>
        </w:rPr>
      </w:pPr>
      <w:r>
        <w:rPr>
          <w:rFonts w:ascii="Times New Roman" w:hAnsi="Times New Roman"/>
          <w:b/>
          <w:sz w:val="24"/>
          <w:szCs w:val="24"/>
        </w:rPr>
        <w:t>ПРИКАЗ.</w:t>
      </w:r>
    </w:p>
    <w:p w:rsidR="00C11FBD" w:rsidRDefault="00C11FBD" w:rsidP="00106FC2">
      <w:pPr>
        <w:tabs>
          <w:tab w:val="left" w:pos="705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28.08.2020г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ab/>
        <w:t>№____</w:t>
      </w:r>
    </w:p>
    <w:p w:rsidR="00C11FBD" w:rsidRDefault="00C11FBD" w:rsidP="00106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1FBD" w:rsidRDefault="00C11FBD" w:rsidP="0065211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«</w:t>
      </w:r>
      <w:r>
        <w:rPr>
          <w:rFonts w:ascii="Times New Roman" w:hAnsi="Times New Roman"/>
          <w:b/>
          <w:sz w:val="28"/>
        </w:rPr>
        <w:t>Об усилении дезинфекционных мероприятий»</w:t>
      </w:r>
    </w:p>
    <w:p w:rsidR="00C11FBD" w:rsidRDefault="00C11FBD" w:rsidP="007F4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11FBD" w:rsidRDefault="00C11FBD" w:rsidP="00AD5DEC">
      <w:pPr>
        <w:pStyle w:val="Heading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/>
        </w:rPr>
        <w:t xml:space="preserve">На основании </w:t>
      </w:r>
      <w:hyperlink r:id="rId6" w:history="1">
        <w:r>
          <w:rPr>
            <w:rStyle w:val="a"/>
            <w:rFonts w:cs="Times New Roman CYR"/>
            <w:b w:val="0"/>
            <w:bCs w:val="0"/>
            <w:color w:val="auto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C11FBD" w:rsidRDefault="00C11FBD" w:rsidP="007F4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 w:rsidR="00C11FBD" w:rsidRDefault="00C11FBD" w:rsidP="007F45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ПРИКАЗЫВАЮ:</w:t>
      </w:r>
    </w:p>
    <w:p w:rsidR="00C11FBD" w:rsidRPr="00FB12B8" w:rsidRDefault="00C11FBD" w:rsidP="00E82489">
      <w:pPr>
        <w:pStyle w:val="ListParagraph"/>
        <w:numPr>
          <w:ilvl w:val="0"/>
          <w:numId w:val="6"/>
        </w:numPr>
        <w:tabs>
          <w:tab w:val="left" w:pos="11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Педагогам Школы- сада :  </w:t>
      </w:r>
    </w:p>
    <w:p w:rsidR="00C11FBD" w:rsidRDefault="00C11FBD" w:rsidP="00AE438E">
      <w:pPr>
        <w:pStyle w:val="ListParagraph"/>
        <w:numPr>
          <w:ilvl w:val="0"/>
          <w:numId w:val="7"/>
        </w:numPr>
        <w:tabs>
          <w:tab w:val="left" w:pos="1276"/>
        </w:tabs>
        <w:spacing w:after="0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организовать ежедневный медицинский осмотр (утренний фильтр) и не   допускать детей и сотрудников с признаками заболеваний острыми расператорными инфекциями в ОО;</w:t>
      </w:r>
    </w:p>
    <w:p w:rsidR="00C11FBD" w:rsidRDefault="00C11FBD" w:rsidP="0088473A">
      <w:pPr>
        <w:pStyle w:val="ListParagraph"/>
        <w:numPr>
          <w:ilvl w:val="0"/>
          <w:numId w:val="7"/>
        </w:numPr>
        <w:tabs>
          <w:tab w:val="left" w:pos="1170"/>
        </w:tabs>
        <w:spacing w:after="0"/>
        <w:ind w:firstLine="4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принимать меры по своевременной изоляции учащихся, педагогов и персонала с признаками ОРВ;</w:t>
      </w:r>
    </w:p>
    <w:p w:rsidR="00C11FBD" w:rsidRPr="00CD0F99" w:rsidRDefault="00C11FBD" w:rsidP="00CD0F99">
      <w:pPr>
        <w:pStyle w:val="ListParagraph"/>
        <w:numPr>
          <w:ilvl w:val="0"/>
          <w:numId w:val="7"/>
        </w:numPr>
        <w:tabs>
          <w:tab w:val="left" w:pos="1418"/>
        </w:tabs>
        <w:spacing w:after="0"/>
        <w:ind w:left="1560"/>
        <w:jc w:val="both"/>
        <w:rPr>
          <w:rFonts w:ascii="Times New Roman" w:hAnsi="Times New Roman"/>
          <w:sz w:val="24"/>
          <w:szCs w:val="24"/>
        </w:rPr>
      </w:pPr>
      <w:r w:rsidRPr="00CD0F99">
        <w:rPr>
          <w:rFonts w:ascii="Times New Roman" w:hAnsi="Times New Roman"/>
          <w:sz w:val="24"/>
          <w:szCs w:val="24"/>
        </w:rPr>
        <w:t>ввести масочный режим для учащихся, педагогов и персонала, в том числе для персонала пищеблока.</w:t>
      </w:r>
    </w:p>
    <w:p w:rsidR="00C11FBD" w:rsidRPr="00FB12B8" w:rsidRDefault="00C11FBD" w:rsidP="00B8664A">
      <w:pPr>
        <w:pStyle w:val="ListParagraph"/>
        <w:tabs>
          <w:tab w:val="left" w:pos="1170"/>
        </w:tabs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FB12B8">
        <w:rPr>
          <w:rFonts w:ascii="Times New Roman" w:hAnsi="Times New Roman"/>
          <w:b/>
          <w:sz w:val="24"/>
          <w:szCs w:val="24"/>
        </w:rPr>
        <w:t xml:space="preserve"> . </w:t>
      </w:r>
      <w:r>
        <w:rPr>
          <w:rFonts w:ascii="Times New Roman" w:hAnsi="Times New Roman"/>
          <w:b/>
          <w:sz w:val="24"/>
          <w:szCs w:val="24"/>
        </w:rPr>
        <w:t>Техперсоналу</w:t>
      </w:r>
      <w:r w:rsidRPr="00FB12B8">
        <w:rPr>
          <w:rFonts w:ascii="Times New Roman" w:hAnsi="Times New Roman"/>
          <w:b/>
          <w:sz w:val="24"/>
          <w:szCs w:val="24"/>
        </w:rPr>
        <w:t>:</w:t>
      </w:r>
    </w:p>
    <w:p w:rsidR="00C11FBD" w:rsidRDefault="00C11FBD" w:rsidP="00324ED2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регулярные и качественные проведение влажной уборки с применением дезинфицирующих средств, обеззараживания воздуха помещений через проветривание классных помещений;</w:t>
      </w:r>
      <w:r w:rsidRPr="00324ED2">
        <w:rPr>
          <w:rFonts w:ascii="Times New Roman" w:hAnsi="Times New Roman"/>
          <w:sz w:val="24"/>
          <w:szCs w:val="24"/>
        </w:rPr>
        <w:t xml:space="preserve"> </w:t>
      </w:r>
    </w:p>
    <w:p w:rsidR="00C11FBD" w:rsidRDefault="00C11FBD" w:rsidP="00324ED2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проверять наличие мыла, бумажных полотенец для рук.</w:t>
      </w:r>
    </w:p>
    <w:p w:rsidR="00C11FBD" w:rsidRDefault="00C11FBD" w:rsidP="00E82489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производить влажную уборку в кабинетах начальной школы на 2-ой перемене в период питания учащихся начальной школы с применением дезинфицирующих средств;</w:t>
      </w:r>
    </w:p>
    <w:p w:rsidR="00C11FBD" w:rsidRDefault="00C11FBD" w:rsidP="00E82489">
      <w:pPr>
        <w:pStyle w:val="ListParagraph"/>
        <w:numPr>
          <w:ilvl w:val="0"/>
          <w:numId w:val="9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течении учебного дня протирать дверные ручки, школьные парты, перила с применением дезинфицирующих средств.</w:t>
      </w:r>
    </w:p>
    <w:p w:rsidR="00C11FBD" w:rsidRPr="00D93828" w:rsidRDefault="00C11FBD" w:rsidP="00D9382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C11FBD" w:rsidRPr="00FB12B8" w:rsidRDefault="00C11FBD" w:rsidP="00106FC2">
      <w:pPr>
        <w:pStyle w:val="ListParagraph"/>
        <w:tabs>
          <w:tab w:val="left" w:pos="11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FB12B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Классным руководителям:  </w:t>
      </w:r>
    </w:p>
    <w:p w:rsidR="00C11FBD" w:rsidRPr="00FB12B8" w:rsidRDefault="00C11FBD" w:rsidP="00B8664A">
      <w:pPr>
        <w:pStyle w:val="ListParagraph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11FBD" w:rsidRDefault="00C11FBD" w:rsidP="00B8664A">
      <w:pPr>
        <w:pStyle w:val="ListParagraph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8664A">
        <w:rPr>
          <w:rFonts w:ascii="Times New Roman" w:hAnsi="Times New Roman"/>
          <w:sz w:val="24"/>
          <w:szCs w:val="24"/>
        </w:rPr>
        <w:t>ежедневно до 0</w:t>
      </w:r>
      <w:r>
        <w:rPr>
          <w:rFonts w:ascii="Times New Roman" w:hAnsi="Times New Roman"/>
          <w:sz w:val="24"/>
          <w:szCs w:val="24"/>
        </w:rPr>
        <w:t>8</w:t>
      </w:r>
      <w:r w:rsidRPr="00B8664A">
        <w:rPr>
          <w:rFonts w:ascii="Times New Roman" w:hAnsi="Times New Roman"/>
          <w:sz w:val="24"/>
          <w:szCs w:val="24"/>
        </w:rPr>
        <w:t>.30 часов предоставлять информацию об отсутствующих детях за прошедши</w:t>
      </w:r>
      <w:r>
        <w:rPr>
          <w:rFonts w:ascii="Times New Roman" w:hAnsi="Times New Roman"/>
          <w:sz w:val="24"/>
          <w:szCs w:val="24"/>
        </w:rPr>
        <w:t>й</w:t>
      </w:r>
      <w:r w:rsidRPr="00B8664A">
        <w:rPr>
          <w:rFonts w:ascii="Times New Roman" w:hAnsi="Times New Roman"/>
          <w:sz w:val="24"/>
          <w:szCs w:val="24"/>
        </w:rPr>
        <w:t xml:space="preserve"> день </w:t>
      </w:r>
    </w:p>
    <w:p w:rsidR="00C11FBD" w:rsidRDefault="00C11FBD" w:rsidP="00DF31AF">
      <w:p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11FBD" w:rsidRDefault="00C11FBD" w:rsidP="00AE438E">
      <w:pPr>
        <w:pStyle w:val="ListParagraph"/>
        <w:tabs>
          <w:tab w:val="left" w:pos="1170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11FBD" w:rsidRPr="00FB12B8" w:rsidRDefault="00C11FBD" w:rsidP="00106FC2">
      <w:pPr>
        <w:pStyle w:val="ListParagraph"/>
        <w:tabs>
          <w:tab w:val="left" w:pos="11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E438E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 xml:space="preserve">Педагогам :  </w:t>
      </w:r>
    </w:p>
    <w:p w:rsidR="00C11FBD" w:rsidRPr="00FB12B8" w:rsidRDefault="00C11FBD" w:rsidP="00AE438E">
      <w:pPr>
        <w:pStyle w:val="ListParagraph"/>
        <w:tabs>
          <w:tab w:val="left" w:pos="1170"/>
        </w:tabs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C11FBD" w:rsidRDefault="00C11FBD" w:rsidP="00E75CAE">
      <w:pPr>
        <w:pStyle w:val="ListParagraph"/>
        <w:numPr>
          <w:ilvl w:val="0"/>
          <w:numId w:val="10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выявления групповых ОРВИ в одном классе или в группе, удельный вес которых составляет 20 % и более от численности класса, временно приостанавливать учебный процесс в классе или в группе, предварительно согласовав вопрос УО «Каякентский район» </w:t>
      </w:r>
    </w:p>
    <w:p w:rsidR="00C11FBD" w:rsidRDefault="00C11FBD" w:rsidP="006C58E3">
      <w:pPr>
        <w:pStyle w:val="ListParagraph"/>
        <w:tabs>
          <w:tab w:val="left" w:pos="1170"/>
        </w:tabs>
        <w:spacing w:after="0"/>
        <w:ind w:left="1287"/>
        <w:jc w:val="both"/>
        <w:rPr>
          <w:rFonts w:ascii="Times New Roman" w:hAnsi="Times New Roman"/>
          <w:sz w:val="24"/>
          <w:szCs w:val="24"/>
        </w:rPr>
      </w:pPr>
    </w:p>
    <w:p w:rsidR="00C11FBD" w:rsidRPr="00FB12B8" w:rsidRDefault="00C11FBD" w:rsidP="00AE438E">
      <w:pPr>
        <w:pStyle w:val="ListParagraph"/>
        <w:tabs>
          <w:tab w:val="left" w:pos="117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FB12B8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Учителям , классным руководителям  воспитателям  </w:t>
      </w:r>
      <w:r w:rsidRPr="00FB12B8">
        <w:rPr>
          <w:rFonts w:ascii="Times New Roman" w:hAnsi="Times New Roman"/>
          <w:b/>
          <w:sz w:val="24"/>
          <w:szCs w:val="24"/>
        </w:rPr>
        <w:t>:</w:t>
      </w:r>
    </w:p>
    <w:p w:rsidR="00C11FBD" w:rsidRDefault="00C11FBD" w:rsidP="00AE438E">
      <w:pPr>
        <w:pStyle w:val="ListParagraph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FF2D00">
        <w:rPr>
          <w:rFonts w:ascii="Times New Roman" w:hAnsi="Times New Roman"/>
          <w:sz w:val="24"/>
          <w:szCs w:val="24"/>
        </w:rPr>
        <w:t>провести беседы с</w:t>
      </w:r>
      <w:r>
        <w:rPr>
          <w:rFonts w:ascii="Times New Roman" w:hAnsi="Times New Roman"/>
          <w:sz w:val="24"/>
          <w:szCs w:val="24"/>
        </w:rPr>
        <w:t xml:space="preserve"> воспитанниками   </w:t>
      </w:r>
      <w:r w:rsidRPr="00FF2D00">
        <w:rPr>
          <w:rFonts w:ascii="Times New Roman" w:hAnsi="Times New Roman"/>
          <w:sz w:val="24"/>
          <w:szCs w:val="24"/>
        </w:rPr>
        <w:t xml:space="preserve"> по соблюдению режима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FF2D00">
        <w:rPr>
          <w:rFonts w:ascii="Times New Roman" w:hAnsi="Times New Roman"/>
          <w:sz w:val="24"/>
          <w:szCs w:val="24"/>
        </w:rPr>
        <w:t>профилактике гриппа</w:t>
      </w:r>
      <w:r>
        <w:rPr>
          <w:rFonts w:ascii="Times New Roman" w:hAnsi="Times New Roman"/>
          <w:sz w:val="24"/>
          <w:szCs w:val="24"/>
        </w:rPr>
        <w:t>, ограничению прогулок, правилам</w:t>
      </w:r>
      <w:r w:rsidRPr="00FF2D00">
        <w:rPr>
          <w:rFonts w:ascii="Times New Roman" w:hAnsi="Times New Roman"/>
          <w:sz w:val="24"/>
          <w:szCs w:val="24"/>
        </w:rPr>
        <w:t xml:space="preserve"> личной гигиены, самосохранен</w:t>
      </w:r>
      <w:r>
        <w:rPr>
          <w:rFonts w:ascii="Times New Roman" w:hAnsi="Times New Roman"/>
          <w:sz w:val="24"/>
          <w:szCs w:val="24"/>
        </w:rPr>
        <w:t>ия в период эпидемии;</w:t>
      </w:r>
    </w:p>
    <w:p w:rsidR="00C11FBD" w:rsidRPr="00FF2D00" w:rsidRDefault="00C11FBD" w:rsidP="00150550">
      <w:pPr>
        <w:pStyle w:val="ListParagraph"/>
        <w:tabs>
          <w:tab w:val="left" w:pos="1170"/>
        </w:tabs>
        <w:spacing w:after="0"/>
        <w:ind w:left="1352"/>
        <w:jc w:val="both"/>
        <w:rPr>
          <w:rFonts w:ascii="Times New Roman" w:hAnsi="Times New Roman"/>
          <w:sz w:val="24"/>
          <w:szCs w:val="24"/>
        </w:rPr>
      </w:pPr>
    </w:p>
    <w:p w:rsidR="00C11FBD" w:rsidRPr="00FB12B8" w:rsidRDefault="00C11FBD" w:rsidP="00FF2D00">
      <w:pPr>
        <w:pStyle w:val="ListParagraph"/>
        <w:tabs>
          <w:tab w:val="left" w:pos="1170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B12B8">
        <w:rPr>
          <w:rFonts w:ascii="Times New Roman" w:hAnsi="Times New Roman"/>
          <w:b/>
          <w:sz w:val="24"/>
          <w:szCs w:val="24"/>
        </w:rPr>
        <w:t>6</w:t>
      </w:r>
      <w:r w:rsidRPr="00FB12B8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У</w:t>
      </w:r>
      <w:r w:rsidRPr="00FB12B8">
        <w:rPr>
          <w:rFonts w:ascii="Times New Roman" w:hAnsi="Times New Roman"/>
          <w:b/>
          <w:sz w:val="24"/>
          <w:szCs w:val="24"/>
        </w:rPr>
        <w:t xml:space="preserve">чителям – предметникам </w:t>
      </w:r>
      <w:r>
        <w:rPr>
          <w:rFonts w:ascii="Times New Roman" w:hAnsi="Times New Roman"/>
          <w:b/>
          <w:sz w:val="24"/>
          <w:szCs w:val="24"/>
        </w:rPr>
        <w:t>в</w:t>
      </w:r>
      <w:r w:rsidRPr="00FB12B8">
        <w:rPr>
          <w:rFonts w:ascii="Times New Roman" w:hAnsi="Times New Roman"/>
          <w:b/>
          <w:sz w:val="24"/>
          <w:szCs w:val="24"/>
        </w:rPr>
        <w:t xml:space="preserve"> случае закрытия класса на карантин:</w:t>
      </w:r>
    </w:p>
    <w:p w:rsidR="00C11FBD" w:rsidRDefault="00C11FBD" w:rsidP="00FF2D00">
      <w:pPr>
        <w:pStyle w:val="ListParagraph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провести корректировку рабочих программ, календарно тематического планирования;</w:t>
      </w:r>
    </w:p>
    <w:p w:rsidR="00C11FBD" w:rsidRDefault="00C11FBD" w:rsidP="00FF2D00">
      <w:pPr>
        <w:pStyle w:val="ListParagraph"/>
        <w:numPr>
          <w:ilvl w:val="0"/>
          <w:numId w:val="12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страницах классного журнала по своему предмету в разделе  «Что пройдено на уроке» прописывать «Карантин»</w:t>
      </w:r>
    </w:p>
    <w:p w:rsidR="00C11FBD" w:rsidRPr="00FB12B8" w:rsidRDefault="00C11FBD" w:rsidP="00E75CAE">
      <w:pPr>
        <w:pStyle w:val="ListParagraph"/>
        <w:tabs>
          <w:tab w:val="left" w:pos="1170"/>
        </w:tabs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Классным руководителям:  </w:t>
      </w:r>
    </w:p>
    <w:p w:rsidR="00C11FBD" w:rsidRPr="00FB12B8" w:rsidRDefault="00C11FBD" w:rsidP="00FF2D00">
      <w:pPr>
        <w:pStyle w:val="ListParagraph"/>
        <w:tabs>
          <w:tab w:val="left" w:pos="1170"/>
        </w:tabs>
        <w:spacing w:after="0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:rsidR="00C11FBD" w:rsidRDefault="00C11FBD" w:rsidP="00150550">
      <w:pPr>
        <w:pStyle w:val="ListParagraph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запретить проведение мероприятий воспитательного, спортивного характера в ОУ с привлечением учащихся.</w:t>
      </w:r>
    </w:p>
    <w:p w:rsidR="00C11FBD" w:rsidRDefault="00C11FBD" w:rsidP="00150550">
      <w:pPr>
        <w:pStyle w:val="ListParagraph"/>
        <w:spacing w:after="0"/>
        <w:ind w:left="567" w:hanging="43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50550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 Вести следующий режим оповещения родителей:</w:t>
      </w:r>
    </w:p>
    <w:p w:rsidR="00C11FBD" w:rsidRPr="00150550" w:rsidRDefault="00C11FBD" w:rsidP="00150550">
      <w:pPr>
        <w:pStyle w:val="ListParagraph"/>
        <w:numPr>
          <w:ilvl w:val="0"/>
          <w:numId w:val="11"/>
        </w:numPr>
        <w:tabs>
          <w:tab w:val="left" w:pos="11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принимает решение о введении карантина, доводит данную информацию до сведения  педагогов  1-4 классов и воспитателей групп  педагоги   в свою очередь оповещают  родителей  о введении карантина в классе, о сроках.</w:t>
      </w:r>
    </w:p>
    <w:p w:rsidR="00C11FBD" w:rsidRDefault="00C11FBD" w:rsidP="00B8664A">
      <w:pPr>
        <w:pStyle w:val="ListParagraph"/>
        <w:tabs>
          <w:tab w:val="left" w:pos="117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:rsidR="00C11FBD" w:rsidRPr="00B8664A" w:rsidRDefault="00C11FBD" w:rsidP="00B8664A">
      <w:pPr>
        <w:pStyle w:val="ListParagraph"/>
        <w:tabs>
          <w:tab w:val="left" w:pos="1170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9</w:t>
      </w:r>
      <w:r w:rsidRPr="00AE43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8664A">
        <w:rPr>
          <w:rFonts w:ascii="Times New Roman" w:hAnsi="Times New Roman"/>
          <w:sz w:val="24"/>
          <w:szCs w:val="24"/>
        </w:rPr>
        <w:t xml:space="preserve">Контроль  исполнения    настоящего приказа    оставляю  за  собой.   </w:t>
      </w:r>
    </w:p>
    <w:p w:rsidR="00C11FBD" w:rsidRDefault="00C11FBD" w:rsidP="00E82489">
      <w:pPr>
        <w:tabs>
          <w:tab w:val="left" w:pos="1170"/>
        </w:tabs>
        <w:spacing w:after="0"/>
        <w:rPr>
          <w:rFonts w:ascii="Times New Roman" w:hAnsi="Times New Roman"/>
          <w:sz w:val="28"/>
          <w:szCs w:val="28"/>
        </w:rPr>
      </w:pPr>
    </w:p>
    <w:p w:rsidR="00C11FBD" w:rsidRDefault="00C11FBD" w:rsidP="00106FC2">
      <w:pPr>
        <w:jc w:val="center"/>
        <w:rPr>
          <w:rFonts w:ascii="Times New Roman" w:hAnsi="Times New Roman"/>
          <w:b/>
          <w:sz w:val="24"/>
        </w:rPr>
      </w:pPr>
    </w:p>
    <w:p w:rsidR="00C11FBD" w:rsidRPr="00106FC2" w:rsidRDefault="00C11FBD" w:rsidP="00106FC2">
      <w:pPr>
        <w:jc w:val="center"/>
        <w:rPr>
          <w:rFonts w:ascii="Times New Roman" w:hAnsi="Times New Roman"/>
          <w:b/>
          <w:sz w:val="24"/>
        </w:rPr>
      </w:pPr>
      <w:r w:rsidRPr="00106FC2">
        <w:rPr>
          <w:rFonts w:ascii="Times New Roman" w:hAnsi="Times New Roman"/>
          <w:b/>
          <w:sz w:val="24"/>
        </w:rPr>
        <w:t xml:space="preserve">Директор школы                                     </w:t>
      </w:r>
      <w:r>
        <w:rPr>
          <w:rFonts w:ascii="Times New Roman" w:hAnsi="Times New Roman"/>
          <w:b/>
          <w:sz w:val="24"/>
        </w:rPr>
        <w:t>Ш.Ш,Бабасова</w:t>
      </w:r>
    </w:p>
    <w:p w:rsidR="00C11FBD" w:rsidRDefault="00C11FBD" w:rsidP="00E82489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C11FBD" w:rsidRDefault="00C11FBD" w:rsidP="00E82489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C11FBD" w:rsidRDefault="00C11FBD" w:rsidP="00E82489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C11FBD" w:rsidRDefault="00C11FBD" w:rsidP="00E82489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C11FBD" w:rsidRDefault="00C11FBD" w:rsidP="00E82489"/>
    <w:p w:rsidR="00C11FBD" w:rsidRDefault="00C11FBD"/>
    <w:sectPr w:rsidR="00C11FBD" w:rsidSect="00D9382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CE"/>
    <w:multiLevelType w:val="hybridMultilevel"/>
    <w:tmpl w:val="641E4D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F01430"/>
    <w:multiLevelType w:val="hybridMultilevel"/>
    <w:tmpl w:val="6142AE56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">
    <w:nsid w:val="0CD62AA0"/>
    <w:multiLevelType w:val="hybridMultilevel"/>
    <w:tmpl w:val="D7080884"/>
    <w:lvl w:ilvl="0" w:tplc="6BAABC78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743F45"/>
    <w:multiLevelType w:val="hybridMultilevel"/>
    <w:tmpl w:val="2C9CCBCE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63209D"/>
    <w:multiLevelType w:val="hybridMultilevel"/>
    <w:tmpl w:val="CF76949A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BE14F44"/>
    <w:multiLevelType w:val="hybridMultilevel"/>
    <w:tmpl w:val="591265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BEA5B5A"/>
    <w:multiLevelType w:val="hybridMultilevel"/>
    <w:tmpl w:val="A92A539C"/>
    <w:lvl w:ilvl="0" w:tplc="6BAABC7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B235FD5"/>
    <w:multiLevelType w:val="hybridMultilevel"/>
    <w:tmpl w:val="C4DCA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D30E18"/>
    <w:multiLevelType w:val="hybridMultilevel"/>
    <w:tmpl w:val="DC7071EA"/>
    <w:lvl w:ilvl="0" w:tplc="041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>
    <w:nsid w:val="53C86531"/>
    <w:multiLevelType w:val="hybridMultilevel"/>
    <w:tmpl w:val="8DB87412"/>
    <w:lvl w:ilvl="0" w:tplc="6BAABC78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505AE9"/>
    <w:multiLevelType w:val="hybridMultilevel"/>
    <w:tmpl w:val="94203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4AF6951"/>
    <w:multiLevelType w:val="hybridMultilevel"/>
    <w:tmpl w:val="505EA4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FAD6991"/>
    <w:multiLevelType w:val="hybridMultilevel"/>
    <w:tmpl w:val="2482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454A"/>
    <w:rsid w:val="000C131C"/>
    <w:rsid w:val="00106FC2"/>
    <w:rsid w:val="00150550"/>
    <w:rsid w:val="001571E1"/>
    <w:rsid w:val="00176746"/>
    <w:rsid w:val="00226276"/>
    <w:rsid w:val="00324ED2"/>
    <w:rsid w:val="004F2FA4"/>
    <w:rsid w:val="005119E0"/>
    <w:rsid w:val="005E286D"/>
    <w:rsid w:val="00652117"/>
    <w:rsid w:val="006626C7"/>
    <w:rsid w:val="006C58E3"/>
    <w:rsid w:val="00702DF7"/>
    <w:rsid w:val="00725A48"/>
    <w:rsid w:val="007655F6"/>
    <w:rsid w:val="007B23F9"/>
    <w:rsid w:val="007F454A"/>
    <w:rsid w:val="0088473A"/>
    <w:rsid w:val="00927FD2"/>
    <w:rsid w:val="009A0B76"/>
    <w:rsid w:val="00A1125E"/>
    <w:rsid w:val="00A14908"/>
    <w:rsid w:val="00AD5DEC"/>
    <w:rsid w:val="00AE438E"/>
    <w:rsid w:val="00B32284"/>
    <w:rsid w:val="00B8664A"/>
    <w:rsid w:val="00C11FBD"/>
    <w:rsid w:val="00C573AB"/>
    <w:rsid w:val="00C76312"/>
    <w:rsid w:val="00CD0F99"/>
    <w:rsid w:val="00CF5537"/>
    <w:rsid w:val="00D93828"/>
    <w:rsid w:val="00DF31AF"/>
    <w:rsid w:val="00E14DD2"/>
    <w:rsid w:val="00E75CAE"/>
    <w:rsid w:val="00E82489"/>
    <w:rsid w:val="00E966C6"/>
    <w:rsid w:val="00F04A19"/>
    <w:rsid w:val="00FA3056"/>
    <w:rsid w:val="00FB12B8"/>
    <w:rsid w:val="00FF2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54A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5DE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5DEC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paragraph" w:styleId="NoSpacing">
    <w:name w:val="No Spacing"/>
    <w:uiPriority w:val="99"/>
    <w:qFormat/>
    <w:rsid w:val="007F454A"/>
    <w:pPr>
      <w:ind w:firstLine="57"/>
      <w:jc w:val="both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7F45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AD5DEC"/>
    <w:rPr>
      <w:rFonts w:cs="Times New Roman"/>
      <w:color w:val="0563C1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AD5DEC"/>
    <w:rPr>
      <w:rFonts w:cs="Times New Roman"/>
      <w:color w:val="106BBE"/>
    </w:rPr>
  </w:style>
  <w:style w:type="paragraph" w:styleId="BalloonText">
    <w:name w:val="Balloon Text"/>
    <w:basedOn w:val="Normal"/>
    <w:link w:val="BalloonTextChar"/>
    <w:uiPriority w:val="99"/>
    <w:semiHidden/>
    <w:rsid w:val="00D9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828"/>
    <w:rPr>
      <w:rFonts w:ascii="Segoe UI" w:hAnsi="Segoe UI" w:cs="Segoe UI"/>
      <w:sz w:val="18"/>
      <w:szCs w:val="18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E75CA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28F6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64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/redirect/74336682/0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517</Words>
  <Characters>2951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</dc:title>
  <dc:subject/>
  <dc:creator>Приёмная</dc:creator>
  <cp:keywords/>
  <dc:description/>
  <cp:lastModifiedBy>Пользователь Windows</cp:lastModifiedBy>
  <cp:revision>2</cp:revision>
  <cp:lastPrinted>2020-08-30T20:36:00Z</cp:lastPrinted>
  <dcterms:created xsi:type="dcterms:W3CDTF">2020-09-01T13:17:00Z</dcterms:created>
  <dcterms:modified xsi:type="dcterms:W3CDTF">2020-09-01T13:17:00Z</dcterms:modified>
</cp:coreProperties>
</file>