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4D" w:rsidRDefault="00A6054D" w:rsidP="00682175">
      <w:pPr>
        <w:rPr>
          <w:sz w:val="32"/>
        </w:rPr>
      </w:pPr>
      <w:r>
        <w:t xml:space="preserve">                                             </w:t>
      </w:r>
      <w:r>
        <w:rPr>
          <w:b/>
          <w:noProof/>
        </w:rPr>
        <w:t xml:space="preserve">                           </w:t>
      </w:r>
      <w:r w:rsidRPr="005154A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63pt;visibility:visible">
            <v:imagedata r:id="rId5" o:title="" grayscale="t" bilevel="t"/>
          </v:shape>
        </w:pict>
      </w:r>
      <w:r>
        <w:rPr>
          <w:b/>
        </w:rPr>
        <w:t xml:space="preserve">    </w:t>
      </w:r>
    </w:p>
    <w:p w:rsidR="00A6054D" w:rsidRDefault="00A6054D" w:rsidP="00682175">
      <w:pPr>
        <w:rPr>
          <w:b/>
          <w:sz w:val="24"/>
        </w:rPr>
      </w:pPr>
      <w:r>
        <w:rPr>
          <w:b/>
        </w:rPr>
        <w:t xml:space="preserve">      МУНИЦИПАЛЬНОЕ БЮДЖЕТНОЕ   ОБЩЕОБРАЗОВАТЕЛЬНОЕ УЧРЕЖДЕНИЕ          </w:t>
      </w:r>
    </w:p>
    <w:p w:rsidR="00A6054D" w:rsidRDefault="00A6054D" w:rsidP="00682175">
      <w:pPr>
        <w:rPr>
          <w:b/>
        </w:rPr>
      </w:pPr>
      <w:r>
        <w:rPr>
          <w:b/>
        </w:rPr>
        <w:t xml:space="preserve">    «НОВОКАЯКЕНТСКАЯ НАЧАЛЬНАЯ ШКОЛА-ДЕТСКИЙ САД №1» </w:t>
      </w:r>
    </w:p>
    <w:p w:rsidR="00A6054D" w:rsidRDefault="00A6054D" w:rsidP="00682175">
      <w:pPr>
        <w:outlineLvl w:val="0"/>
        <w:rPr>
          <w:b/>
        </w:rPr>
      </w:pPr>
      <w:r>
        <w:rPr>
          <w:b/>
        </w:rPr>
        <w:t xml:space="preserve">                 АДМИНИСТРАЦИЯ МР «КАЯКЕНТСКИЙ РАЙОН»</w:t>
      </w:r>
    </w:p>
    <w:p w:rsidR="00A6054D" w:rsidRDefault="00A6054D" w:rsidP="00682175">
      <w:pPr>
        <w:pBdr>
          <w:bottom w:val="single" w:sz="6" w:space="0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6054D" w:rsidRDefault="00A6054D" w:rsidP="00682175">
      <w:pPr>
        <w:pBdr>
          <w:bottom w:val="single" w:sz="6" w:space="0" w:color="auto"/>
        </w:pBdr>
        <w:rPr>
          <w:b/>
          <w:color w:val="17365D"/>
        </w:rPr>
      </w:pPr>
      <w:r>
        <w:rPr>
          <w:b/>
        </w:rPr>
        <w:t xml:space="preserve">368560, РД,с.Новокаякент ул.Ю.Акаева 1                                     </w:t>
      </w:r>
    </w:p>
    <w:p w:rsidR="00A6054D" w:rsidRDefault="00A6054D" w:rsidP="009F61A4">
      <w:pPr>
        <w:ind w:firstLine="360"/>
        <w:jc w:val="center"/>
        <w:rPr>
          <w:rFonts w:ascii="Times New Roman" w:hAnsi="Times New Roman"/>
          <w:b/>
          <w:szCs w:val="24"/>
        </w:rPr>
      </w:pPr>
    </w:p>
    <w:p w:rsidR="00A6054D" w:rsidRDefault="00A6054D" w:rsidP="002F14A3">
      <w:pPr>
        <w:ind w:firstLine="360"/>
        <w:jc w:val="center"/>
        <w:outlineLvl w:val="0"/>
        <w:rPr>
          <w:b/>
          <w:bCs/>
          <w:color w:val="0000FF"/>
          <w:sz w:val="20"/>
        </w:rPr>
      </w:pPr>
      <w:r>
        <w:rPr>
          <w:rFonts w:ascii="Times New Roman" w:hAnsi="Times New Roman"/>
          <w:b/>
        </w:rPr>
        <w:t>ПРИКАЗ.</w:t>
      </w:r>
    </w:p>
    <w:p w:rsidR="00A6054D" w:rsidRDefault="00A6054D" w:rsidP="002F14A3">
      <w:pPr>
        <w:tabs>
          <w:tab w:val="left" w:pos="7695"/>
        </w:tabs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u w:val="single"/>
        </w:rPr>
        <w:t>28.08.2020г</w:t>
      </w:r>
      <w:r>
        <w:rPr>
          <w:rFonts w:ascii="Times New Roman" w:hAnsi="Times New Roman"/>
          <w:b/>
        </w:rPr>
        <w:t xml:space="preserve">.        </w:t>
      </w:r>
      <w:r>
        <w:rPr>
          <w:rFonts w:ascii="Times New Roman" w:hAnsi="Times New Roman"/>
          <w:b/>
        </w:rPr>
        <w:tab/>
        <w:t>№___</w:t>
      </w:r>
    </w:p>
    <w:p w:rsidR="00A6054D" w:rsidRPr="00B22F5C" w:rsidRDefault="00A6054D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54D" w:rsidRPr="00682175" w:rsidRDefault="00A6054D" w:rsidP="0068217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«Об обеспечении условий для гигиенической обработки рук с применением кожных антисептиков при входе в  </w:t>
      </w:r>
      <w:r w:rsidRPr="009F61A4">
        <w:rPr>
          <w:rFonts w:ascii="Times New Roman" w:hAnsi="Times New Roman"/>
          <w:b/>
          <w:sz w:val="24"/>
        </w:rPr>
        <w:t>МБОУ «</w:t>
      </w:r>
      <w:r>
        <w:rPr>
          <w:rFonts w:ascii="Times New Roman" w:hAnsi="Times New Roman"/>
          <w:b/>
          <w:sz w:val="24"/>
        </w:rPr>
        <w:t>Новокаякентская начальная школа детский сад №1»</w:t>
      </w:r>
      <w:r>
        <w:rPr>
          <w:rFonts w:ascii="Times New Roman" w:hAnsi="Times New Roman"/>
          <w:b/>
          <w:sz w:val="24"/>
          <w:szCs w:val="24"/>
        </w:rPr>
        <w:t xml:space="preserve"> помещения приёма пищи  и туалета»</w:t>
      </w:r>
    </w:p>
    <w:p w:rsidR="00A6054D" w:rsidRPr="00B22F5C" w:rsidRDefault="00A6054D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A6054D" w:rsidRDefault="00A6054D" w:rsidP="007D4C8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короновирусной инфекции (</w:t>
      </w:r>
      <w:r>
        <w:rPr>
          <w:rFonts w:ascii="Times New Roman" w:hAnsi="Times New Roman" w:cs="Times New Roman"/>
          <w:lang w:val="en-US"/>
        </w:rPr>
        <w:t>COVID</w:t>
      </w:r>
      <w:r w:rsidRPr="005D0142">
        <w:rPr>
          <w:rFonts w:ascii="Times New Roman" w:hAnsi="Times New Roman" w:cs="Times New Roman"/>
        </w:rPr>
        <w:t xml:space="preserve"> -19)</w:t>
      </w:r>
      <w:r>
        <w:rPr>
          <w:rFonts w:ascii="Times New Roman" w:hAnsi="Times New Roman" w:cs="Times New Roman"/>
        </w:rPr>
        <w:t xml:space="preserve">», в целях предотвращения распространения новой короновирусной </w:t>
      </w:r>
    </w:p>
    <w:p w:rsidR="00A6054D" w:rsidRPr="007D4C83" w:rsidRDefault="00A6054D" w:rsidP="007D4C83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A6054D" w:rsidRPr="009F61A4" w:rsidRDefault="00A6054D" w:rsidP="002F1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61A4">
        <w:rPr>
          <w:rFonts w:ascii="Times New Roman" w:hAnsi="Times New Roman"/>
          <w:b/>
          <w:sz w:val="24"/>
          <w:szCs w:val="24"/>
        </w:rPr>
        <w:t>ПРИКАЗЫВАЮ:</w:t>
      </w:r>
    </w:p>
    <w:p w:rsidR="00A6054D" w:rsidRPr="00682175" w:rsidRDefault="00A6054D" w:rsidP="009F61A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</w:t>
      </w:r>
      <w:r w:rsidRPr="00250B1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</w:rPr>
        <w:t>МБОУ «</w:t>
      </w:r>
      <w:r w:rsidRPr="009F61A4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Новокаякентская начальная школа детский сад №1»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обеспечить условия</w:t>
      </w:r>
      <w:r w:rsidRPr="006B4733">
        <w:rPr>
          <w:rFonts w:ascii="Times New Roman" w:hAnsi="Times New Roman"/>
          <w:sz w:val="24"/>
          <w:szCs w:val="24"/>
        </w:rPr>
        <w:t xml:space="preserve">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sz w:val="24"/>
          <w:szCs w:val="24"/>
        </w:rPr>
        <w:t>школу</w:t>
      </w:r>
      <w:r w:rsidRPr="006B4733">
        <w:rPr>
          <w:rFonts w:ascii="Times New Roman" w:hAnsi="Times New Roman"/>
          <w:sz w:val="24"/>
          <w:szCs w:val="24"/>
        </w:rPr>
        <w:t xml:space="preserve"> ,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Pr="006B4733">
        <w:rPr>
          <w:rFonts w:ascii="Times New Roman" w:hAnsi="Times New Roman"/>
          <w:sz w:val="24"/>
          <w:szCs w:val="24"/>
        </w:rPr>
        <w:t xml:space="preserve"> и туалет</w:t>
      </w:r>
      <w:r>
        <w:rPr>
          <w:rFonts w:ascii="Times New Roman" w:hAnsi="Times New Roman"/>
          <w:sz w:val="24"/>
          <w:szCs w:val="24"/>
        </w:rPr>
        <w:t>а .</w:t>
      </w:r>
    </w:p>
    <w:p w:rsidR="00A6054D" w:rsidRDefault="00A6054D" w:rsidP="009F61A4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A6054D" w:rsidRPr="009F61A4" w:rsidRDefault="00A6054D" w:rsidP="009F61A4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F61A4">
        <w:rPr>
          <w:rFonts w:ascii="Times New Roman" w:hAnsi="Times New Roman"/>
          <w:sz w:val="24"/>
          <w:szCs w:val="24"/>
        </w:rPr>
        <w:t>иректору школы</w:t>
      </w:r>
      <w:r>
        <w:rPr>
          <w:rFonts w:ascii="Times New Roman" w:hAnsi="Times New Roman"/>
          <w:sz w:val="24"/>
          <w:szCs w:val="24"/>
        </w:rPr>
        <w:t>-сада</w:t>
      </w:r>
      <w:r w:rsidRPr="009F61A4">
        <w:rPr>
          <w:rFonts w:ascii="Times New Roman" w:hAnsi="Times New Roman"/>
          <w:sz w:val="24"/>
          <w:szCs w:val="24"/>
        </w:rPr>
        <w:t xml:space="preserve"> провести инструктаж по обработке рук с младшим обслуживающим персоналом и учебно-вспомогательным персоналом в срок до 30.08. 2020 года.</w:t>
      </w:r>
    </w:p>
    <w:p w:rsidR="00A6054D" w:rsidRDefault="00A6054D" w:rsidP="008F53C6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Директору школы</w:t>
      </w:r>
      <w:r w:rsidRPr="006B47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провести инструктаж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30.08.2020 года.</w:t>
      </w:r>
    </w:p>
    <w:p w:rsidR="00A6054D" w:rsidRPr="008F53C6" w:rsidRDefault="00A6054D" w:rsidP="008F53C6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 и воспитателям </w:t>
      </w:r>
      <w:r w:rsidRPr="008F53C6">
        <w:rPr>
          <w:rFonts w:ascii="Times New Roman" w:hAnsi="Times New Roman"/>
          <w:sz w:val="24"/>
          <w:szCs w:val="24"/>
        </w:rPr>
        <w:t xml:space="preserve"> на классных часах </w:t>
      </w:r>
      <w:r>
        <w:rPr>
          <w:rFonts w:ascii="Times New Roman" w:hAnsi="Times New Roman"/>
          <w:sz w:val="24"/>
          <w:szCs w:val="24"/>
        </w:rPr>
        <w:t xml:space="preserve">и на занятиях </w:t>
      </w:r>
      <w:r w:rsidRPr="008F53C6">
        <w:rPr>
          <w:rFonts w:ascii="Times New Roman" w:hAnsi="Times New Roman"/>
          <w:sz w:val="24"/>
          <w:szCs w:val="24"/>
        </w:rPr>
        <w:t xml:space="preserve">провести инструктаж  по обработке рук с обучающимися </w:t>
      </w:r>
      <w:r w:rsidRPr="008F53C6">
        <w:rPr>
          <w:rFonts w:ascii="Times New Roman" w:hAnsi="Times New Roman"/>
        </w:rPr>
        <w:t>МБОУ «</w:t>
      </w:r>
      <w:r>
        <w:rPr>
          <w:rFonts w:ascii="Times New Roman" w:hAnsi="Times New Roman"/>
          <w:b/>
          <w:sz w:val="24"/>
        </w:rPr>
        <w:t>Новокаякентская начальная школа детский сад №1</w:t>
      </w:r>
      <w:r>
        <w:rPr>
          <w:rFonts w:ascii="Times New Roman" w:hAnsi="Times New Roman"/>
        </w:rPr>
        <w:t>»</w:t>
      </w:r>
      <w:r w:rsidRPr="008F53C6">
        <w:rPr>
          <w:rFonts w:ascii="Times New Roman" w:hAnsi="Times New Roman"/>
          <w:sz w:val="24"/>
          <w:szCs w:val="24"/>
        </w:rPr>
        <w:t>в срок до 04.09.2020 года.</w:t>
      </w:r>
    </w:p>
    <w:p w:rsidR="00A6054D" w:rsidRPr="00B22F5C" w:rsidRDefault="00A6054D" w:rsidP="008F53C6">
      <w:pPr>
        <w:tabs>
          <w:tab w:val="left" w:pos="567"/>
        </w:tabs>
        <w:spacing w:after="0"/>
        <w:ind w:left="-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22F5C">
        <w:rPr>
          <w:rFonts w:ascii="Times New Roman" w:hAnsi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/>
          <w:sz w:val="24"/>
          <w:szCs w:val="24"/>
        </w:rPr>
        <w:t>.</w:t>
      </w:r>
    </w:p>
    <w:p w:rsidR="00A6054D" w:rsidRDefault="00A6054D" w:rsidP="006B473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A6054D" w:rsidRPr="009F61A4" w:rsidRDefault="00A6054D" w:rsidP="009F61A4">
      <w:pPr>
        <w:jc w:val="center"/>
        <w:rPr>
          <w:rFonts w:ascii="Times New Roman" w:hAnsi="Times New Roman"/>
          <w:b/>
          <w:sz w:val="24"/>
        </w:rPr>
      </w:pPr>
      <w:r w:rsidRPr="009F61A4">
        <w:rPr>
          <w:rFonts w:ascii="Times New Roman" w:hAnsi="Times New Roman"/>
          <w:b/>
          <w:sz w:val="24"/>
        </w:rPr>
        <w:t xml:space="preserve">Директор школы                                     </w:t>
      </w:r>
      <w:r>
        <w:rPr>
          <w:rFonts w:ascii="Times New Roman" w:hAnsi="Times New Roman"/>
          <w:b/>
          <w:sz w:val="24"/>
        </w:rPr>
        <w:t>Ш.Ш.Бабасова</w:t>
      </w:r>
    </w:p>
    <w:p w:rsidR="00A6054D" w:rsidRPr="009F61A4" w:rsidRDefault="00A6054D" w:rsidP="009F61A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A6054D" w:rsidRPr="00B22F5C" w:rsidRDefault="00A6054D" w:rsidP="006B4733">
      <w:pPr>
        <w:spacing w:after="0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>С приказом ознакомлены:</w:t>
      </w:r>
    </w:p>
    <w:tbl>
      <w:tblPr>
        <w:tblW w:w="0" w:type="auto"/>
        <w:tblInd w:w="297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5"/>
        <w:gridCol w:w="2315"/>
      </w:tblGrid>
      <w:tr w:rsidR="00A6054D" w:rsidRPr="00EF56DF" w:rsidTr="00EF56DF">
        <w:trPr>
          <w:trHeight w:val="260"/>
        </w:trPr>
        <w:tc>
          <w:tcPr>
            <w:tcW w:w="2315" w:type="dxa"/>
          </w:tcPr>
          <w:p w:rsidR="00A6054D" w:rsidRPr="00EF56DF" w:rsidRDefault="00A6054D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6054D" w:rsidRPr="00EF56DF" w:rsidRDefault="00A6054D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54D" w:rsidRPr="00EF56DF" w:rsidTr="00EF56DF">
        <w:trPr>
          <w:trHeight w:val="260"/>
        </w:trPr>
        <w:tc>
          <w:tcPr>
            <w:tcW w:w="2315" w:type="dxa"/>
          </w:tcPr>
          <w:p w:rsidR="00A6054D" w:rsidRPr="00EF56DF" w:rsidRDefault="00A6054D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6054D" w:rsidRPr="00EF56DF" w:rsidRDefault="00A6054D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54D" w:rsidRPr="00EF56DF" w:rsidTr="00EF56DF">
        <w:trPr>
          <w:trHeight w:val="260"/>
        </w:trPr>
        <w:tc>
          <w:tcPr>
            <w:tcW w:w="2315" w:type="dxa"/>
          </w:tcPr>
          <w:p w:rsidR="00A6054D" w:rsidRPr="00EF56DF" w:rsidRDefault="00A6054D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6054D" w:rsidRPr="00EF56DF" w:rsidRDefault="00A6054D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54D" w:rsidRPr="00EF56DF" w:rsidTr="00EF56DF">
        <w:trPr>
          <w:trHeight w:val="260"/>
        </w:trPr>
        <w:tc>
          <w:tcPr>
            <w:tcW w:w="2315" w:type="dxa"/>
          </w:tcPr>
          <w:p w:rsidR="00A6054D" w:rsidRPr="00EF56DF" w:rsidRDefault="00A6054D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6054D" w:rsidRPr="00EF56DF" w:rsidRDefault="00A6054D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54D" w:rsidRPr="00EF56DF" w:rsidTr="00EF56DF">
        <w:trPr>
          <w:trHeight w:val="260"/>
        </w:trPr>
        <w:tc>
          <w:tcPr>
            <w:tcW w:w="2315" w:type="dxa"/>
          </w:tcPr>
          <w:p w:rsidR="00A6054D" w:rsidRPr="00EF56DF" w:rsidRDefault="00A6054D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6054D" w:rsidRPr="00EF56DF" w:rsidRDefault="00A6054D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54D" w:rsidRPr="00EF56DF" w:rsidTr="00EF56DF">
        <w:trPr>
          <w:trHeight w:val="260"/>
        </w:trPr>
        <w:tc>
          <w:tcPr>
            <w:tcW w:w="2315" w:type="dxa"/>
          </w:tcPr>
          <w:p w:rsidR="00A6054D" w:rsidRPr="00EF56DF" w:rsidRDefault="00A6054D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6054D" w:rsidRPr="00EF56DF" w:rsidRDefault="00A6054D" w:rsidP="00E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054D" w:rsidRDefault="00A6054D" w:rsidP="007D4C83">
      <w:pPr>
        <w:spacing w:after="0"/>
        <w:jc w:val="right"/>
        <w:rPr>
          <w:rFonts w:ascii="Times New Roman" w:hAnsi="Times New Roman"/>
          <w:sz w:val="24"/>
        </w:rPr>
      </w:pPr>
    </w:p>
    <w:p w:rsidR="00A6054D" w:rsidRPr="007D4C83" w:rsidRDefault="00A6054D" w:rsidP="002F14A3">
      <w:pPr>
        <w:spacing w:after="0"/>
        <w:jc w:val="right"/>
        <w:outlineLvl w:val="0"/>
        <w:rPr>
          <w:rFonts w:ascii="Times New Roman" w:hAnsi="Times New Roman"/>
          <w:sz w:val="24"/>
        </w:rPr>
      </w:pPr>
      <w:r w:rsidRPr="007D4C83">
        <w:rPr>
          <w:rFonts w:ascii="Times New Roman" w:hAnsi="Times New Roman"/>
          <w:sz w:val="24"/>
        </w:rPr>
        <w:t>Приложение 1</w:t>
      </w:r>
    </w:p>
    <w:p w:rsidR="00A6054D" w:rsidRDefault="00A6054D" w:rsidP="007D4C8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приказу  </w:t>
      </w:r>
    </w:p>
    <w:p w:rsidR="00A6054D" w:rsidRDefault="00A6054D" w:rsidP="007D4C83">
      <w:pPr>
        <w:spacing w:after="0"/>
        <w:jc w:val="right"/>
        <w:rPr>
          <w:rFonts w:ascii="Times New Roman" w:hAnsi="Times New Roman"/>
          <w:sz w:val="24"/>
        </w:rPr>
      </w:pPr>
    </w:p>
    <w:p w:rsidR="00A6054D" w:rsidRPr="008F53C6" w:rsidRDefault="00A6054D" w:rsidP="002F14A3">
      <w:pPr>
        <w:spacing w:line="360" w:lineRule="auto"/>
        <w:jc w:val="center"/>
        <w:outlineLvl w:val="0"/>
        <w:rPr>
          <w:rFonts w:ascii="Times New Roman" w:hAnsi="Times New Roman"/>
          <w:b/>
          <w:sz w:val="24"/>
        </w:rPr>
      </w:pPr>
      <w:r w:rsidRPr="008F53C6">
        <w:rPr>
          <w:rFonts w:ascii="Times New Roman" w:hAnsi="Times New Roman"/>
          <w:b/>
          <w:sz w:val="24"/>
        </w:rPr>
        <w:t>Инструкция</w:t>
      </w:r>
    </w:p>
    <w:p w:rsidR="00A6054D" w:rsidRPr="00682175" w:rsidRDefault="00A6054D" w:rsidP="009C4194">
      <w:pPr>
        <w:spacing w:line="360" w:lineRule="auto"/>
        <w:rPr>
          <w:rFonts w:ascii="Times New Roman" w:hAnsi="Times New Roman"/>
        </w:rPr>
      </w:pPr>
      <w:r w:rsidRPr="008F53C6">
        <w:rPr>
          <w:rFonts w:ascii="Times New Roman" w:hAnsi="Times New Roman"/>
          <w:b/>
          <w:sz w:val="24"/>
        </w:rPr>
        <w:t>по обработке ру</w:t>
      </w:r>
      <w:r>
        <w:rPr>
          <w:rFonts w:ascii="Times New Roman" w:hAnsi="Times New Roman"/>
          <w:b/>
          <w:sz w:val="24"/>
        </w:rPr>
        <w:t xml:space="preserve">к персонала и воспитанников  МБОУ </w:t>
      </w:r>
      <w:r w:rsidRPr="009F61A4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Новокаякентская начальная школа детский сад №1»</w:t>
      </w:r>
      <w:r>
        <w:rPr>
          <w:rFonts w:ascii="Times New Roman" w:hAnsi="Times New Roman"/>
          <w:b/>
          <w:sz w:val="24"/>
          <w:szCs w:val="24"/>
        </w:rPr>
        <w:t xml:space="preserve">  в помещения приёма пищи  и туалета»</w:t>
      </w:r>
    </w:p>
    <w:p w:rsidR="00A6054D" w:rsidRPr="008F53C6" w:rsidRDefault="00A6054D" w:rsidP="00250B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В целях предотвращения новой короновирусной инфекции обеззараживанию подлежат руки работников школы и обучающихся.</w:t>
      </w:r>
    </w:p>
    <w:p w:rsidR="00A6054D" w:rsidRPr="008F53C6" w:rsidRDefault="00A6054D" w:rsidP="007D4C83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A6054D" w:rsidRPr="008F53C6" w:rsidRDefault="00A6054D" w:rsidP="007D4C8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A6054D" w:rsidRPr="008F53C6" w:rsidRDefault="00A6054D" w:rsidP="007D4C8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Гигиеническая обработка рук.</w:t>
      </w:r>
    </w:p>
    <w:p w:rsidR="00A6054D" w:rsidRPr="008F53C6" w:rsidRDefault="00A6054D" w:rsidP="001C702B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 xml:space="preserve"> Гигиеническую обработку рук следует проводить в следующих случаях:</w:t>
      </w:r>
    </w:p>
    <w:p w:rsidR="00A6054D" w:rsidRPr="008F53C6" w:rsidRDefault="00A6054D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- при входе в школу;</w:t>
      </w:r>
    </w:p>
    <w:p w:rsidR="00A6054D" w:rsidRPr="008F53C6" w:rsidRDefault="00A6054D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- после посещения санитарных узлов и туалетных комнат;</w:t>
      </w:r>
    </w:p>
    <w:p w:rsidR="00A6054D" w:rsidRPr="008F53C6" w:rsidRDefault="00A6054D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- перед приёмом пищи.</w:t>
      </w:r>
    </w:p>
    <w:p w:rsidR="00A6054D" w:rsidRPr="008F53C6" w:rsidRDefault="00A6054D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3.2.  Гигиеническая обработка рук проводится двумя способами:</w:t>
      </w:r>
    </w:p>
    <w:p w:rsidR="00A6054D" w:rsidRPr="008F53C6" w:rsidRDefault="00A6054D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8F53C6">
        <w:rPr>
          <w:rFonts w:ascii="Times New Roman" w:hAnsi="Times New Roman"/>
          <w:sz w:val="28"/>
          <w:szCs w:val="28"/>
        </w:rPr>
        <w:t>-  гигиеническое мытьё рук мылом и водой для удаления загрязнений и снижения количества микроорганизмов;</w:t>
      </w:r>
    </w:p>
    <w:p w:rsidR="00A6054D" w:rsidRDefault="00A6054D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4"/>
        </w:rPr>
      </w:pPr>
      <w:r w:rsidRPr="008F53C6">
        <w:rPr>
          <w:rFonts w:ascii="Times New Roman" w:hAnsi="Times New Roman"/>
          <w:sz w:val="28"/>
          <w:szCs w:val="28"/>
        </w:rPr>
        <w:t>- обработка рук кожным антисептиком для снижения количества микроорганизмов до безопасного уровня</w:t>
      </w:r>
      <w:r>
        <w:rPr>
          <w:rFonts w:ascii="Times New Roman" w:hAnsi="Times New Roman"/>
          <w:sz w:val="24"/>
        </w:rPr>
        <w:t>.</w:t>
      </w:r>
    </w:p>
    <w:p w:rsidR="00A6054D" w:rsidRDefault="00A6054D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4"/>
        </w:rPr>
      </w:pPr>
    </w:p>
    <w:p w:rsidR="00A6054D" w:rsidRDefault="00A6054D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6054D" w:rsidRPr="001C702B" w:rsidRDefault="00A6054D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A6054D" w:rsidRPr="007D4C83" w:rsidRDefault="00A6054D" w:rsidP="001C702B">
      <w:pPr>
        <w:pStyle w:val="ListParagraph"/>
        <w:spacing w:after="0"/>
        <w:ind w:left="1140"/>
        <w:jc w:val="both"/>
        <w:rPr>
          <w:rFonts w:ascii="Times New Roman" w:hAnsi="Times New Roman"/>
          <w:sz w:val="24"/>
        </w:rPr>
      </w:pPr>
    </w:p>
    <w:p w:rsidR="00A6054D" w:rsidRPr="007D4C83" w:rsidRDefault="00A6054D" w:rsidP="007D4C83">
      <w:pPr>
        <w:spacing w:after="0"/>
        <w:jc w:val="right"/>
        <w:rPr>
          <w:rFonts w:ascii="Times New Roman" w:hAnsi="Times New Roman"/>
        </w:rPr>
      </w:pPr>
    </w:p>
    <w:sectPr w:rsidR="00A6054D" w:rsidRPr="007D4C83" w:rsidSect="009F61A4">
      <w:pgSz w:w="11906" w:h="16838"/>
      <w:pgMar w:top="568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733"/>
    <w:rsid w:val="001433EE"/>
    <w:rsid w:val="001C702B"/>
    <w:rsid w:val="001F724C"/>
    <w:rsid w:val="00250B1C"/>
    <w:rsid w:val="002F14A3"/>
    <w:rsid w:val="004E34B5"/>
    <w:rsid w:val="005154A9"/>
    <w:rsid w:val="00594DC7"/>
    <w:rsid w:val="005D0142"/>
    <w:rsid w:val="00613BEF"/>
    <w:rsid w:val="00622CDC"/>
    <w:rsid w:val="0068079F"/>
    <w:rsid w:val="00682175"/>
    <w:rsid w:val="006B4733"/>
    <w:rsid w:val="006E6FBC"/>
    <w:rsid w:val="00771235"/>
    <w:rsid w:val="007850B7"/>
    <w:rsid w:val="0079533D"/>
    <w:rsid w:val="007D4C83"/>
    <w:rsid w:val="007F66A7"/>
    <w:rsid w:val="008F53C6"/>
    <w:rsid w:val="00927E72"/>
    <w:rsid w:val="009B3A73"/>
    <w:rsid w:val="009C4194"/>
    <w:rsid w:val="009D0EF0"/>
    <w:rsid w:val="009F61A4"/>
    <w:rsid w:val="00A6054D"/>
    <w:rsid w:val="00A8488D"/>
    <w:rsid w:val="00B22F5C"/>
    <w:rsid w:val="00BB15B7"/>
    <w:rsid w:val="00E1154C"/>
    <w:rsid w:val="00E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3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3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33EE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uiPriority w:val="99"/>
    <w:rsid w:val="006B473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NoSpacing">
    <w:name w:val="No Spacing"/>
    <w:uiPriority w:val="99"/>
    <w:qFormat/>
    <w:rsid w:val="006B4733"/>
    <w:rPr>
      <w:lang w:eastAsia="en-US"/>
    </w:rPr>
  </w:style>
  <w:style w:type="paragraph" w:styleId="ListParagraph">
    <w:name w:val="List Paragraph"/>
    <w:basedOn w:val="Normal"/>
    <w:uiPriority w:val="99"/>
    <w:qFormat/>
    <w:rsid w:val="006B473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99"/>
    <w:rsid w:val="006B47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C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68079F"/>
    <w:rPr>
      <w:rFonts w:cs="Times New Roman"/>
      <w:color w:val="0563C1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F14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850B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461</Words>
  <Characters>2630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User</dc:creator>
  <cp:keywords/>
  <dc:description/>
  <cp:lastModifiedBy>Пользователь Windows</cp:lastModifiedBy>
  <cp:revision>2</cp:revision>
  <cp:lastPrinted>2020-08-30T20:57:00Z</cp:lastPrinted>
  <dcterms:created xsi:type="dcterms:W3CDTF">2020-09-01T11:06:00Z</dcterms:created>
  <dcterms:modified xsi:type="dcterms:W3CDTF">2020-09-01T11:06:00Z</dcterms:modified>
</cp:coreProperties>
</file>