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82" w:rsidRDefault="00511482" w:rsidP="007B3A0A">
      <w:pPr>
        <w:pStyle w:val="NoSpacing"/>
        <w:jc w:val="center"/>
        <w:rPr>
          <w:rFonts w:ascii="Times New Roman" w:hAnsi="Times New Roman"/>
          <w:noProof/>
          <w:szCs w:val="28"/>
        </w:rPr>
      </w:pPr>
    </w:p>
    <w:p w:rsidR="00511482" w:rsidRDefault="00511482" w:rsidP="007B3A0A">
      <w:pPr>
        <w:pStyle w:val="NoSpacing"/>
        <w:jc w:val="center"/>
        <w:rPr>
          <w:rFonts w:ascii="Times New Roman" w:hAnsi="Times New Roman"/>
          <w:noProof/>
          <w:szCs w:val="28"/>
        </w:rPr>
      </w:pPr>
    </w:p>
    <w:p w:rsidR="00511482" w:rsidRDefault="00511482" w:rsidP="00831810">
      <w:pPr>
        <w:rPr>
          <w:sz w:val="32"/>
        </w:rPr>
      </w:pPr>
      <w:r>
        <w:t xml:space="preserve">                                             </w:t>
      </w:r>
      <w:r>
        <w:rPr>
          <w:b/>
          <w:noProof/>
        </w:rPr>
        <w:t xml:space="preserve">               </w: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3pt;visibility:visible">
            <v:imagedata r:id="rId5" o:title="" grayscale="t" bilevel="t"/>
          </v:shape>
        </w:pict>
      </w:r>
      <w:r>
        <w:rPr>
          <w:b/>
        </w:rPr>
        <w:t xml:space="preserve">    </w:t>
      </w:r>
    </w:p>
    <w:p w:rsidR="00511482" w:rsidRDefault="00511482" w:rsidP="00831810">
      <w:pPr>
        <w:rPr>
          <w:b/>
          <w:sz w:val="24"/>
        </w:rPr>
      </w:pPr>
      <w:r>
        <w:rPr>
          <w:b/>
        </w:rPr>
        <w:t xml:space="preserve">      МУНИЦИПАЛЬНОЕ БЮДЖЕТНОЕ   ОБЩЕОБРАЗОВАТЕЛЬНОЕ УЧРЕЖДЕНИЕ          </w:t>
      </w:r>
    </w:p>
    <w:p w:rsidR="00511482" w:rsidRDefault="00511482" w:rsidP="00831810">
      <w:pPr>
        <w:rPr>
          <w:b/>
        </w:rPr>
      </w:pPr>
      <w:r>
        <w:rPr>
          <w:b/>
        </w:rPr>
        <w:t xml:space="preserve">    «НОВОКАЯКЕНТСКАЯ НАЧАЛЬНАЯ ШКОЛА-ДЕТСКИЙ САД №1» </w:t>
      </w:r>
    </w:p>
    <w:p w:rsidR="00511482" w:rsidRDefault="00511482" w:rsidP="00831810">
      <w:pPr>
        <w:outlineLvl w:val="0"/>
        <w:rPr>
          <w:b/>
        </w:rPr>
      </w:pPr>
      <w:r>
        <w:rPr>
          <w:b/>
        </w:rPr>
        <w:t xml:space="preserve">                 АДМИНИСТРАЦИЯ МР «КАЯКЕНТСКИЙ РАЙОН»</w:t>
      </w:r>
    </w:p>
    <w:p w:rsidR="00511482" w:rsidRDefault="00511482" w:rsidP="00831810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11482" w:rsidRPr="00831810" w:rsidRDefault="00511482" w:rsidP="00831810">
      <w:pPr>
        <w:pBdr>
          <w:bottom w:val="single" w:sz="6" w:space="0" w:color="auto"/>
        </w:pBdr>
        <w:rPr>
          <w:b/>
          <w:color w:val="17365D"/>
        </w:rPr>
      </w:pPr>
      <w:r>
        <w:rPr>
          <w:b/>
        </w:rPr>
        <w:t xml:space="preserve">368560, РД,с.Новокаякент ул.Ю.Акаева 1                                     </w:t>
      </w:r>
    </w:p>
    <w:p w:rsidR="00511482" w:rsidRDefault="00511482" w:rsidP="00831810">
      <w:pPr>
        <w:ind w:firstLine="360"/>
        <w:jc w:val="center"/>
        <w:outlineLvl w:val="0"/>
        <w:rPr>
          <w:b/>
          <w:bCs/>
          <w:color w:val="0000FF"/>
          <w:sz w:val="20"/>
        </w:rPr>
      </w:pPr>
      <w:r>
        <w:rPr>
          <w:rFonts w:ascii="Times New Roman" w:hAnsi="Times New Roman"/>
          <w:b/>
          <w:sz w:val="24"/>
          <w:szCs w:val="24"/>
        </w:rPr>
        <w:t>ПРИКАЗ.</w:t>
      </w:r>
    </w:p>
    <w:p w:rsidR="00511482" w:rsidRPr="003A6628" w:rsidRDefault="00511482" w:rsidP="007B3A0A">
      <w:pPr>
        <w:tabs>
          <w:tab w:val="left" w:pos="540"/>
          <w:tab w:val="left" w:pos="744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28.08.2020г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>№____</w:t>
      </w:r>
    </w:p>
    <w:p w:rsidR="00511482" w:rsidRPr="003A6628" w:rsidRDefault="00511482" w:rsidP="003A662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A6628"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ежедневных утренних фильтров при входе в </w:t>
      </w:r>
      <w:r>
        <w:rPr>
          <w:rFonts w:ascii="Times New Roman" w:hAnsi="Times New Roman"/>
          <w:b/>
          <w:sz w:val="24"/>
          <w:szCs w:val="24"/>
        </w:rPr>
        <w:t>МБОУ «Новокаякентская начальная школа- детский сад №1»</w:t>
      </w:r>
      <w:r w:rsidRPr="003A6628">
        <w:rPr>
          <w:rFonts w:ascii="Times New Roman" w:hAnsi="Times New Roman"/>
          <w:b/>
          <w:sz w:val="24"/>
          <w:szCs w:val="24"/>
        </w:rPr>
        <w:t>.</w:t>
      </w:r>
    </w:p>
    <w:p w:rsidR="00511482" w:rsidRPr="003A6628" w:rsidRDefault="00511482" w:rsidP="00C8373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11482" w:rsidRPr="003A6628" w:rsidRDefault="00511482" w:rsidP="00C8373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В соответствии с требованиями санитарно – эпидемиологического законодательс</w:t>
      </w:r>
      <w:r w:rsidRPr="003A6628">
        <w:rPr>
          <w:rFonts w:ascii="Times New Roman" w:hAnsi="Times New Roman"/>
          <w:sz w:val="24"/>
          <w:szCs w:val="24"/>
        </w:rPr>
        <w:t>т</w:t>
      </w:r>
      <w:r w:rsidRPr="003A6628">
        <w:rPr>
          <w:rFonts w:ascii="Times New Roman" w:hAnsi="Times New Roman"/>
          <w:sz w:val="24"/>
          <w:szCs w:val="24"/>
        </w:rPr>
        <w:t>ва в условиях распространения новой коронавирусной инфекции (</w:t>
      </w:r>
      <w:r w:rsidRPr="003A6628">
        <w:rPr>
          <w:rFonts w:ascii="Times New Roman" w:hAnsi="Times New Roman"/>
          <w:sz w:val="24"/>
          <w:szCs w:val="24"/>
          <w:lang w:val="en-US"/>
        </w:rPr>
        <w:t>COVID</w:t>
      </w:r>
      <w:r w:rsidRPr="003A6628">
        <w:rPr>
          <w:rFonts w:ascii="Times New Roman" w:hAnsi="Times New Roman"/>
          <w:sz w:val="24"/>
          <w:szCs w:val="24"/>
        </w:rPr>
        <w:t xml:space="preserve"> – 19), </w:t>
      </w:r>
    </w:p>
    <w:p w:rsidR="00511482" w:rsidRDefault="00511482" w:rsidP="003A6628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11482" w:rsidRPr="007B3A0A" w:rsidRDefault="00511482" w:rsidP="00831810">
      <w:pPr>
        <w:ind w:firstLine="709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B3A0A">
        <w:rPr>
          <w:rFonts w:ascii="Times New Roman" w:hAnsi="Times New Roman"/>
          <w:b/>
          <w:sz w:val="24"/>
          <w:szCs w:val="24"/>
        </w:rPr>
        <w:t>ПРИКАЗЫВАЮ:</w:t>
      </w:r>
    </w:p>
    <w:p w:rsidR="00511482" w:rsidRPr="003A6628" w:rsidRDefault="00511482" w:rsidP="00712C8B">
      <w:pPr>
        <w:pStyle w:val="ListParagraph"/>
        <w:numPr>
          <w:ilvl w:val="0"/>
          <w:numId w:val="1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Провести мероприятия, посвящённые Дню знаний, 1 сентября 2020 г</w:t>
      </w:r>
      <w:r>
        <w:rPr>
          <w:rFonts w:ascii="Times New Roman" w:hAnsi="Times New Roman"/>
          <w:sz w:val="24"/>
          <w:szCs w:val="24"/>
        </w:rPr>
        <w:t>ода в 9.00 для 1-го класса, в 09.00 для 1</w:t>
      </w:r>
      <w:r w:rsidRPr="003A6628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сса, для учащихся 2-4</w:t>
      </w:r>
      <w:r w:rsidRPr="003A6628">
        <w:rPr>
          <w:rFonts w:ascii="Times New Roman" w:hAnsi="Times New Roman"/>
          <w:sz w:val="24"/>
          <w:szCs w:val="24"/>
        </w:rPr>
        <w:t xml:space="preserve"> классов провести Урок знаний </w:t>
      </w:r>
      <w:r>
        <w:rPr>
          <w:rFonts w:ascii="Times New Roman" w:hAnsi="Times New Roman"/>
          <w:sz w:val="24"/>
          <w:szCs w:val="24"/>
        </w:rPr>
        <w:t xml:space="preserve">«75-летие Победы», </w:t>
      </w:r>
      <w:r w:rsidRPr="003A6628">
        <w:rPr>
          <w:rFonts w:ascii="Times New Roman" w:hAnsi="Times New Roman"/>
          <w:sz w:val="24"/>
          <w:szCs w:val="24"/>
        </w:rPr>
        <w:t>«Будь здоров!» в форме классного часа, беседы, викторины и т.д.</w:t>
      </w:r>
    </w:p>
    <w:p w:rsidR="00511482" w:rsidRPr="003A6628" w:rsidRDefault="00511482" w:rsidP="00C8373A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Утвердить график проведения ежедневных мероприятий по термометрии работн</w:t>
      </w:r>
      <w:r w:rsidRPr="003A6628">
        <w:rPr>
          <w:rFonts w:ascii="Times New Roman" w:hAnsi="Times New Roman"/>
          <w:sz w:val="24"/>
          <w:szCs w:val="24"/>
        </w:rPr>
        <w:t>и</w:t>
      </w:r>
      <w:r w:rsidRPr="003A6628">
        <w:rPr>
          <w:rFonts w:ascii="Times New Roman" w:hAnsi="Times New Roman"/>
          <w:sz w:val="24"/>
          <w:szCs w:val="24"/>
        </w:rPr>
        <w:t xml:space="preserve">ков и обучающихся </w:t>
      </w:r>
      <w:r>
        <w:rPr>
          <w:rFonts w:ascii="Times New Roman" w:hAnsi="Times New Roman"/>
          <w:sz w:val="24"/>
          <w:szCs w:val="24"/>
        </w:rPr>
        <w:t>МБОУ «Новокаяенгтская начальная школа- детский сад №1»</w:t>
      </w:r>
      <w:r w:rsidRPr="003A6628">
        <w:rPr>
          <w:rFonts w:ascii="Times New Roman" w:hAnsi="Times New Roman"/>
          <w:sz w:val="24"/>
          <w:szCs w:val="24"/>
        </w:rPr>
        <w:t xml:space="preserve"> порядок входа учащихся в здание школы и следования до закрепленных классных пом</w:t>
      </w:r>
      <w:r w:rsidRPr="003A6628">
        <w:rPr>
          <w:rFonts w:ascii="Times New Roman" w:hAnsi="Times New Roman"/>
          <w:sz w:val="24"/>
          <w:szCs w:val="24"/>
        </w:rPr>
        <w:t>е</w:t>
      </w:r>
      <w:r w:rsidRPr="003A6628">
        <w:rPr>
          <w:rFonts w:ascii="Times New Roman" w:hAnsi="Times New Roman"/>
          <w:sz w:val="24"/>
          <w:szCs w:val="24"/>
        </w:rPr>
        <w:t>щений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075"/>
        <w:gridCol w:w="4442"/>
        <w:gridCol w:w="3119"/>
      </w:tblGrid>
      <w:tr w:rsidR="00511482" w:rsidRPr="0076680A" w:rsidTr="0076680A">
        <w:tc>
          <w:tcPr>
            <w:tcW w:w="828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вход в здание</w:t>
            </w:r>
          </w:p>
        </w:tc>
      </w:tr>
      <w:tr w:rsidR="00511482" w:rsidRPr="0076680A" w:rsidTr="0076680A">
        <w:tc>
          <w:tcPr>
            <w:tcW w:w="828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075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Перед центральным входом в школу</w:t>
            </w:r>
            <w:r>
              <w:rPr>
                <w:rFonts w:ascii="Times New Roman" w:hAnsi="Times New Roman"/>
                <w:sz w:val="24"/>
                <w:szCs w:val="24"/>
              </w:rPr>
              <w:t>-сад</w:t>
            </w:r>
          </w:p>
        </w:tc>
        <w:tc>
          <w:tcPr>
            <w:tcW w:w="3119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центральный вход</w:t>
            </w:r>
          </w:p>
        </w:tc>
      </w:tr>
      <w:tr w:rsidR="00511482" w:rsidRPr="0076680A" w:rsidTr="0076680A">
        <w:tc>
          <w:tcPr>
            <w:tcW w:w="828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</w:tc>
        <w:tc>
          <w:tcPr>
            <w:tcW w:w="1075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511482" w:rsidRPr="0076680A" w:rsidRDefault="00511482" w:rsidP="000672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Перед центральным входом в школу</w:t>
            </w:r>
            <w:r>
              <w:rPr>
                <w:rFonts w:ascii="Times New Roman" w:hAnsi="Times New Roman"/>
                <w:sz w:val="24"/>
                <w:szCs w:val="24"/>
              </w:rPr>
              <w:t>-сад</w:t>
            </w:r>
          </w:p>
        </w:tc>
        <w:tc>
          <w:tcPr>
            <w:tcW w:w="3119" w:type="dxa"/>
          </w:tcPr>
          <w:p w:rsidR="00511482" w:rsidRPr="0076680A" w:rsidRDefault="00511482" w:rsidP="007668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80A">
              <w:rPr>
                <w:rFonts w:ascii="Times New Roman" w:hAnsi="Times New Roman"/>
                <w:sz w:val="24"/>
                <w:szCs w:val="24"/>
              </w:rPr>
              <w:t>центральный вход</w:t>
            </w:r>
          </w:p>
        </w:tc>
      </w:tr>
    </w:tbl>
    <w:p w:rsidR="00511482" w:rsidRPr="003A6628" w:rsidRDefault="00511482" w:rsidP="003A662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 xml:space="preserve">Назначить ответственными за проведение мероприятий термометрии </w:t>
      </w:r>
      <w:r>
        <w:rPr>
          <w:rFonts w:ascii="Times New Roman" w:hAnsi="Times New Roman"/>
          <w:sz w:val="24"/>
          <w:szCs w:val="24"/>
        </w:rPr>
        <w:t>классных 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ководителей каждого класса старшую медсестру.</w:t>
      </w:r>
    </w:p>
    <w:p w:rsidR="00511482" w:rsidRPr="003A6628" w:rsidRDefault="00511482" w:rsidP="00861BEB">
      <w:pPr>
        <w:pStyle w:val="ListParagraph"/>
        <w:ind w:left="349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 xml:space="preserve">      3.1.  </w:t>
      </w:r>
      <w:r>
        <w:rPr>
          <w:rFonts w:ascii="Times New Roman" w:hAnsi="Times New Roman"/>
          <w:sz w:val="24"/>
          <w:szCs w:val="24"/>
        </w:rPr>
        <w:t>Дежурному учителю</w:t>
      </w:r>
      <w:r w:rsidRPr="003A6628">
        <w:rPr>
          <w:rFonts w:ascii="Times New Roman" w:hAnsi="Times New Roman"/>
          <w:sz w:val="24"/>
          <w:szCs w:val="24"/>
        </w:rPr>
        <w:t xml:space="preserve"> ежедневно проводить термометрию работников школы </w:t>
      </w:r>
      <w:r>
        <w:rPr>
          <w:rFonts w:ascii="Times New Roman" w:hAnsi="Times New Roman"/>
          <w:sz w:val="24"/>
          <w:szCs w:val="24"/>
        </w:rPr>
        <w:t xml:space="preserve">– сада </w:t>
      </w:r>
      <w:r w:rsidRPr="003A6628">
        <w:rPr>
          <w:rFonts w:ascii="Times New Roman" w:hAnsi="Times New Roman"/>
          <w:sz w:val="24"/>
          <w:szCs w:val="24"/>
        </w:rPr>
        <w:t>и заносить данные в журнал (приложение 1)</w:t>
      </w:r>
    </w:p>
    <w:p w:rsidR="00511482" w:rsidRPr="003A6628" w:rsidRDefault="00511482" w:rsidP="00755F60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3.2 Оборудовать места для проведения термометрии, обработки рук антисептич</w:t>
      </w:r>
      <w:r w:rsidRPr="003A6628">
        <w:rPr>
          <w:rFonts w:ascii="Times New Roman" w:hAnsi="Times New Roman"/>
          <w:sz w:val="24"/>
          <w:szCs w:val="24"/>
        </w:rPr>
        <w:t>е</w:t>
      </w:r>
      <w:r w:rsidRPr="003A6628">
        <w:rPr>
          <w:rFonts w:ascii="Times New Roman" w:hAnsi="Times New Roman"/>
          <w:sz w:val="24"/>
          <w:szCs w:val="24"/>
        </w:rPr>
        <w:t>скими средствами возле обеих входов.</w:t>
      </w:r>
    </w:p>
    <w:p w:rsidR="00511482" w:rsidRPr="003A6628" w:rsidRDefault="00511482" w:rsidP="00861BEB">
      <w:pPr>
        <w:pStyle w:val="ListParagraph"/>
        <w:numPr>
          <w:ilvl w:val="1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 xml:space="preserve">Обеспечить наличие у работников </w:t>
      </w:r>
      <w:r>
        <w:rPr>
          <w:rFonts w:ascii="Times New Roman" w:hAnsi="Times New Roman"/>
          <w:sz w:val="24"/>
          <w:szCs w:val="24"/>
        </w:rPr>
        <w:t>школы- сада</w:t>
      </w:r>
      <w:r w:rsidRPr="003A6628">
        <w:rPr>
          <w:rFonts w:ascii="Times New Roman" w:hAnsi="Times New Roman"/>
          <w:sz w:val="24"/>
          <w:szCs w:val="24"/>
        </w:rPr>
        <w:t xml:space="preserve"> средств индивидуальной з</w:t>
      </w:r>
      <w:r w:rsidRPr="003A6628">
        <w:rPr>
          <w:rFonts w:ascii="Times New Roman" w:hAnsi="Times New Roman"/>
          <w:sz w:val="24"/>
          <w:szCs w:val="24"/>
        </w:rPr>
        <w:t>а</w:t>
      </w:r>
      <w:r w:rsidRPr="003A6628">
        <w:rPr>
          <w:rFonts w:ascii="Times New Roman" w:hAnsi="Times New Roman"/>
          <w:sz w:val="24"/>
          <w:szCs w:val="24"/>
        </w:rPr>
        <w:t>щиты.</w:t>
      </w:r>
    </w:p>
    <w:p w:rsidR="00511482" w:rsidRPr="003A6628" w:rsidRDefault="00511482" w:rsidP="00861BE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3.4. Обеспечить наличие мыла, туалетной бумаги, антисептических средств для о</w:t>
      </w:r>
      <w:r w:rsidRPr="003A6628">
        <w:rPr>
          <w:rFonts w:ascii="Times New Roman" w:hAnsi="Times New Roman"/>
          <w:sz w:val="24"/>
          <w:szCs w:val="24"/>
        </w:rPr>
        <w:t>б</w:t>
      </w:r>
      <w:r w:rsidRPr="003A6628">
        <w:rPr>
          <w:rFonts w:ascii="Times New Roman" w:hAnsi="Times New Roman"/>
          <w:sz w:val="24"/>
          <w:szCs w:val="24"/>
        </w:rPr>
        <w:t>работки рук в туалетных комнатах.</w:t>
      </w:r>
    </w:p>
    <w:p w:rsidR="00511482" w:rsidRPr="003A6628" w:rsidRDefault="00511482" w:rsidP="00EF2CD8">
      <w:pPr>
        <w:pStyle w:val="ListParagraph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Классным руководителям 1-</w:t>
      </w:r>
      <w:r>
        <w:rPr>
          <w:rFonts w:ascii="Times New Roman" w:hAnsi="Times New Roman"/>
          <w:sz w:val="24"/>
          <w:szCs w:val="24"/>
        </w:rPr>
        <w:t>4</w:t>
      </w:r>
      <w:r w:rsidRPr="003A6628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628">
        <w:rPr>
          <w:rFonts w:ascii="Times New Roman" w:hAnsi="Times New Roman"/>
          <w:b/>
          <w:sz w:val="24"/>
          <w:szCs w:val="24"/>
          <w:u w:val="single"/>
        </w:rPr>
        <w:t>ежедневно</w:t>
      </w:r>
      <w:r w:rsidRPr="003A6628">
        <w:rPr>
          <w:rFonts w:ascii="Times New Roman" w:hAnsi="Times New Roman"/>
          <w:sz w:val="24"/>
          <w:szCs w:val="24"/>
        </w:rPr>
        <w:t>:</w:t>
      </w:r>
    </w:p>
    <w:p w:rsidR="00511482" w:rsidRPr="003A6628" w:rsidRDefault="00511482" w:rsidP="00861BEB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4.1. Встречать учащихся около входа в школу</w:t>
      </w:r>
      <w:r>
        <w:rPr>
          <w:rFonts w:ascii="Times New Roman" w:hAnsi="Times New Roman"/>
          <w:sz w:val="24"/>
          <w:szCs w:val="24"/>
        </w:rPr>
        <w:t>-сад</w:t>
      </w:r>
      <w:r w:rsidRPr="003A66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 термометрию и зан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сить данные в журнал (приложение 2)</w:t>
      </w:r>
      <w:r w:rsidRPr="003A6628">
        <w:rPr>
          <w:rFonts w:ascii="Times New Roman" w:hAnsi="Times New Roman"/>
          <w:sz w:val="24"/>
          <w:szCs w:val="24"/>
        </w:rPr>
        <w:t>.</w:t>
      </w:r>
    </w:p>
    <w:p w:rsidR="00511482" w:rsidRPr="003A6628" w:rsidRDefault="00511482" w:rsidP="00EF2CD8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4.2. Контролировать обработку рук антисептическими средствами учащимися.</w:t>
      </w:r>
    </w:p>
    <w:p w:rsidR="00511482" w:rsidRPr="003A6628" w:rsidRDefault="00511482" w:rsidP="00714FC8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 xml:space="preserve">4.3. Не допускать скопления обучающихся при входе, в местах общей доступности. </w:t>
      </w:r>
    </w:p>
    <w:p w:rsidR="00511482" w:rsidRPr="003A6628" w:rsidRDefault="00511482" w:rsidP="007B3B9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Родители (законные представители) 2-</w:t>
      </w:r>
      <w:r>
        <w:rPr>
          <w:rFonts w:ascii="Times New Roman" w:hAnsi="Times New Roman"/>
          <w:sz w:val="24"/>
          <w:szCs w:val="24"/>
        </w:rPr>
        <w:t>4</w:t>
      </w:r>
      <w:r w:rsidRPr="003A6628">
        <w:rPr>
          <w:rFonts w:ascii="Times New Roman" w:hAnsi="Times New Roman"/>
          <w:sz w:val="24"/>
          <w:szCs w:val="24"/>
        </w:rPr>
        <w:t xml:space="preserve"> классов на мероприятия, посвящённые Дню знаний, не допускаются.</w:t>
      </w:r>
    </w:p>
    <w:p w:rsidR="00511482" w:rsidRPr="003A6628" w:rsidRDefault="00511482" w:rsidP="007B3B9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Родители (законные представители) учащихся 1 классов присутствуют на торжес</w:t>
      </w:r>
      <w:r w:rsidRPr="003A6628">
        <w:rPr>
          <w:rFonts w:ascii="Times New Roman" w:hAnsi="Times New Roman"/>
          <w:sz w:val="24"/>
          <w:szCs w:val="24"/>
        </w:rPr>
        <w:t>т</w:t>
      </w:r>
      <w:r w:rsidRPr="003A6628">
        <w:rPr>
          <w:rFonts w:ascii="Times New Roman" w:hAnsi="Times New Roman"/>
          <w:sz w:val="24"/>
          <w:szCs w:val="24"/>
        </w:rPr>
        <w:t>венной части при наличии масок в количестве одного представителя от семьи, на клас</w:t>
      </w:r>
      <w:r w:rsidRPr="003A6628">
        <w:rPr>
          <w:rFonts w:ascii="Times New Roman" w:hAnsi="Times New Roman"/>
          <w:sz w:val="24"/>
          <w:szCs w:val="24"/>
        </w:rPr>
        <w:t>с</w:t>
      </w:r>
      <w:r w:rsidRPr="003A6628">
        <w:rPr>
          <w:rFonts w:ascii="Times New Roman" w:hAnsi="Times New Roman"/>
          <w:sz w:val="24"/>
          <w:szCs w:val="24"/>
        </w:rPr>
        <w:t>ный час в кабинет не допускаются.</w:t>
      </w:r>
    </w:p>
    <w:p w:rsidR="00511482" w:rsidRPr="003A6628" w:rsidRDefault="00511482" w:rsidP="00B10AB1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511482" w:rsidRPr="003A6628" w:rsidRDefault="00511482" w:rsidP="00B10AB1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школы </w:t>
      </w:r>
      <w:r w:rsidRPr="003A6628">
        <w:rPr>
          <w:rFonts w:ascii="Times New Roman" w:hAnsi="Times New Roman"/>
          <w:sz w:val="24"/>
          <w:szCs w:val="24"/>
        </w:rPr>
        <w:t xml:space="preserve"> содержание настоящего приказа довести под роспись лицам, п</w:t>
      </w:r>
      <w:r w:rsidRPr="003A6628">
        <w:rPr>
          <w:rFonts w:ascii="Times New Roman" w:hAnsi="Times New Roman"/>
          <w:sz w:val="24"/>
          <w:szCs w:val="24"/>
        </w:rPr>
        <w:t>е</w:t>
      </w:r>
      <w:r w:rsidRPr="003A6628">
        <w:rPr>
          <w:rFonts w:ascii="Times New Roman" w:hAnsi="Times New Roman"/>
          <w:sz w:val="24"/>
          <w:szCs w:val="24"/>
        </w:rPr>
        <w:t>речисленным в данном приказе, в срок до 31.08.2020 года.</w:t>
      </w:r>
    </w:p>
    <w:p w:rsidR="00511482" w:rsidRPr="003A6628" w:rsidRDefault="00511482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511482" w:rsidRPr="003A6628" w:rsidRDefault="00511482" w:rsidP="007B3B96">
      <w:pPr>
        <w:jc w:val="both"/>
        <w:rPr>
          <w:rFonts w:ascii="Times New Roman" w:hAnsi="Times New Roman"/>
          <w:sz w:val="24"/>
          <w:szCs w:val="24"/>
        </w:rPr>
      </w:pPr>
    </w:p>
    <w:p w:rsidR="00511482" w:rsidRPr="003A6628" w:rsidRDefault="00511482" w:rsidP="007B3B96">
      <w:pPr>
        <w:jc w:val="both"/>
        <w:rPr>
          <w:rFonts w:ascii="Times New Roman" w:hAnsi="Times New Roman"/>
          <w:b/>
          <w:sz w:val="24"/>
          <w:szCs w:val="24"/>
        </w:rPr>
      </w:pPr>
    </w:p>
    <w:p w:rsidR="00511482" w:rsidRPr="007B3A0A" w:rsidRDefault="00511482" w:rsidP="007B3A0A">
      <w:pPr>
        <w:jc w:val="center"/>
        <w:rPr>
          <w:rFonts w:ascii="Times New Roman" w:hAnsi="Times New Roman"/>
          <w:b/>
          <w:sz w:val="24"/>
        </w:rPr>
      </w:pPr>
      <w:r w:rsidRPr="007B3A0A">
        <w:rPr>
          <w:rFonts w:ascii="Times New Roman" w:hAnsi="Times New Roman"/>
          <w:b/>
          <w:sz w:val="24"/>
        </w:rPr>
        <w:t xml:space="preserve">Директор школы                                     </w:t>
      </w:r>
      <w:r>
        <w:rPr>
          <w:rFonts w:ascii="Times New Roman" w:hAnsi="Times New Roman"/>
          <w:b/>
          <w:sz w:val="24"/>
        </w:rPr>
        <w:t>ШШ.Бабасова.</w:t>
      </w: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Default="00511482" w:rsidP="00861BEB">
      <w:pPr>
        <w:jc w:val="right"/>
        <w:rPr>
          <w:rFonts w:ascii="Times New Roman" w:hAnsi="Times New Roman"/>
          <w:sz w:val="24"/>
          <w:szCs w:val="24"/>
        </w:rPr>
      </w:pPr>
    </w:p>
    <w:p w:rsidR="00511482" w:rsidRPr="003A6628" w:rsidRDefault="00511482" w:rsidP="00861BEB">
      <w:pPr>
        <w:jc w:val="right"/>
        <w:rPr>
          <w:rFonts w:ascii="Times New Roman" w:hAnsi="Times New Roman"/>
          <w:sz w:val="24"/>
          <w:szCs w:val="24"/>
        </w:rPr>
      </w:pPr>
      <w:r w:rsidRPr="003A6628">
        <w:rPr>
          <w:rFonts w:ascii="Times New Roman" w:hAnsi="Times New Roman"/>
          <w:sz w:val="24"/>
          <w:szCs w:val="24"/>
        </w:rPr>
        <w:t>Приложение 1.</w:t>
      </w:r>
    </w:p>
    <w:p w:rsidR="00511482" w:rsidRPr="00861BEB" w:rsidRDefault="00511482" w:rsidP="00831810">
      <w:pPr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511482" w:rsidRPr="00861BEB" w:rsidRDefault="00511482" w:rsidP="00861BEB">
      <w:pPr>
        <w:pStyle w:val="NoSpacing"/>
      </w:pPr>
      <w:r>
        <w:rPr>
          <w:rFonts w:ascii="Times New Roman" w:hAnsi="Times New Roman"/>
        </w:rPr>
        <w:t>МБОУ «Капкайкентская СОШ им.Б.А.Магомедова»</w:t>
      </w:r>
      <w:r w:rsidRPr="00861BEB">
        <w:t xml:space="preserve"> для профилактики коронавируса</w:t>
      </w:r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2"/>
        <w:gridCol w:w="1103"/>
        <w:gridCol w:w="2634"/>
        <w:gridCol w:w="1208"/>
        <w:gridCol w:w="3118"/>
        <w:gridCol w:w="1559"/>
      </w:tblGrid>
      <w:tr w:rsidR="00511482" w:rsidRPr="0076680A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  <w:r w:rsidRPr="00861BEB">
              <w:t>Темп-ра</w:t>
            </w:r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511482" w:rsidRPr="0076680A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861BEB" w:rsidRDefault="00511482" w:rsidP="00861BEB">
            <w:pPr>
              <w:pStyle w:val="NoSpacing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</w:tr>
      <w:tr w:rsidR="00511482" w:rsidRPr="0076680A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2B5A8A" w:rsidRDefault="00511482" w:rsidP="00861BEB">
            <w:pPr>
              <w:pStyle w:val="NoSpacing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2B5A8A" w:rsidRDefault="00511482" w:rsidP="00861BEB">
            <w:pPr>
              <w:pStyle w:val="NoSpacing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</w:tr>
      <w:tr w:rsidR="00511482" w:rsidRPr="0076680A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2B5A8A" w:rsidRDefault="00511482" w:rsidP="00861BEB">
            <w:pPr>
              <w:pStyle w:val="NoSpacing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2B5A8A" w:rsidRDefault="00511482" w:rsidP="00861BEB">
            <w:pPr>
              <w:pStyle w:val="NoSpacing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 w:rsidP="00861BEB">
            <w:pPr>
              <w:pStyle w:val="NoSpacing"/>
            </w:pPr>
          </w:p>
        </w:tc>
      </w:tr>
    </w:tbl>
    <w:p w:rsidR="00511482" w:rsidRPr="00861BEB" w:rsidRDefault="00511482" w:rsidP="007B3B96">
      <w:pPr>
        <w:jc w:val="both"/>
        <w:rPr>
          <w:rFonts w:ascii="Times New Roman" w:hAnsi="Times New Roman"/>
          <w:sz w:val="24"/>
          <w:szCs w:val="24"/>
        </w:rPr>
      </w:pPr>
    </w:p>
    <w:p w:rsidR="00511482" w:rsidRPr="00861BEB" w:rsidRDefault="00511482" w:rsidP="00831810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861BEB">
        <w:rPr>
          <w:rFonts w:ascii="Times New Roman" w:hAnsi="Times New Roman"/>
          <w:sz w:val="24"/>
          <w:szCs w:val="24"/>
        </w:rPr>
        <w:t>Приложение 2</w:t>
      </w:r>
    </w:p>
    <w:p w:rsidR="00511482" w:rsidRPr="00861BEB" w:rsidRDefault="00511482" w:rsidP="000702F7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/>
          <w:bCs/>
          <w:color w:val="000000"/>
          <w:sz w:val="24"/>
          <w:szCs w:val="24"/>
        </w:rPr>
        <w:t>Журнал регистрации измерения температуры учащихся_______класса</w:t>
      </w:r>
    </w:p>
    <w:p w:rsidR="00511482" w:rsidRPr="00861BEB" w:rsidRDefault="00511482" w:rsidP="000702F7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«Капкайкентская СОШ им.Б.А.Магомедова» </w:t>
      </w:r>
      <w:r w:rsidRPr="00861BEB">
        <w:rPr>
          <w:rFonts w:ascii="Times New Roman" w:hAnsi="Times New Roman"/>
          <w:bCs/>
          <w:color w:val="000000"/>
          <w:sz w:val="24"/>
          <w:szCs w:val="24"/>
        </w:rPr>
        <w:t>для профилактики коронавируса</w:t>
      </w:r>
      <w:bookmarkStart w:id="0" w:name="bssPhr1"/>
      <w:bookmarkStart w:id="1" w:name="dfasi6gg32"/>
      <w:bookmarkEnd w:id="0"/>
      <w:bookmarkEnd w:id="1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2"/>
        <w:gridCol w:w="1119"/>
        <w:gridCol w:w="2618"/>
        <w:gridCol w:w="1208"/>
        <w:gridCol w:w="3118"/>
        <w:gridCol w:w="1559"/>
      </w:tblGrid>
      <w:tr w:rsidR="00511482" w:rsidRPr="0076680A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bookmarkStart w:id="2" w:name="bss-anchor"/>
            <w:bookmarkStart w:id="3" w:name="bssPhr2"/>
            <w:bookmarkStart w:id="4" w:name="dfasi3i8ex"/>
            <w:bookmarkStart w:id="5" w:name="bssPhr3"/>
            <w:bookmarkStart w:id="6" w:name="dfastgzgmh"/>
            <w:bookmarkEnd w:id="2"/>
            <w:bookmarkEnd w:id="3"/>
            <w:bookmarkEnd w:id="4"/>
            <w:bookmarkEnd w:id="5"/>
            <w:bookmarkEnd w:id="6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  <w:bookmarkStart w:id="7" w:name="bssPhr4"/>
            <w:bookmarkStart w:id="8" w:name="dfas6xfs9y"/>
            <w:bookmarkEnd w:id="7"/>
            <w:bookmarkEnd w:id="8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  <w:bookmarkStart w:id="9" w:name="bssPhr5"/>
            <w:bookmarkStart w:id="10" w:name="dfassvntz4"/>
            <w:bookmarkEnd w:id="9"/>
            <w:bookmarkEnd w:id="10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1" w:name="bssPhr6"/>
            <w:bookmarkStart w:id="12" w:name="dfasdsq6ts"/>
            <w:bookmarkEnd w:id="11"/>
            <w:bookmarkEnd w:id="12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  <w:bookmarkStart w:id="13" w:name="bssPhr8"/>
            <w:bookmarkStart w:id="14" w:name="dfasfwgdvf"/>
            <w:bookmarkStart w:id="15" w:name="bssPhr7"/>
            <w:bookmarkStart w:id="16" w:name="dfasakubrg"/>
            <w:bookmarkEnd w:id="13"/>
            <w:bookmarkEnd w:id="14"/>
            <w:bookmarkEnd w:id="15"/>
            <w:bookmarkEnd w:id="16"/>
            <w:r w:rsidRPr="00861BEB">
              <w:rPr>
                <w:rFonts w:ascii="Times New Roman" w:hAnsi="Times New Roman" w:cs="Times New Roman"/>
              </w:rPr>
              <w:t>Темп-ра</w:t>
            </w:r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  <w:bookmarkStart w:id="17" w:name="bssPhr9"/>
            <w:bookmarkStart w:id="18" w:name="dfashdw0ot"/>
            <w:bookmarkEnd w:id="17"/>
            <w:bookmarkEnd w:id="18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  <w:t>кл.руководителя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  <w:bookmarkStart w:id="19" w:name="bssPhr10"/>
            <w:bookmarkStart w:id="20" w:name="dfas6i8bep"/>
            <w:bookmarkEnd w:id="19"/>
            <w:bookmarkEnd w:id="20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511482" w:rsidRPr="0076680A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11482" w:rsidRPr="0076680A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482" w:rsidRPr="00861BEB" w:rsidRDefault="0051148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11482" w:rsidRDefault="00511482" w:rsidP="00861BE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Default="00511482" w:rsidP="00861BE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1482" w:rsidRPr="00861BEB" w:rsidRDefault="00511482" w:rsidP="0083181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61BEB">
        <w:rPr>
          <w:rFonts w:ascii="Times New Roman" w:hAnsi="Times New Roman"/>
          <w:sz w:val="28"/>
          <w:szCs w:val="28"/>
          <w:lang w:eastAsia="ru-RU"/>
        </w:rPr>
        <w:t>Лист ознакомления с приказом</w:t>
      </w:r>
    </w:p>
    <w:p w:rsidR="00511482" w:rsidRDefault="00511482" w:rsidP="002B5A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порядка проведения ежедневных утренних фильтров при входе в школу».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7"/>
        <w:gridCol w:w="1702"/>
        <w:gridCol w:w="1986"/>
      </w:tblGrid>
      <w:tr w:rsidR="00511482" w:rsidRPr="0076680A" w:rsidTr="00D207CB">
        <w:trPr>
          <w:trHeight w:val="706"/>
        </w:trPr>
        <w:tc>
          <w:tcPr>
            <w:tcW w:w="675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Муртузалиева З.Г.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Кадиева Ш.Г.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Амирова С.Д.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Гадаева К.А.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 xml:space="preserve">Касумова Г.А. 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Гаджиахмедова  С.Э.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Адаева С.М.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 xml:space="preserve">Курбанова Б.Ю. 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Абдулгапарова М.А.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E06A85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76680A" w:rsidRDefault="00511482" w:rsidP="00E06A8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76680A">
              <w:rPr>
                <w:rFonts w:ascii="Times New Roman" w:hAnsi="Times New Roman"/>
                <w:sz w:val="28"/>
                <w:szCs w:val="28"/>
              </w:rPr>
              <w:t>Темирханов Ю.А.</w:t>
            </w:r>
          </w:p>
        </w:tc>
        <w:tc>
          <w:tcPr>
            <w:tcW w:w="1702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E06A8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482" w:rsidRPr="0076680A" w:rsidTr="00B10AB1">
        <w:trPr>
          <w:trHeight w:val="116"/>
        </w:trPr>
        <w:tc>
          <w:tcPr>
            <w:tcW w:w="675" w:type="dxa"/>
          </w:tcPr>
          <w:p w:rsidR="00511482" w:rsidRPr="00D207CB" w:rsidRDefault="00511482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11482" w:rsidRPr="00D207CB" w:rsidRDefault="00511482" w:rsidP="00D207C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482" w:rsidRPr="007B3B96" w:rsidRDefault="00511482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511482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615"/>
    <w:rsid w:val="00001B93"/>
    <w:rsid w:val="00023480"/>
    <w:rsid w:val="00046320"/>
    <w:rsid w:val="00060C85"/>
    <w:rsid w:val="000672F4"/>
    <w:rsid w:val="000702F7"/>
    <w:rsid w:val="000946B3"/>
    <w:rsid w:val="000E2877"/>
    <w:rsid w:val="00187F47"/>
    <w:rsid w:val="001A2819"/>
    <w:rsid w:val="001C5306"/>
    <w:rsid w:val="001D2117"/>
    <w:rsid w:val="00237857"/>
    <w:rsid w:val="00275488"/>
    <w:rsid w:val="00281EAB"/>
    <w:rsid w:val="002A1F77"/>
    <w:rsid w:val="002B5A8A"/>
    <w:rsid w:val="003A5EFD"/>
    <w:rsid w:val="003A6628"/>
    <w:rsid w:val="00473615"/>
    <w:rsid w:val="004B580C"/>
    <w:rsid w:val="004C1747"/>
    <w:rsid w:val="00511482"/>
    <w:rsid w:val="00672E51"/>
    <w:rsid w:val="006B5B65"/>
    <w:rsid w:val="00700367"/>
    <w:rsid w:val="00712C8B"/>
    <w:rsid w:val="00714FC8"/>
    <w:rsid w:val="00755F60"/>
    <w:rsid w:val="0076680A"/>
    <w:rsid w:val="007A2A7E"/>
    <w:rsid w:val="007A69A1"/>
    <w:rsid w:val="007B3A0A"/>
    <w:rsid w:val="007B3B96"/>
    <w:rsid w:val="00831810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26E8B"/>
    <w:rsid w:val="00C8373A"/>
    <w:rsid w:val="00D207CB"/>
    <w:rsid w:val="00D90AAC"/>
    <w:rsid w:val="00E06A85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1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2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2117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60C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7B3B9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712C8B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712C8B"/>
    <w:pPr>
      <w:widowControl w:val="0"/>
      <w:suppressAutoHyphens/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628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8318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25F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610</Words>
  <Characters>3482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Priemnay</dc:creator>
  <cp:keywords/>
  <dc:description/>
  <cp:lastModifiedBy>Пользователь Windows</cp:lastModifiedBy>
  <cp:revision>2</cp:revision>
  <cp:lastPrinted>2020-08-30T20:29:00Z</cp:lastPrinted>
  <dcterms:created xsi:type="dcterms:W3CDTF">2020-09-01T13:08:00Z</dcterms:created>
  <dcterms:modified xsi:type="dcterms:W3CDTF">2020-09-01T13:08:00Z</dcterms:modified>
</cp:coreProperties>
</file>