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C5" w:rsidRDefault="003E57C5" w:rsidP="00900A33">
      <w:pPr>
        <w:rPr>
          <w:sz w:val="32"/>
        </w:rPr>
      </w:pPr>
      <w:r>
        <w:t xml:space="preserve">                                             </w:t>
      </w:r>
      <w:r>
        <w:rPr>
          <w:b/>
          <w:noProof/>
        </w:rPr>
        <w:t xml:space="preserve">                       </w: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3pt;visibility:visible">
            <v:imagedata r:id="rId5" o:title="" grayscale="t" bilevel="t"/>
          </v:shape>
        </w:pict>
      </w:r>
      <w:r>
        <w:rPr>
          <w:b/>
        </w:rPr>
        <w:t xml:space="preserve">    </w:t>
      </w:r>
    </w:p>
    <w:p w:rsidR="003E57C5" w:rsidRDefault="003E57C5" w:rsidP="00900A33">
      <w:pPr>
        <w:rPr>
          <w:b/>
          <w:sz w:val="24"/>
        </w:rPr>
      </w:pPr>
      <w:r>
        <w:rPr>
          <w:b/>
        </w:rPr>
        <w:t xml:space="preserve">             МУНИЦИПАЛЬНОЕ БЮДЖЕТНОЕ   ОБЩЕОБРАЗОВАТЕЛЬНОЕ УЧРЕЖДЕНИЕ          </w:t>
      </w:r>
    </w:p>
    <w:p w:rsidR="003E57C5" w:rsidRDefault="003E57C5" w:rsidP="00900A33">
      <w:pPr>
        <w:rPr>
          <w:b/>
        </w:rPr>
      </w:pPr>
      <w:r>
        <w:rPr>
          <w:b/>
        </w:rPr>
        <w:t xml:space="preserve">                        «НОВОКАЯКЕНТСКАЯ НАЧАЛЬНАЯ ШКОЛА-ДЕТСКИЙ САД №1» </w:t>
      </w:r>
    </w:p>
    <w:p w:rsidR="003E57C5" w:rsidRDefault="003E57C5" w:rsidP="00900A33">
      <w:pPr>
        <w:outlineLvl w:val="0"/>
        <w:rPr>
          <w:b/>
        </w:rPr>
      </w:pPr>
      <w:r>
        <w:rPr>
          <w:b/>
        </w:rPr>
        <w:t xml:space="preserve">                                      АДМИНИСТРАЦИЯ МР «КАЯКЕНТСКИЙ РАЙОН»</w:t>
      </w:r>
    </w:p>
    <w:p w:rsidR="003E57C5" w:rsidRDefault="003E57C5" w:rsidP="00900A33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E57C5" w:rsidRDefault="003E57C5" w:rsidP="00900A33">
      <w:pPr>
        <w:pBdr>
          <w:bottom w:val="single" w:sz="6" w:space="0" w:color="auto"/>
        </w:pBdr>
        <w:rPr>
          <w:b/>
          <w:color w:val="17365D"/>
        </w:rPr>
      </w:pPr>
      <w:r>
        <w:rPr>
          <w:b/>
        </w:rPr>
        <w:t xml:space="preserve">368560, РД,с.Новокаякент ул.Ю.Акаева 1                                     </w:t>
      </w:r>
    </w:p>
    <w:p w:rsidR="003E57C5" w:rsidRDefault="003E57C5" w:rsidP="002262DB">
      <w:pPr>
        <w:pBdr>
          <w:bottom w:val="single" w:sz="24" w:space="1" w:color="auto"/>
        </w:pBd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E57C5" w:rsidRPr="007A5252" w:rsidRDefault="003E57C5" w:rsidP="002262DB">
      <w:pPr>
        <w:ind w:firstLine="360"/>
        <w:jc w:val="center"/>
        <w:rPr>
          <w:b/>
          <w:bCs/>
          <w:color w:val="0000FF"/>
          <w:sz w:val="20"/>
        </w:rPr>
      </w:pPr>
      <w:r w:rsidRPr="007A5252">
        <w:rPr>
          <w:rFonts w:ascii="Times New Roman" w:hAnsi="Times New Roman"/>
          <w:b/>
          <w:sz w:val="24"/>
          <w:szCs w:val="24"/>
        </w:rPr>
        <w:t>ПРИКАЗ.</w:t>
      </w:r>
    </w:p>
    <w:p w:rsidR="003E57C5" w:rsidRDefault="003E57C5" w:rsidP="002262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28.08.2020г</w:t>
      </w:r>
      <w:r>
        <w:rPr>
          <w:rFonts w:ascii="Times New Roman" w:hAnsi="Times New Roman" w:cs="Times New Roman"/>
          <w:b/>
          <w:sz w:val="24"/>
          <w:szCs w:val="24"/>
        </w:rPr>
        <w:t>. №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</w:p>
    <w:p w:rsidR="003E57C5" w:rsidRPr="00A87E93" w:rsidRDefault="003E57C5" w:rsidP="00A87E93">
      <w:pPr>
        <w:pStyle w:val="NoSpacing"/>
        <w:jc w:val="center"/>
        <w:rPr>
          <w:rFonts w:ascii="Calibri" w:hAnsi="Calibri" w:cs="Times New Roman"/>
          <w:color w:val="auto"/>
          <w:sz w:val="28"/>
          <w:szCs w:val="28"/>
        </w:rPr>
      </w:pPr>
    </w:p>
    <w:p w:rsidR="003E57C5" w:rsidRPr="007F793D" w:rsidRDefault="003E57C5" w:rsidP="00A87E93">
      <w:pPr>
        <w:ind w:left="-42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07C">
        <w:rPr>
          <w:rFonts w:ascii="Times New Roman" w:hAnsi="Times New Roman"/>
          <w:sz w:val="28"/>
          <w:szCs w:val="28"/>
        </w:rPr>
        <w:t xml:space="preserve">Об особенностях организации работы </w:t>
      </w:r>
      <w:r w:rsidRPr="007F793D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Новокаякентская начальная школа- детский сад №1» </w:t>
      </w:r>
      <w:r w:rsidRPr="007F793D">
        <w:rPr>
          <w:rFonts w:ascii="Times New Roman" w:hAnsi="Times New Roman"/>
          <w:sz w:val="28"/>
          <w:szCs w:val="28"/>
        </w:rPr>
        <w:t xml:space="preserve">в условиях сохранения рисков распространения </w:t>
      </w:r>
      <w:r w:rsidRPr="007F793D">
        <w:rPr>
          <w:rFonts w:ascii="Times New Roman" w:hAnsi="Times New Roman"/>
          <w:sz w:val="28"/>
          <w:szCs w:val="28"/>
          <w:lang w:val="en-US" w:eastAsia="en-US"/>
        </w:rPr>
        <w:t>COVID</w:t>
      </w:r>
      <w:r w:rsidRPr="007F793D">
        <w:rPr>
          <w:rFonts w:ascii="Times New Roman" w:hAnsi="Times New Roman"/>
          <w:sz w:val="28"/>
          <w:szCs w:val="28"/>
          <w:lang w:eastAsia="en-US"/>
        </w:rPr>
        <w:t>-19 до 01.01.2021.</w:t>
      </w:r>
    </w:p>
    <w:p w:rsidR="003E57C5" w:rsidRPr="0035176E" w:rsidRDefault="003E57C5" w:rsidP="00A87E93">
      <w:pPr>
        <w:pStyle w:val="Heading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/>
        </w:rPr>
        <w:t xml:space="preserve">На основании </w:t>
      </w:r>
      <w:hyperlink r:id="rId6" w:history="1">
        <w:r w:rsidRPr="00DD3C82">
          <w:rPr>
            <w:rStyle w:val="a"/>
            <w:rFonts w:cs="Times New Roman CYR"/>
            <w:b w:val="0"/>
            <w:bCs w:val="0"/>
            <w:color w:val="auto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3E57C5" w:rsidRPr="0035176E" w:rsidRDefault="003E57C5" w:rsidP="00A87E93">
      <w:pPr>
        <w:ind w:left="-426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</w:t>
      </w:r>
      <w:r w:rsidRPr="0035176E">
        <w:rPr>
          <w:rFonts w:ascii="Times New Roman" w:hAnsi="Times New Roman"/>
          <w:b/>
          <w:lang w:eastAsia="en-US"/>
        </w:rPr>
        <w:t>ПРИКАЗЫВАЮ: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>1.Открыть образовательную организацию 1 сентября 2020 года.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>2.Уведомить Роспотребнадзор об открытии организации не позднее 31.08.2020 года.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>3.Уведомить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C9A">
        <w:rPr>
          <w:rFonts w:ascii="Times New Roman" w:hAnsi="Times New Roman"/>
          <w:sz w:val="24"/>
          <w:szCs w:val="24"/>
        </w:rPr>
        <w:t>(законных представителей) об открытии организации.</w:t>
      </w:r>
    </w:p>
    <w:p w:rsidR="003E57C5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 xml:space="preserve">4.Провести 1 сентября «линейку», посвященную Дню Знаний для обучающихся </w:t>
      </w:r>
      <w:r>
        <w:rPr>
          <w:rFonts w:ascii="Times New Roman" w:hAnsi="Times New Roman"/>
          <w:sz w:val="24"/>
          <w:szCs w:val="24"/>
        </w:rPr>
        <w:t>1</w:t>
      </w:r>
      <w:r w:rsidRPr="00C32C9A">
        <w:rPr>
          <w:rFonts w:ascii="Times New Roman" w:hAnsi="Times New Roman"/>
          <w:sz w:val="24"/>
          <w:szCs w:val="24"/>
        </w:rPr>
        <w:t xml:space="preserve">с учетом соблюдения социальной дистанции. Определить время начала «линейки» для в </w:t>
      </w:r>
      <w:r>
        <w:rPr>
          <w:rFonts w:ascii="Times New Roman" w:hAnsi="Times New Roman"/>
          <w:sz w:val="24"/>
          <w:szCs w:val="24"/>
        </w:rPr>
        <w:t>9</w:t>
      </w:r>
      <w:r w:rsidRPr="00C32C9A">
        <w:rPr>
          <w:rFonts w:ascii="Times New Roman" w:hAnsi="Times New Roman"/>
          <w:sz w:val="24"/>
          <w:szCs w:val="24"/>
        </w:rPr>
        <w:t>.00 часов</w:t>
      </w:r>
      <w:r>
        <w:rPr>
          <w:rFonts w:ascii="Times New Roman" w:hAnsi="Times New Roman"/>
          <w:sz w:val="24"/>
          <w:szCs w:val="24"/>
        </w:rPr>
        <w:t xml:space="preserve"> .</w:t>
      </w:r>
      <w:r w:rsidRPr="00C32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C9A">
        <w:rPr>
          <w:rFonts w:ascii="Times New Roman" w:hAnsi="Times New Roman"/>
          <w:sz w:val="24"/>
          <w:szCs w:val="24"/>
        </w:rPr>
        <w:t xml:space="preserve"> 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>5.Провести 1 сентября кл</w:t>
      </w:r>
      <w:r>
        <w:rPr>
          <w:rFonts w:ascii="Times New Roman" w:hAnsi="Times New Roman"/>
          <w:sz w:val="24"/>
          <w:szCs w:val="24"/>
        </w:rPr>
        <w:t>ассные часы для обучающихся 2-4</w:t>
      </w:r>
      <w:r w:rsidRPr="00C32C9A">
        <w:rPr>
          <w:rFonts w:ascii="Times New Roman" w:hAnsi="Times New Roman"/>
          <w:sz w:val="24"/>
          <w:szCs w:val="24"/>
        </w:rPr>
        <w:t xml:space="preserve"> классов в </w:t>
      </w:r>
      <w:r>
        <w:rPr>
          <w:rFonts w:ascii="Times New Roman" w:hAnsi="Times New Roman"/>
          <w:sz w:val="24"/>
          <w:szCs w:val="24"/>
        </w:rPr>
        <w:t>закреплённых классах</w:t>
      </w:r>
      <w:r w:rsidRPr="00C32C9A">
        <w:rPr>
          <w:rFonts w:ascii="Times New Roman" w:hAnsi="Times New Roman"/>
          <w:sz w:val="24"/>
          <w:szCs w:val="24"/>
        </w:rPr>
        <w:t xml:space="preserve">. Определить график проведения классных часов.(Приложение2). 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>организацию впуска в школу обучающихся и сотрудников школы</w:t>
      </w:r>
      <w:r>
        <w:t xml:space="preserve"> </w:t>
      </w:r>
      <w:r w:rsidRPr="00C32C9A">
        <w:t>01.09.2020 года (Приложение 3), на период с  02.09.2020 года по 01.01.2021 года(Приложение 1):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/>
          <w:sz w:val="24"/>
          <w:szCs w:val="24"/>
        </w:rPr>
        <w:t>6.1.</w:t>
      </w:r>
      <w:r w:rsidRPr="00C32C9A">
        <w:rPr>
          <w:rStyle w:val="Strong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Организовать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один  вход</w:t>
      </w:r>
      <w:r w:rsidRPr="00C32C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 здание.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/>
          <w:sz w:val="24"/>
          <w:szCs w:val="24"/>
          <w:shd w:val="clear" w:color="auto" w:fill="FFFFFF"/>
        </w:rPr>
        <w:t>6.2. Обеспечить время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Fonts w:ascii="Times New Roman" w:hAnsi="Times New Roman"/>
          <w:sz w:val="24"/>
          <w:szCs w:val="24"/>
          <w:shd w:val="clear" w:color="auto" w:fill="FFFFFF"/>
        </w:rPr>
        <w:t>входа  обучающихся  в здание школы в соответствии с графиком.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/>
          <w:sz w:val="24"/>
          <w:szCs w:val="24"/>
          <w:shd w:val="clear" w:color="auto" w:fill="FFFFFF"/>
        </w:rPr>
        <w:t>6.3.Обеспечить  впуск классов  через вход, отведенный для каждого конкретного класса.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/>
          <w:sz w:val="24"/>
          <w:szCs w:val="24"/>
          <w:shd w:val="clear" w:color="auto" w:fill="FFFFFF"/>
        </w:rPr>
        <w:t xml:space="preserve">6.4.Обеспечить вход сотрудников школы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через вход № 1</w:t>
      </w:r>
      <w:r w:rsidRPr="00C32C9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E57C5" w:rsidRPr="00C32C9A" w:rsidRDefault="003E57C5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/>
          <w:sz w:val="24"/>
          <w:szCs w:val="24"/>
          <w:shd w:val="clear" w:color="auto" w:fill="FFFFFF"/>
        </w:rPr>
        <w:t>6.5. Организовать при входе в здание школы ежедневно для всех обучающихся и педагогических работников  обработку рук антисептическим  средством и термометрию бесконтактным термометром.</w:t>
      </w:r>
    </w:p>
    <w:p w:rsidR="003E57C5" w:rsidRPr="00C32C9A" w:rsidRDefault="003E57C5" w:rsidP="00A87E93">
      <w:pPr>
        <w:ind w:left="-426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6.6.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класса при входе</w:t>
      </w:r>
      <w:r w:rsidRPr="00C32C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в здание.</w:t>
      </w:r>
    </w:p>
    <w:p w:rsidR="003E57C5" w:rsidRPr="00C32C9A" w:rsidRDefault="003E57C5" w:rsidP="00A87E93">
      <w:pPr>
        <w:ind w:left="-426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6.7.Вменить в обязанности классным руководителям занесение результатов «утреннего фильтра» обучающихся в «Журнал термометрии учащихся».</w:t>
      </w:r>
    </w:p>
    <w:p w:rsidR="003E57C5" w:rsidRPr="00C32C9A" w:rsidRDefault="003E57C5" w:rsidP="00A87E93">
      <w:pPr>
        <w:ind w:left="-426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6.8.Вменить в обязанности дежурному занесение результатов «утреннего фильтра» сотрудников школы в «Журнал термометрии работников».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6.9.Организовать сопровождение обучающихся классным</w:t>
      </w:r>
      <w:r>
        <w:t xml:space="preserve"> руководителем в закрепленный  класс </w:t>
      </w:r>
      <w:r w:rsidRPr="00C32C9A">
        <w:t>(Приложение 4).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 xml:space="preserve">6.10.Обеспечить контроль со стороны </w:t>
      </w:r>
      <w:r>
        <w:t xml:space="preserve">педагогов </w:t>
      </w:r>
      <w:r w:rsidRPr="00C32C9A">
        <w:t xml:space="preserve"> за наличием сменной обуви у </w:t>
      </w:r>
      <w:r>
        <w:t>воспитанников</w:t>
      </w:r>
      <w:r w:rsidRPr="00C32C9A">
        <w:t>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 xml:space="preserve">6.11.Изолировать сотрудников школы </w:t>
      </w:r>
      <w:r>
        <w:t>-сада</w:t>
      </w:r>
      <w:r w:rsidRPr="00C32C9A">
        <w:t xml:space="preserve">и </w:t>
      </w:r>
      <w:r>
        <w:t xml:space="preserve">от </w:t>
      </w:r>
      <w:r w:rsidRPr="00C32C9A">
        <w:t>обучающихся, в случае выявления у них признаков инфекционных заболеваний</w:t>
      </w:r>
      <w:r>
        <w:t xml:space="preserve"> </w:t>
      </w:r>
      <w:r w:rsidRPr="00C32C9A">
        <w:t>(респираторных, кишечных, имеющих температуру тела 37,1 градус и выше). Изоляция проводится с момента выявления указанных признаков до приезда бригады скорой медицинской помощи либо прибытия родителей</w:t>
      </w:r>
      <w:r>
        <w:t xml:space="preserve"> </w:t>
      </w:r>
      <w:r w:rsidRPr="00C32C9A">
        <w:t>(законных представителей).Изоляция сотрудников осуществл</w:t>
      </w:r>
      <w:r>
        <w:t>яется в комнате для учителей.</w:t>
      </w:r>
    </w:p>
    <w:p w:rsidR="003E57C5" w:rsidRPr="00D90350" w:rsidRDefault="003E57C5" w:rsidP="00A87E93">
      <w:pPr>
        <w:pStyle w:val="NormalWeb"/>
        <w:ind w:left="-426"/>
        <w:jc w:val="both"/>
        <w:rPr>
          <w:b/>
        </w:rPr>
      </w:pPr>
      <w:r w:rsidRPr="00D90350">
        <w:rPr>
          <w:rStyle w:val="Strong"/>
          <w:b w:val="0"/>
          <w:bCs/>
        </w:rPr>
        <w:t>7. Установить р</w:t>
      </w:r>
      <w:r>
        <w:rPr>
          <w:rStyle w:val="Strong"/>
          <w:b w:val="0"/>
          <w:bCs/>
        </w:rPr>
        <w:t xml:space="preserve">ежим занятий </w:t>
      </w:r>
      <w:r w:rsidRPr="00D90350">
        <w:rPr>
          <w:rStyle w:val="Strong"/>
          <w:b w:val="0"/>
          <w:bCs/>
        </w:rPr>
        <w:t>обучающихся в образовательной организации: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 xml:space="preserve">7.1.Организовать проведение обучения в первую </w:t>
      </w:r>
      <w:r>
        <w:t xml:space="preserve">и вторую </w:t>
      </w:r>
      <w:r w:rsidRPr="00C32C9A">
        <w:t xml:space="preserve">смену. 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7.2. Определить продолжительность урока 45 минут</w:t>
      </w:r>
      <w:r>
        <w:t>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 xml:space="preserve">7.3.Определить время начала учебных занятий для </w:t>
      </w:r>
      <w:r>
        <w:t>2-4</w:t>
      </w:r>
      <w:r w:rsidRPr="00C32C9A">
        <w:t xml:space="preserve"> классо</w:t>
      </w:r>
      <w:r>
        <w:t>в с 8.05</w:t>
      </w:r>
      <w:r w:rsidRPr="00C32C9A">
        <w:t xml:space="preserve"> часов;</w:t>
      </w:r>
      <w:r>
        <w:t>; для обучающихся 1 классов с 8.00</w:t>
      </w:r>
      <w:r w:rsidRPr="00C32C9A">
        <w:t xml:space="preserve"> часов.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7.4.Утвердить следующее расписание звонков</w:t>
      </w:r>
      <w:r>
        <w:t xml:space="preserve"> </w:t>
      </w:r>
      <w:r w:rsidRPr="00C32C9A">
        <w:t>(Приложение 5).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 xml:space="preserve">7.5.Закрепить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физическая культура, технология, информатика. </w:t>
      </w:r>
    </w:p>
    <w:p w:rsidR="003E57C5" w:rsidRPr="00C32C9A" w:rsidRDefault="003E57C5" w:rsidP="00A87E93">
      <w:pPr>
        <w:pStyle w:val="NormalWeb"/>
        <w:ind w:left="-426"/>
        <w:jc w:val="both"/>
      </w:pPr>
      <w:r>
        <w:t>7.6</w:t>
      </w:r>
      <w:r w:rsidRPr="00C32C9A">
        <w:t>.Организовать проведение занятий физической культурой на открытом воздухе с учетом погодных условий.</w:t>
      </w:r>
    </w:p>
    <w:p w:rsidR="003E57C5" w:rsidRPr="00C32C9A" w:rsidRDefault="003E57C5" w:rsidP="00A87E93">
      <w:pPr>
        <w:pStyle w:val="NormalWeb"/>
        <w:ind w:left="-426"/>
        <w:jc w:val="both"/>
      </w:pPr>
      <w:r>
        <w:t>7.7.</w:t>
      </w:r>
      <w:r w:rsidRPr="00C32C9A">
        <w:t>Выводить организованно обучающихся по завершении учебных занятий. Ответс</w:t>
      </w:r>
      <w:r>
        <w:t xml:space="preserve">твенность возложить на педагогов </w:t>
      </w:r>
      <w:r w:rsidRPr="00C32C9A">
        <w:t xml:space="preserve">, проводящих последний урок </w:t>
      </w:r>
      <w:r>
        <w:t xml:space="preserve"> (занятие)в каждом конкретном классе,группе.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8. Обеспечить организацию питания обучающихся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8.1.Осуществлять  прием пищи по отдельному графику (Приложение 6)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 xml:space="preserve">8.2.Обеспечить сопровождение обучающихся в </w:t>
      </w:r>
      <w:r>
        <w:t>столовую ответственным учителем</w:t>
      </w:r>
      <w:r w:rsidRPr="00C32C9A">
        <w:t>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8</w:t>
      </w:r>
      <w:r>
        <w:t>.3</w:t>
      </w:r>
      <w:r w:rsidRPr="00C32C9A">
        <w:t>.Обеспечить прием пищи в столовой с соблюдением дистанции между классами.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8</w:t>
      </w:r>
      <w:r>
        <w:t>.4</w:t>
      </w:r>
      <w:r w:rsidRPr="00C32C9A">
        <w:t xml:space="preserve">.Обеспечить ответственным учителем контроль за </w:t>
      </w:r>
      <w:r>
        <w:t xml:space="preserve">обработкой рук антисептическим </w:t>
      </w:r>
      <w:r w:rsidRPr="00C32C9A">
        <w:t>средством перед посещением столовой.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8</w:t>
      </w:r>
      <w:r>
        <w:t>.5</w:t>
      </w:r>
      <w:r w:rsidRPr="00C32C9A">
        <w:t>.Организовать сопровождение ответственным учителем обучающихся по завершении приема пищи, в закрепленный за ним классный кабинет.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9.Обеспечить питьевой режим по</w:t>
      </w:r>
      <w:r>
        <w:t>средством использования кулеров и</w:t>
      </w:r>
      <w:r w:rsidRPr="00C32C9A">
        <w:t xml:space="preserve"> </w:t>
      </w:r>
      <w:r>
        <w:t>индивидуальных пластиковых бутылок.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10.Организовать проведение противоэпидемических мероприятий: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>10.2.Обеспечить  наличие кожных антисептиков при входе в организацию, помещения для приема пищи,  туалетные комнаты;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 xml:space="preserve">10.3.Проводить ежедневную влажную уборку помещений с применением дезинфицирующих средств с обработкой всех контактных поверхностей. 10.4. Проводить генеральную уборку не реже одного раза в неделю. </w:t>
      </w:r>
    </w:p>
    <w:p w:rsidR="003E57C5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 xml:space="preserve">10.5 Обеспечить  постоянное наличия в санитарных узлах для детей и сотрудников мыла, а также кожных антисептиков для обработки рук. </w:t>
      </w:r>
    </w:p>
    <w:p w:rsidR="003E57C5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 xml:space="preserve">10.6.Проводить регулярное обеззараживание воздуха с использованием оборудования по обеззараживанию воздуха. 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 xml:space="preserve">10.7.Обеспечить проведение после каждого урока  проветривание помещений. </w:t>
      </w:r>
    </w:p>
    <w:p w:rsidR="003E57C5" w:rsidRPr="00C32C9A" w:rsidRDefault="003E57C5" w:rsidP="00A87E93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C32C9A">
        <w:rPr>
          <w:rFonts w:ascii="Times New Roman" w:hAnsi="Times New Roman"/>
          <w:sz w:val="24"/>
          <w:szCs w:val="24"/>
        </w:rPr>
        <w:t>10.8.Организовать работу сотрудников пищеблока с использованием средств индивидуальной защиты.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10.9.Обеспечить обработку обеденных столов до и после каждого приема пищи с использованием моющих и дезинфицирующих средств.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 xml:space="preserve">10.10.Дезинфицировать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 </w:t>
      </w:r>
      <w:r>
        <w:t>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11.Разрешить посещение образовательной организации обучающимися и сотрудниками</w:t>
      </w:r>
      <w:r>
        <w:t xml:space="preserve"> школы, перенесшими заболевание </w:t>
      </w:r>
      <w:r w:rsidRPr="00C32C9A">
        <w:t xml:space="preserve">и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t>12.Утвердить форму журнал</w:t>
      </w:r>
      <w:r>
        <w:t>а</w:t>
      </w:r>
      <w:r w:rsidRPr="00C32C9A">
        <w:t xml:space="preserve"> термометрии учащихся</w:t>
      </w:r>
      <w:r>
        <w:t xml:space="preserve"> </w:t>
      </w:r>
      <w:r w:rsidRPr="00C32C9A">
        <w:t>(Приложение 7).</w:t>
      </w:r>
    </w:p>
    <w:p w:rsidR="003E57C5" w:rsidRPr="00C32C9A" w:rsidRDefault="003E57C5" w:rsidP="00A87E93">
      <w:pPr>
        <w:pStyle w:val="NormalWeb"/>
        <w:ind w:left="-426"/>
        <w:jc w:val="both"/>
        <w:rPr>
          <w:rStyle w:val="apple-converted-space"/>
          <w:shd w:val="clear" w:color="auto" w:fill="FFFFFF"/>
        </w:rPr>
      </w:pPr>
      <w:r w:rsidRPr="00C32C9A">
        <w:t>13.Утвердить форму ж</w:t>
      </w:r>
      <w:r w:rsidRPr="00C32C9A">
        <w:rPr>
          <w:rStyle w:val="apple-converted-space"/>
          <w:shd w:val="clear" w:color="auto" w:fill="FFFFFF"/>
        </w:rPr>
        <w:t>урнала термометрии работников</w:t>
      </w:r>
      <w:r>
        <w:rPr>
          <w:rStyle w:val="apple-converted-space"/>
          <w:shd w:val="clear" w:color="auto" w:fill="FFFFFF"/>
        </w:rPr>
        <w:t xml:space="preserve"> </w:t>
      </w:r>
      <w:r w:rsidRPr="00C32C9A">
        <w:rPr>
          <w:rStyle w:val="apple-converted-space"/>
          <w:shd w:val="clear" w:color="auto" w:fill="FFFFFF"/>
        </w:rPr>
        <w:t>(Приложение 8).</w:t>
      </w:r>
    </w:p>
    <w:p w:rsidR="003E57C5" w:rsidRPr="00C32C9A" w:rsidRDefault="003E57C5" w:rsidP="00A87E93">
      <w:pPr>
        <w:pStyle w:val="NormalWeb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3E57C5" w:rsidRDefault="003E57C5" w:rsidP="00A87E93">
      <w:pPr>
        <w:pStyle w:val="NormalWeb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3E57C5" w:rsidRPr="00C32C9A" w:rsidRDefault="003E57C5" w:rsidP="00A87E93">
      <w:pPr>
        <w:pStyle w:val="NormalWeb"/>
        <w:ind w:left="-426"/>
        <w:jc w:val="both"/>
        <w:rPr>
          <w:rStyle w:val="apple-converted-space"/>
          <w:shd w:val="clear" w:color="auto" w:fill="FFFFFF"/>
        </w:rPr>
      </w:pPr>
    </w:p>
    <w:p w:rsidR="003E57C5" w:rsidRPr="00C16D72" w:rsidRDefault="003E57C5" w:rsidP="00C16D72">
      <w:pPr>
        <w:pStyle w:val="NormalWeb"/>
        <w:ind w:left="-426"/>
        <w:jc w:val="center"/>
        <w:rPr>
          <w:b/>
          <w:shd w:val="clear" w:color="auto" w:fill="FFFFFF"/>
        </w:rPr>
      </w:pPr>
      <w:r w:rsidRPr="00C16D72">
        <w:rPr>
          <w:rStyle w:val="apple-converted-space"/>
          <w:b/>
          <w:shd w:val="clear" w:color="auto" w:fill="FFFFFF"/>
        </w:rPr>
        <w:t xml:space="preserve">Директор школы                              </w:t>
      </w:r>
      <w:r>
        <w:rPr>
          <w:rStyle w:val="apple-converted-space"/>
          <w:b/>
          <w:shd w:val="clear" w:color="auto" w:fill="FFFFFF"/>
        </w:rPr>
        <w:t>Ш.Ш,Бабасова</w:t>
      </w:r>
    </w:p>
    <w:sectPr w:rsidR="003E57C5" w:rsidRPr="00C16D72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2C2"/>
    <w:rsid w:val="000731CC"/>
    <w:rsid w:val="000768F3"/>
    <w:rsid w:val="00092F9B"/>
    <w:rsid w:val="000A32C5"/>
    <w:rsid w:val="000B3A1F"/>
    <w:rsid w:val="000C6672"/>
    <w:rsid w:val="000F47D8"/>
    <w:rsid w:val="001125A3"/>
    <w:rsid w:val="0013134A"/>
    <w:rsid w:val="00133273"/>
    <w:rsid w:val="00172A29"/>
    <w:rsid w:val="00173917"/>
    <w:rsid w:val="001B23D9"/>
    <w:rsid w:val="001C15F1"/>
    <w:rsid w:val="001E2FEE"/>
    <w:rsid w:val="00212BB6"/>
    <w:rsid w:val="00214D0E"/>
    <w:rsid w:val="002262DB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8109D"/>
    <w:rsid w:val="003B2475"/>
    <w:rsid w:val="003B4028"/>
    <w:rsid w:val="003E57C5"/>
    <w:rsid w:val="00436C75"/>
    <w:rsid w:val="004809FE"/>
    <w:rsid w:val="0049405C"/>
    <w:rsid w:val="004A71F8"/>
    <w:rsid w:val="004F1F39"/>
    <w:rsid w:val="005110D1"/>
    <w:rsid w:val="0051793E"/>
    <w:rsid w:val="00537D07"/>
    <w:rsid w:val="00540803"/>
    <w:rsid w:val="0058222F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6627F"/>
    <w:rsid w:val="00775144"/>
    <w:rsid w:val="0078354D"/>
    <w:rsid w:val="00786F7B"/>
    <w:rsid w:val="00791696"/>
    <w:rsid w:val="007A0103"/>
    <w:rsid w:val="007A5252"/>
    <w:rsid w:val="007B3748"/>
    <w:rsid w:val="007D4B85"/>
    <w:rsid w:val="007F793D"/>
    <w:rsid w:val="0080743D"/>
    <w:rsid w:val="00813BFA"/>
    <w:rsid w:val="008362DC"/>
    <w:rsid w:val="00845E35"/>
    <w:rsid w:val="0084611C"/>
    <w:rsid w:val="0088207C"/>
    <w:rsid w:val="008B3FCB"/>
    <w:rsid w:val="00900A33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05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16D72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EF7CD8"/>
    <w:rsid w:val="00F1218E"/>
    <w:rsid w:val="00FD409B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C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54D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Calibri" w:hAnsi="Microsoft Sans Serif" w:cs="Microsoft Sans Serif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3B4028"/>
    <w:rPr>
      <w:rFonts w:cs="Times New Roman"/>
      <w:b/>
    </w:rPr>
  </w:style>
  <w:style w:type="paragraph" w:styleId="NormalWeb">
    <w:name w:val="Normal (Web)"/>
    <w:basedOn w:val="Normal"/>
    <w:uiPriority w:val="99"/>
    <w:rsid w:val="003B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B4028"/>
    <w:rPr>
      <w:rFonts w:cs="Times New Roman"/>
    </w:rPr>
  </w:style>
  <w:style w:type="character" w:customStyle="1" w:styleId="a">
    <w:name w:val="Гипертекстовая ссылка"/>
    <w:basedOn w:val="DefaultParagraphFont"/>
    <w:uiPriority w:val="99"/>
    <w:rsid w:val="00DD3C82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semiHidden/>
    <w:rsid w:val="0088207C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88207C"/>
    <w:pPr>
      <w:widowControl w:val="0"/>
      <w:suppressAutoHyphens/>
      <w:autoSpaceDE w:val="0"/>
      <w:autoSpaceDN w:val="0"/>
      <w:adjustRightInd w:val="0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E93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262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F7C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1025</Words>
  <Characters>5848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Полякова</dc:creator>
  <cp:keywords/>
  <dc:description/>
  <cp:lastModifiedBy>Пользователь Windows</cp:lastModifiedBy>
  <cp:revision>3</cp:revision>
  <cp:lastPrinted>2020-08-30T20:06:00Z</cp:lastPrinted>
  <dcterms:created xsi:type="dcterms:W3CDTF">2020-09-01T11:19:00Z</dcterms:created>
  <dcterms:modified xsi:type="dcterms:W3CDTF">2020-09-01T11:20:00Z</dcterms:modified>
</cp:coreProperties>
</file>