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11" w:rsidRDefault="00D80011" w:rsidP="00480D5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80D58">
        <w:rPr>
          <w:color w:val="000000"/>
          <w:sz w:val="28"/>
          <w:szCs w:val="28"/>
        </w:rPr>
        <w:t>Популяризация героического подвига народа – Победы в Великой Отечественной войне!</w:t>
      </w:r>
    </w:p>
    <w:p w:rsidR="00D80011" w:rsidRPr="00480D58" w:rsidRDefault="00D80011" w:rsidP="00480D58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D80011" w:rsidRDefault="00D80011" w:rsidP="00480D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80011" w:rsidRPr="00480D58" w:rsidRDefault="00D80011" w:rsidP="00480D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0D58">
        <w:rPr>
          <w:color w:val="000000"/>
          <w:sz w:val="28"/>
          <w:szCs w:val="28"/>
        </w:rPr>
        <w:t>В 2020 году наша страна праздн</w:t>
      </w:r>
      <w:r>
        <w:rPr>
          <w:color w:val="000000"/>
          <w:sz w:val="28"/>
          <w:szCs w:val="28"/>
        </w:rPr>
        <w:t>ует</w:t>
      </w:r>
      <w:r w:rsidRPr="00480D58">
        <w:rPr>
          <w:color w:val="000000"/>
          <w:sz w:val="28"/>
          <w:szCs w:val="28"/>
        </w:rPr>
        <w:t xml:space="preserve"> 75-летие Победы в Великой Отечественной войне.</w:t>
      </w:r>
    </w:p>
    <w:p w:rsidR="00D80011" w:rsidRDefault="00D80011" w:rsidP="00480D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0D58">
        <w:rPr>
          <w:color w:val="000000"/>
          <w:sz w:val="28"/>
          <w:szCs w:val="28"/>
        </w:rPr>
        <w:t>За всю историю наш народ подвергся немалым испытаниям. Но Великая Отечественная война по своим масштабам, разрушениям и человеческим жертвам не имела себе равных за всю историю нашего государства.</w:t>
      </w:r>
    </w:p>
    <w:p w:rsidR="00D80011" w:rsidRPr="00480D58" w:rsidRDefault="00D80011" w:rsidP="00480D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80D58">
        <w:rPr>
          <w:bCs/>
          <w:color w:val="333333"/>
          <w:sz w:val="28"/>
          <w:szCs w:val="28"/>
        </w:rPr>
        <w:t xml:space="preserve">Великая Отечественная война началась 22 июня 1941 года. В этот день в 4 часа утра </w:t>
      </w:r>
      <w:r w:rsidRPr="00480D58">
        <w:rPr>
          <w:color w:val="333333"/>
          <w:sz w:val="28"/>
          <w:szCs w:val="28"/>
          <w:shd w:val="clear" w:color="auto" w:fill="FFFFFF"/>
        </w:rPr>
        <w:t>на территорию СССР вторглись немецко-фашистские захватчики, без объявления войны</w:t>
      </w:r>
      <w:r w:rsidRPr="00480D58">
        <w:rPr>
          <w:bCs/>
          <w:color w:val="333333"/>
          <w:sz w:val="28"/>
          <w:szCs w:val="28"/>
        </w:rPr>
        <w:t>. Такое неожиданное событие ненадолго вывело советские войска из строя. Советская армия достойно встретила противника, хотя враг, был очень силен и имел преимущество перед Красной армией. У Германии было много оружия, танки, самолеты, когда советская армия лишь переходила из кавалерийской защиты к оружейной.</w:t>
      </w:r>
    </w:p>
    <w:p w:rsidR="00D80011" w:rsidRPr="00480D58" w:rsidRDefault="00D80011" w:rsidP="00480D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0D58">
        <w:rPr>
          <w:color w:val="000000"/>
          <w:sz w:val="28"/>
          <w:szCs w:val="28"/>
        </w:rPr>
        <w:t>Великая Отечественная война 1941-1945 г. длилась 1418 дней и ночей. Эта трагедия прошла через каждую семью и сердце каждого гражданина СССР. За годы Великой Отечественной войны погибло более 27 миллионов человек. Много людей погибло от голода, бомбёжек, артобстрелов, тяжких условий жизни и труда. В эти тяжёлые годы солдаты и обычные жители совершали героические поступки, спасая чужие жизни и приближая Великую Победу.</w:t>
      </w:r>
    </w:p>
    <w:p w:rsidR="00D80011" w:rsidRPr="00480D58" w:rsidRDefault="00D80011" w:rsidP="00480D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0D58">
        <w:rPr>
          <w:color w:val="000000"/>
          <w:sz w:val="28"/>
          <w:szCs w:val="28"/>
        </w:rPr>
        <w:t>Все население России и бывшие постсоветские государства вот уже на протяжении 75 лет вспоминают те страшные события.</w:t>
      </w:r>
    </w:p>
    <w:p w:rsidR="00D80011" w:rsidRPr="00480D58" w:rsidRDefault="00D80011" w:rsidP="00480D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80D58">
        <w:rPr>
          <w:bCs/>
          <w:color w:val="333333"/>
          <w:sz w:val="28"/>
          <w:szCs w:val="28"/>
        </w:rPr>
        <w:t>СССР было не готово к такой масштабной войне, многие из командиров в тот момент были неопытны и молоды. Из пяти маршалов трое были расстреляны и признаны врагами народа. Иосиф Виссарионович Сталин был у власти во время Великой Отечественной войны и сделал все возможное для победы советских войск.</w:t>
      </w:r>
    </w:p>
    <w:p w:rsidR="00D80011" w:rsidRPr="00480D58" w:rsidRDefault="00D80011" w:rsidP="00480D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80D58">
        <w:rPr>
          <w:bCs/>
          <w:color w:val="333333"/>
          <w:sz w:val="28"/>
          <w:szCs w:val="28"/>
        </w:rPr>
        <w:t>Война была жестокой и кровопролитной</w:t>
      </w:r>
      <w:r>
        <w:rPr>
          <w:bCs/>
          <w:color w:val="333333"/>
          <w:sz w:val="28"/>
          <w:szCs w:val="28"/>
        </w:rPr>
        <w:t>,</w:t>
      </w:r>
      <w:r w:rsidRPr="00480D58">
        <w:rPr>
          <w:bCs/>
          <w:color w:val="333333"/>
          <w:sz w:val="28"/>
          <w:szCs w:val="28"/>
        </w:rPr>
        <w:t xml:space="preserve"> вся страна </w:t>
      </w:r>
      <w:r>
        <w:rPr>
          <w:bCs/>
          <w:color w:val="333333"/>
          <w:sz w:val="28"/>
          <w:szCs w:val="28"/>
        </w:rPr>
        <w:t>в</w:t>
      </w:r>
      <w:r w:rsidRPr="00480D58">
        <w:rPr>
          <w:bCs/>
          <w:color w:val="333333"/>
          <w:sz w:val="28"/>
          <w:szCs w:val="28"/>
        </w:rPr>
        <w:t>ст</w:t>
      </w:r>
      <w:r>
        <w:rPr>
          <w:bCs/>
          <w:color w:val="333333"/>
          <w:sz w:val="28"/>
          <w:szCs w:val="28"/>
        </w:rPr>
        <w:t>а</w:t>
      </w:r>
      <w:r w:rsidRPr="00480D58">
        <w:rPr>
          <w:bCs/>
          <w:color w:val="333333"/>
          <w:sz w:val="28"/>
          <w:szCs w:val="28"/>
        </w:rPr>
        <w:t>ла на защиту Родины. Все желающие могли вступить в ряды советской армии, молодежь создавала партизанские отряды и пыталась всячески помочь. За защиту родной земли боролись все и мужчины и женщины.</w:t>
      </w:r>
    </w:p>
    <w:p w:rsidR="00D80011" w:rsidRPr="00480D58" w:rsidRDefault="00D80011" w:rsidP="00480D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80D58">
        <w:rPr>
          <w:bCs/>
          <w:color w:val="333333"/>
          <w:sz w:val="28"/>
          <w:szCs w:val="28"/>
        </w:rPr>
        <w:t>900 дней длилась борьба за Ленинград, жители котор</w:t>
      </w:r>
      <w:r>
        <w:rPr>
          <w:bCs/>
          <w:color w:val="333333"/>
          <w:sz w:val="28"/>
          <w:szCs w:val="28"/>
        </w:rPr>
        <w:t>ого</w:t>
      </w:r>
      <w:r w:rsidRPr="00480D58">
        <w:rPr>
          <w:bCs/>
          <w:color w:val="333333"/>
          <w:sz w:val="28"/>
          <w:szCs w:val="28"/>
        </w:rPr>
        <w:t xml:space="preserve"> оказались в блокаде. Множество солдат было убито и взято в плен. Гитлеровцы создавали концлагеря, где издевались и морили голодом людей. Фашистские войска рассчитывали, что война закончится в течение 2-3 месяцев, но патриотизм русского народа оказался сильнее, и война затянулась на долгих 4 года.</w:t>
      </w:r>
    </w:p>
    <w:p w:rsidR="00D80011" w:rsidRPr="00480D58" w:rsidRDefault="00D80011" w:rsidP="00480D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80D58">
        <w:rPr>
          <w:bCs/>
          <w:color w:val="333333"/>
          <w:sz w:val="28"/>
          <w:szCs w:val="28"/>
        </w:rPr>
        <w:t>В августе 1942 года начинается Сталинградская битва продолжительностью в шесть месяцев. Советская армия одержала победу и взяла в плен больше 330 тысяч гитлеровцев. Фашисты не смогли смириться со своим поражением и начали наступление на Курск. В битве под Курском приняли участие 1200 машин - это было массовое сражение танков.</w:t>
      </w:r>
    </w:p>
    <w:p w:rsidR="00D80011" w:rsidRPr="00480D58" w:rsidRDefault="00D80011" w:rsidP="00480D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80D58">
        <w:rPr>
          <w:bCs/>
          <w:color w:val="333333"/>
          <w:sz w:val="28"/>
          <w:szCs w:val="28"/>
        </w:rPr>
        <w:t>В 1944 году войска Красной армии смогли освободить Украину Прибалтику Молдавию. Также советские войска получили поддержку из Сибири Урала и Кавказа и смогли отогнать вражеские войска с родных земель. Много раз гитлеровцы хотели хитростью заманить войска советской армии в ловушку, но им это не удавалось. Благодаря грамотному советскому командованию планы гитлеровцев были разрушены и тогда они пустили в ход тяжелую артиллерию. В бой фашисты пустили тяжелые танки такие как: «тигр» и «пантера» но, несмотря на это Красная армия дала достойный отпор.</w:t>
      </w:r>
    </w:p>
    <w:p w:rsidR="00D80011" w:rsidRPr="00480D58" w:rsidRDefault="00D80011" w:rsidP="00480D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</w:rPr>
      </w:pPr>
      <w:r w:rsidRPr="00480D58">
        <w:rPr>
          <w:bCs/>
          <w:color w:val="333333"/>
          <w:sz w:val="28"/>
          <w:szCs w:val="28"/>
        </w:rPr>
        <w:t>В самом начале 1945 года Советская армия прорвалась на территорию Германии и заставила фашистов признать поражение. С 8 на 9 мая 1945 года был подписан Акт о капитуляции сил фашисткой Германии. Официально 9 мая считается Днем победы, и празднуется по сей день.</w:t>
      </w:r>
    </w:p>
    <w:p w:rsidR="00D80011" w:rsidRPr="00480D58" w:rsidRDefault="00D80011" w:rsidP="00480D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с</w:t>
      </w:r>
      <w:r w:rsidRPr="00480D58">
        <w:rPr>
          <w:color w:val="000000"/>
          <w:sz w:val="28"/>
          <w:szCs w:val="28"/>
        </w:rPr>
        <w:t xml:space="preserve"> каждым годом все меньше и меньше остаётся участников и свидетелей тех страшных событий</w:t>
      </w:r>
      <w:r>
        <w:rPr>
          <w:color w:val="000000"/>
          <w:sz w:val="28"/>
          <w:szCs w:val="28"/>
        </w:rPr>
        <w:t>, кто</w:t>
      </w:r>
      <w:r w:rsidRPr="00480D58">
        <w:rPr>
          <w:color w:val="000000"/>
          <w:sz w:val="28"/>
          <w:szCs w:val="28"/>
        </w:rPr>
        <w:t xml:space="preserve"> вёл ожесточённую борьбу с фашистами,</w:t>
      </w:r>
      <w:r>
        <w:rPr>
          <w:color w:val="000000"/>
          <w:sz w:val="28"/>
          <w:szCs w:val="28"/>
        </w:rPr>
        <w:t xml:space="preserve"> </w:t>
      </w:r>
      <w:r w:rsidRPr="00480D58">
        <w:rPr>
          <w:color w:val="000000"/>
          <w:sz w:val="28"/>
          <w:szCs w:val="28"/>
        </w:rPr>
        <w:t>кто воевал на полях сражений, кто в тылу не покладая рук, не жалея сил трудился на благо Родине, приближая Великую Победу.</w:t>
      </w:r>
    </w:p>
    <w:p w:rsidR="00D80011" w:rsidRPr="00480D58" w:rsidRDefault="00D80011" w:rsidP="00480D5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80D58">
        <w:rPr>
          <w:color w:val="000000"/>
          <w:sz w:val="28"/>
          <w:szCs w:val="28"/>
        </w:rPr>
        <w:t>Важно сохранить на века и передавать из поколения в поколение память о Великой Отечественной войне, о трагических событиях и героических поступках наших предков. Воспитывать уважение к ветеранам, участникам Великой отечественной войны и национальной гордости за страну.</w:t>
      </w:r>
    </w:p>
    <w:p w:rsidR="00D80011" w:rsidRPr="007744A7" w:rsidRDefault="00D80011" w:rsidP="007744A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44A7">
        <w:rPr>
          <w:color w:val="000000"/>
          <w:sz w:val="28"/>
          <w:szCs w:val="28"/>
        </w:rPr>
        <w:t>75-летие Великой Победы это 75 лет гордости за мужество, за огромные подвиги и самопожертвование великого народа!</w:t>
      </w:r>
    </w:p>
    <w:p w:rsidR="00D80011" w:rsidRPr="007744A7" w:rsidRDefault="00D80011" w:rsidP="007744A7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44A7">
        <w:rPr>
          <w:color w:val="000000"/>
          <w:sz w:val="28"/>
          <w:szCs w:val="28"/>
        </w:rPr>
        <w:t xml:space="preserve"> </w:t>
      </w:r>
    </w:p>
    <w:p w:rsidR="00D80011" w:rsidRPr="007744A7" w:rsidRDefault="00D80011" w:rsidP="00774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011" w:rsidRPr="007744A7" w:rsidRDefault="00D80011" w:rsidP="003E75E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744A7">
        <w:rPr>
          <w:rFonts w:ascii="Times New Roman" w:hAnsi="Times New Roman"/>
          <w:sz w:val="28"/>
          <w:szCs w:val="28"/>
        </w:rPr>
        <w:t>Помощник прокурора</w:t>
      </w:r>
    </w:p>
    <w:p w:rsidR="00D80011" w:rsidRPr="007744A7" w:rsidRDefault="00D80011" w:rsidP="00774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4A7">
        <w:rPr>
          <w:rFonts w:ascii="Times New Roman" w:hAnsi="Times New Roman"/>
          <w:sz w:val="28"/>
          <w:szCs w:val="28"/>
        </w:rPr>
        <w:t>Каякентского района                                                                      Р.Ю. Гамзатов</w:t>
      </w:r>
    </w:p>
    <w:p w:rsidR="00D80011" w:rsidRPr="007744A7" w:rsidRDefault="00D80011" w:rsidP="00774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011" w:rsidRPr="007744A7" w:rsidRDefault="00D80011" w:rsidP="00774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011" w:rsidRPr="007744A7" w:rsidRDefault="00D80011" w:rsidP="00774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011" w:rsidRPr="007744A7" w:rsidRDefault="00D80011" w:rsidP="00774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011" w:rsidRPr="007744A7" w:rsidRDefault="00D80011" w:rsidP="00774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011" w:rsidRPr="007744A7" w:rsidRDefault="00D80011" w:rsidP="00774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0011" w:rsidRPr="007744A7" w:rsidRDefault="00D80011" w:rsidP="00774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80011" w:rsidRPr="007744A7" w:rsidSect="00386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5202"/>
    <w:multiLevelType w:val="multilevel"/>
    <w:tmpl w:val="A10CF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7C07A1"/>
    <w:multiLevelType w:val="multilevel"/>
    <w:tmpl w:val="E536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9C6"/>
    <w:rsid w:val="000231F4"/>
    <w:rsid w:val="00050BB2"/>
    <w:rsid w:val="00147B4E"/>
    <w:rsid w:val="001C0849"/>
    <w:rsid w:val="00206331"/>
    <w:rsid w:val="00213E9B"/>
    <w:rsid w:val="00261E6A"/>
    <w:rsid w:val="00274AF2"/>
    <w:rsid w:val="002A32BF"/>
    <w:rsid w:val="002C08E0"/>
    <w:rsid w:val="003002D4"/>
    <w:rsid w:val="00324C2D"/>
    <w:rsid w:val="00351A8B"/>
    <w:rsid w:val="00386CC1"/>
    <w:rsid w:val="003E75EE"/>
    <w:rsid w:val="00407378"/>
    <w:rsid w:val="004211A3"/>
    <w:rsid w:val="00450006"/>
    <w:rsid w:val="00480D58"/>
    <w:rsid w:val="00525F87"/>
    <w:rsid w:val="00651D79"/>
    <w:rsid w:val="006F2561"/>
    <w:rsid w:val="00701C84"/>
    <w:rsid w:val="007113BA"/>
    <w:rsid w:val="00716EA1"/>
    <w:rsid w:val="007744A7"/>
    <w:rsid w:val="007F389F"/>
    <w:rsid w:val="00984D8C"/>
    <w:rsid w:val="009959C6"/>
    <w:rsid w:val="00A0433A"/>
    <w:rsid w:val="00A4585E"/>
    <w:rsid w:val="00A52851"/>
    <w:rsid w:val="00A64B47"/>
    <w:rsid w:val="00AF1E23"/>
    <w:rsid w:val="00B44EEE"/>
    <w:rsid w:val="00D80011"/>
    <w:rsid w:val="00E74083"/>
    <w:rsid w:val="00FB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CC1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2A32B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A32BF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9959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74AF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74AF2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3E75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211C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3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625</Words>
  <Characters>3564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Популяризация героического подвига народа – Победы в Великой Отечественной войне</dc:title>
  <dc:subject/>
  <dc:creator>User</dc:creator>
  <cp:keywords/>
  <dc:description/>
  <cp:lastModifiedBy>Пользователь Windows</cp:lastModifiedBy>
  <cp:revision>2</cp:revision>
  <cp:lastPrinted>2020-05-08T12:14:00Z</cp:lastPrinted>
  <dcterms:created xsi:type="dcterms:W3CDTF">2020-06-26T08:44:00Z</dcterms:created>
  <dcterms:modified xsi:type="dcterms:W3CDTF">2020-06-26T08:44:00Z</dcterms:modified>
</cp:coreProperties>
</file>